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514F" w14:textId="7D49E90E" w:rsidR="0036462B" w:rsidRDefault="0036462B" w:rsidP="00A02E62">
      <w:pPr>
        <w:pStyle w:val="Parabullet"/>
        <w:numPr>
          <w:ilvl w:val="0"/>
          <w:numId w:val="0"/>
        </w:numPr>
      </w:pPr>
    </w:p>
    <w:p w14:paraId="177EC9AE" w14:textId="02E4CBE9" w:rsidR="009766E2" w:rsidRDefault="009766E2" w:rsidP="00A02E62">
      <w:pPr>
        <w:pStyle w:val="Parabullet"/>
        <w:numPr>
          <w:ilvl w:val="0"/>
          <w:numId w:val="0"/>
        </w:numPr>
      </w:pPr>
    </w:p>
    <w:p w14:paraId="1E6F5F25" w14:textId="5A1CE0AD" w:rsidR="009766E2" w:rsidRDefault="009766E2" w:rsidP="00A02E62">
      <w:pPr>
        <w:pStyle w:val="Parabullet"/>
        <w:numPr>
          <w:ilvl w:val="0"/>
          <w:numId w:val="0"/>
        </w:numPr>
      </w:pPr>
    </w:p>
    <w:p w14:paraId="20E42437" w14:textId="4E1457B6" w:rsidR="009766E2" w:rsidRDefault="009766E2" w:rsidP="00A02E62">
      <w:pPr>
        <w:pStyle w:val="Parabullet"/>
        <w:numPr>
          <w:ilvl w:val="0"/>
          <w:numId w:val="0"/>
        </w:numPr>
      </w:pPr>
    </w:p>
    <w:p w14:paraId="7D75C4B2" w14:textId="77777777" w:rsidR="009766E2" w:rsidRDefault="009766E2" w:rsidP="00A02E62">
      <w:pPr>
        <w:pStyle w:val="Parabullet"/>
        <w:numPr>
          <w:ilvl w:val="0"/>
          <w:numId w:val="0"/>
        </w:numPr>
      </w:pPr>
    </w:p>
    <w:p w14:paraId="2FC336AC" w14:textId="1299D4E4" w:rsidR="009766E2" w:rsidRDefault="007B2DC1" w:rsidP="009766E2">
      <w:pPr>
        <w:pStyle w:val="Parabullet"/>
        <w:numPr>
          <w:ilvl w:val="0"/>
          <w:numId w:val="0"/>
        </w:numPr>
        <w:jc w:val="center"/>
      </w:pPr>
      <w:sdt>
        <w:sdtPr>
          <w:rPr>
            <w:rFonts w:eastAsia="Times New Roman" w:cs="Calibri"/>
            <w:b/>
            <w:color w:val="00437A"/>
            <w:sz w:val="48"/>
            <w:szCs w:val="48"/>
            <w:lang w:val="en-GB"/>
          </w:rPr>
          <w:alias w:val="Title"/>
          <w:tag w:val=""/>
          <w:id w:val="-165253385"/>
          <w:placeholder>
            <w:docPart w:val="8C2CA3EBFF044C1F9CCC3DDE844C4E8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05E63">
            <w:rPr>
              <w:rFonts w:eastAsia="Times New Roman" w:cs="Calibri"/>
              <w:b/>
              <w:color w:val="00437A"/>
              <w:sz w:val="48"/>
              <w:szCs w:val="48"/>
              <w:lang w:val="en-GB"/>
            </w:rPr>
            <w:t>Address</w:t>
          </w:r>
        </w:sdtContent>
      </w:sdt>
    </w:p>
    <w:p w14:paraId="196CF136" w14:textId="036E662F" w:rsidR="009766E2" w:rsidRDefault="009766E2" w:rsidP="009766E2">
      <w:pPr>
        <w:pStyle w:val="Parabullet"/>
        <w:numPr>
          <w:ilvl w:val="0"/>
          <w:numId w:val="0"/>
        </w:numPr>
        <w:jc w:val="center"/>
      </w:pPr>
    </w:p>
    <w:p w14:paraId="504453DA" w14:textId="77777777" w:rsidR="009766E2" w:rsidRPr="002D546D" w:rsidRDefault="009766E2" w:rsidP="009766E2">
      <w:pPr>
        <w:pStyle w:val="normalBlue"/>
        <w:spacing w:line="480" w:lineRule="auto"/>
        <w:jc w:val="center"/>
        <w:rPr>
          <w:rFonts w:cs="Calibri"/>
          <w:sz w:val="32"/>
          <w:szCs w:val="32"/>
        </w:rPr>
      </w:pPr>
      <w:r w:rsidRPr="002D546D">
        <w:rPr>
          <w:rFonts w:cs="Calibri"/>
          <w:sz w:val="32"/>
          <w:szCs w:val="32"/>
        </w:rPr>
        <w:t>by</w:t>
      </w:r>
    </w:p>
    <w:sdt>
      <w:sdtPr>
        <w:rPr>
          <w:color w:val="00437A"/>
          <w:sz w:val="32"/>
          <w:szCs w:val="32"/>
          <w:lang w:val="en-GB"/>
        </w:rPr>
        <w:alias w:val="Name of speaker"/>
        <w:tag w:val=""/>
        <w:id w:val="1164516780"/>
        <w:placeholder>
          <w:docPart w:val="AF301C8D884A45EEA97C2EBB202B2365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14:paraId="3D52CA14" w14:textId="7EB0E6B9" w:rsidR="009766E2" w:rsidRDefault="002374CE" w:rsidP="009766E2">
          <w:pPr>
            <w:pStyle w:val="Parabullet"/>
            <w:numPr>
              <w:ilvl w:val="0"/>
              <w:numId w:val="0"/>
            </w:numPr>
            <w:jc w:val="center"/>
          </w:pPr>
          <w:proofErr w:type="spellStart"/>
          <w:r>
            <w:rPr>
              <w:color w:val="00437A"/>
              <w:sz w:val="32"/>
              <w:szCs w:val="32"/>
            </w:rPr>
            <w:t>Valdecy</w:t>
          </w:r>
          <w:proofErr w:type="spellEnd"/>
          <w:r>
            <w:rPr>
              <w:color w:val="00437A"/>
              <w:sz w:val="32"/>
              <w:szCs w:val="32"/>
            </w:rPr>
            <w:t xml:space="preserve"> Urquiza</w:t>
          </w:r>
        </w:p>
      </w:sdtContent>
    </w:sdt>
    <w:p w14:paraId="43FA9A30" w14:textId="2F408347" w:rsidR="009766E2" w:rsidRDefault="009766E2" w:rsidP="00A02E62">
      <w:pPr>
        <w:pStyle w:val="Parabullet"/>
        <w:numPr>
          <w:ilvl w:val="0"/>
          <w:numId w:val="0"/>
        </w:numPr>
      </w:pPr>
    </w:p>
    <w:p w14:paraId="58F912AF" w14:textId="14A31E51" w:rsidR="009766E2" w:rsidRDefault="007B2DC1" w:rsidP="00F937BA">
      <w:pPr>
        <w:pStyle w:val="Parabullet"/>
        <w:numPr>
          <w:ilvl w:val="0"/>
          <w:numId w:val="0"/>
        </w:numPr>
        <w:jc w:val="center"/>
      </w:pPr>
      <w:sdt>
        <w:sdtPr>
          <w:rPr>
            <w:rFonts w:eastAsia="Times New Roman" w:cs="Calibri"/>
            <w:b/>
            <w:snapToGrid/>
            <w:color w:val="00437A"/>
            <w:kern w:val="0"/>
            <w:sz w:val="40"/>
            <w:szCs w:val="40"/>
            <w:lang w:eastAsia="en-US"/>
          </w:rPr>
          <w:alias w:val="Title of meeting / conference"/>
          <w:tag w:val=""/>
          <w:id w:val="1270345280"/>
          <w:placeholder>
            <w:docPart w:val="6A7404021F564C30A0E220EC2BADEB44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F937BA" w:rsidRPr="00F937BA">
            <w:rPr>
              <w:rFonts w:eastAsia="Times New Roman" w:cs="Calibri"/>
              <w:b/>
              <w:snapToGrid/>
              <w:color w:val="00437A"/>
              <w:kern w:val="0"/>
              <w:sz w:val="40"/>
              <w:szCs w:val="40"/>
              <w:lang w:eastAsia="en-US"/>
            </w:rPr>
            <w:t>TO THE</w:t>
          </w:r>
          <w:r w:rsidR="00665A81">
            <w:rPr>
              <w:rFonts w:eastAsia="Times New Roman" w:cs="Calibri"/>
              <w:b/>
              <w:snapToGrid/>
              <w:color w:val="00437A"/>
              <w:kern w:val="0"/>
              <w:sz w:val="40"/>
              <w:szCs w:val="40"/>
              <w:lang w:eastAsia="en-US"/>
            </w:rPr>
            <w:t xml:space="preserve"> </w:t>
          </w:r>
          <w:r w:rsidR="00F937BA">
            <w:rPr>
              <w:rFonts w:eastAsia="Times New Roman" w:cs="Calibri"/>
              <w:b/>
              <w:color w:val="00437A"/>
              <w:sz w:val="40"/>
              <w:szCs w:val="40"/>
            </w:rPr>
            <w:br/>
          </w:r>
          <w:r w:rsidR="00F937BA" w:rsidRPr="00F937BA">
            <w:rPr>
              <w:rFonts w:eastAsia="Times New Roman" w:cs="Calibri"/>
              <w:b/>
              <w:snapToGrid/>
              <w:color w:val="00437A"/>
              <w:kern w:val="0"/>
              <w:sz w:val="40"/>
              <w:szCs w:val="40"/>
              <w:lang w:eastAsia="en-US"/>
            </w:rPr>
            <w:t>SADC CHIEFS OF POLICE SUB-COMMITTEE / SARPCCO</w:t>
          </w:r>
          <w:r w:rsidR="00665A81">
            <w:rPr>
              <w:rFonts w:eastAsia="Times New Roman" w:cs="Calibri"/>
              <w:b/>
              <w:snapToGrid/>
              <w:color w:val="00437A"/>
              <w:kern w:val="0"/>
              <w:sz w:val="40"/>
              <w:szCs w:val="40"/>
              <w:lang w:eastAsia="en-US"/>
            </w:rPr>
            <w:t xml:space="preserve"> </w:t>
          </w:r>
          <w:r w:rsidR="00F937BA">
            <w:rPr>
              <w:rFonts w:eastAsia="Times New Roman" w:cs="Calibri"/>
              <w:b/>
              <w:snapToGrid/>
              <w:color w:val="00437A"/>
              <w:kern w:val="0"/>
              <w:sz w:val="40"/>
              <w:szCs w:val="40"/>
              <w:lang w:eastAsia="en-US"/>
            </w:rPr>
            <w:br/>
          </w:r>
          <w:r w:rsidR="00F937BA" w:rsidRPr="00F937BA">
            <w:rPr>
              <w:rFonts w:eastAsia="Times New Roman" w:cs="Calibri"/>
              <w:b/>
              <w:snapToGrid/>
              <w:color w:val="00437A"/>
              <w:kern w:val="0"/>
              <w:sz w:val="40"/>
              <w:szCs w:val="40"/>
              <w:lang w:eastAsia="en-US"/>
            </w:rPr>
            <w:t>31st Annual General Meeting</w:t>
          </w:r>
        </w:sdtContent>
      </w:sdt>
    </w:p>
    <w:p w14:paraId="63E57582" w14:textId="74D9FB3A" w:rsidR="009766E2" w:rsidRDefault="009766E2" w:rsidP="00A02E62">
      <w:pPr>
        <w:pStyle w:val="Parabullet"/>
        <w:numPr>
          <w:ilvl w:val="0"/>
          <w:numId w:val="0"/>
        </w:numPr>
      </w:pPr>
    </w:p>
    <w:p w14:paraId="6987DBB3" w14:textId="04EEC767" w:rsidR="009766E2" w:rsidRDefault="007B2DC1" w:rsidP="009766E2">
      <w:pPr>
        <w:pStyle w:val="Parabullet"/>
        <w:numPr>
          <w:ilvl w:val="0"/>
          <w:numId w:val="0"/>
        </w:numPr>
        <w:jc w:val="center"/>
        <w:rPr>
          <w:rFonts w:cs="Calibri"/>
          <w:b/>
          <w:bCs/>
          <w:color w:val="7F7F7F"/>
          <w:sz w:val="32"/>
          <w:szCs w:val="32"/>
        </w:rPr>
      </w:pPr>
      <w:sdt>
        <w:sdtPr>
          <w:rPr>
            <w:rFonts w:cs="Calibri"/>
            <w:b/>
            <w:bCs/>
            <w:color w:val="7F7F7F"/>
            <w:sz w:val="32"/>
            <w:szCs w:val="32"/>
          </w:rPr>
          <w:alias w:val="Date speech given"/>
          <w:tag w:val=""/>
          <w:id w:val="-1884542785"/>
          <w:placeholder>
            <w:docPart w:val="BA7858AB8DE34AFEB369A98BD62F9D7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6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37BA">
            <w:rPr>
              <w:rFonts w:cs="Calibri"/>
              <w:b/>
              <w:bCs/>
              <w:color w:val="7F7F7F"/>
              <w:sz w:val="32"/>
              <w:szCs w:val="32"/>
              <w:lang w:val="en-GB"/>
            </w:rPr>
            <w:t>11 June 2026</w:t>
          </w:r>
        </w:sdtContent>
      </w:sdt>
    </w:p>
    <w:p w14:paraId="24C20276" w14:textId="41E53B4A" w:rsidR="009766E2" w:rsidRDefault="009766E2" w:rsidP="009766E2">
      <w:pPr>
        <w:pStyle w:val="Parabullet"/>
        <w:numPr>
          <w:ilvl w:val="0"/>
          <w:numId w:val="0"/>
        </w:numPr>
        <w:jc w:val="center"/>
        <w:rPr>
          <w:rFonts w:cs="Calibri"/>
          <w:b/>
          <w:bCs/>
          <w:color w:val="7F7F7F"/>
          <w:sz w:val="32"/>
          <w:szCs w:val="32"/>
        </w:rPr>
      </w:pPr>
    </w:p>
    <w:sdt>
      <w:sdtPr>
        <w:rPr>
          <w:rFonts w:cs="Calibri"/>
          <w:b/>
          <w:bCs/>
          <w:color w:val="7F7F7F"/>
          <w:sz w:val="32"/>
          <w:szCs w:val="32"/>
          <w:lang w:val="es-ES"/>
        </w:rPr>
        <w:alias w:val="Venue (City, Country)"/>
        <w:tag w:val="Venue (City, Country)"/>
        <w:id w:val="-70592287"/>
        <w:placeholder>
          <w:docPart w:val="DC78066F44F04EBF88A9788ACE8FF252"/>
        </w:placeholder>
      </w:sdtPr>
      <w:sdtEndPr/>
      <w:sdtContent>
        <w:p w14:paraId="43434E03" w14:textId="55841C19" w:rsidR="009766E2" w:rsidRPr="002374CE" w:rsidRDefault="00F937BA" w:rsidP="009766E2">
          <w:pPr>
            <w:tabs>
              <w:tab w:val="left" w:pos="9668"/>
            </w:tabs>
            <w:ind w:left="-142" w:right="-163"/>
            <w:jc w:val="center"/>
            <w:rPr>
              <w:rFonts w:cs="Calibri"/>
              <w:b/>
              <w:bCs/>
              <w:color w:val="7F7F7F"/>
              <w:sz w:val="32"/>
              <w:szCs w:val="32"/>
            </w:rPr>
          </w:pPr>
          <w:r w:rsidRPr="009A117A">
            <w:rPr>
              <w:rFonts w:cs="Calibri"/>
              <w:b/>
              <w:bCs/>
              <w:color w:val="7F7F7F"/>
              <w:sz w:val="32"/>
              <w:szCs w:val="32"/>
            </w:rPr>
            <w:t>Lilongwe, Malawi</w:t>
          </w:r>
        </w:p>
      </w:sdtContent>
    </w:sdt>
    <w:p w14:paraId="7B7B8EE7" w14:textId="02E88715" w:rsidR="009766E2" w:rsidRDefault="009766E2" w:rsidP="009766E2">
      <w:pPr>
        <w:pStyle w:val="Parabullet"/>
        <w:numPr>
          <w:ilvl w:val="0"/>
          <w:numId w:val="0"/>
        </w:numPr>
        <w:jc w:val="center"/>
      </w:pPr>
    </w:p>
    <w:p w14:paraId="2D92F27E" w14:textId="796D98A6" w:rsidR="0036587F" w:rsidRDefault="0036587F" w:rsidP="009766E2">
      <w:pPr>
        <w:pStyle w:val="Parabullet"/>
        <w:numPr>
          <w:ilvl w:val="0"/>
          <w:numId w:val="0"/>
        </w:numPr>
        <w:jc w:val="center"/>
      </w:pPr>
    </w:p>
    <w:p w14:paraId="2ABE112A" w14:textId="302545AF" w:rsidR="002374CE" w:rsidRPr="00F91BCA" w:rsidRDefault="002374CE" w:rsidP="002374CE">
      <w:pPr>
        <w:tabs>
          <w:tab w:val="left" w:pos="9668"/>
        </w:tabs>
        <w:ind w:left="-142" w:right="-163"/>
        <w:jc w:val="center"/>
        <w:rPr>
          <w:rFonts w:cs="Calibri"/>
          <w:i/>
          <w:iCs/>
          <w:color w:val="7F7F7F"/>
          <w:sz w:val="24"/>
          <w:szCs w:val="24"/>
        </w:rPr>
      </w:pPr>
    </w:p>
    <w:p w14:paraId="3EF9E919" w14:textId="14703229" w:rsidR="0036587F" w:rsidRDefault="0036587F" w:rsidP="009766E2">
      <w:pPr>
        <w:pStyle w:val="Parabullet"/>
        <w:numPr>
          <w:ilvl w:val="0"/>
          <w:numId w:val="0"/>
        </w:numPr>
        <w:jc w:val="center"/>
      </w:pPr>
    </w:p>
    <w:p w14:paraId="42CF8662" w14:textId="77777777" w:rsidR="002374CE" w:rsidRDefault="002374CE" w:rsidP="009766E2">
      <w:pPr>
        <w:pStyle w:val="Parabullet"/>
        <w:numPr>
          <w:ilvl w:val="0"/>
          <w:numId w:val="0"/>
        </w:numPr>
        <w:jc w:val="center"/>
      </w:pPr>
    </w:p>
    <w:p w14:paraId="2F410CB6" w14:textId="6D917656" w:rsidR="0036587F" w:rsidRDefault="0036587F" w:rsidP="009766E2">
      <w:pPr>
        <w:pStyle w:val="Parabullet"/>
        <w:numPr>
          <w:ilvl w:val="0"/>
          <w:numId w:val="0"/>
        </w:numPr>
        <w:jc w:val="center"/>
      </w:pPr>
    </w:p>
    <w:p w14:paraId="0075A161" w14:textId="3BBCBB83" w:rsidR="0036587F" w:rsidRDefault="0036587F" w:rsidP="009766E2">
      <w:pPr>
        <w:pStyle w:val="Parabullet"/>
        <w:numPr>
          <w:ilvl w:val="0"/>
          <w:numId w:val="0"/>
        </w:numPr>
        <w:jc w:val="center"/>
      </w:pPr>
    </w:p>
    <w:p w14:paraId="5272700D" w14:textId="0B417167" w:rsidR="0036587F" w:rsidRDefault="0036587F" w:rsidP="009766E2">
      <w:pPr>
        <w:pStyle w:val="Parabullet"/>
        <w:numPr>
          <w:ilvl w:val="0"/>
          <w:numId w:val="0"/>
        </w:numPr>
        <w:jc w:val="center"/>
      </w:pPr>
    </w:p>
    <w:p w14:paraId="68A82540" w14:textId="15AA083B" w:rsidR="0036587F" w:rsidRDefault="0036587F" w:rsidP="009766E2">
      <w:pPr>
        <w:pStyle w:val="Parabullet"/>
        <w:numPr>
          <w:ilvl w:val="0"/>
          <w:numId w:val="0"/>
        </w:numPr>
        <w:jc w:val="center"/>
      </w:pPr>
    </w:p>
    <w:p w14:paraId="7355DAB7" w14:textId="3FB4A3C7" w:rsidR="009766E2" w:rsidRDefault="009766E2" w:rsidP="00F937BA">
      <w:pPr>
        <w:pStyle w:val="Parabullet"/>
        <w:numPr>
          <w:ilvl w:val="0"/>
          <w:numId w:val="0"/>
        </w:numPr>
      </w:pPr>
    </w:p>
    <w:p w14:paraId="0FFBE888" w14:textId="77777777" w:rsidR="009766E2" w:rsidRDefault="009766E2" w:rsidP="009766E2">
      <w:pPr>
        <w:pStyle w:val="Parabullet"/>
        <w:numPr>
          <w:ilvl w:val="0"/>
          <w:numId w:val="0"/>
        </w:numPr>
        <w:jc w:val="center"/>
      </w:pPr>
    </w:p>
    <w:p w14:paraId="59375172" w14:textId="77777777" w:rsidR="000A67E6" w:rsidRPr="00B43923" w:rsidRDefault="000A67E6" w:rsidP="00086A5B">
      <w:pPr>
        <w:rPr>
          <w:sz w:val="32"/>
          <w:szCs w:val="32"/>
        </w:rPr>
        <w:sectPr w:rsidR="000A67E6" w:rsidRPr="00B43923" w:rsidSect="000A67E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737" w:right="1418" w:bottom="737" w:left="1418" w:header="425" w:footer="857" w:gutter="0"/>
          <w:cols w:space="720"/>
          <w:titlePg/>
          <w:docGrid w:linePitch="360"/>
        </w:sectPr>
      </w:pPr>
    </w:p>
    <w:p w14:paraId="336E0042" w14:textId="0B21C90F" w:rsidR="00F937BA" w:rsidRDefault="00F937BA" w:rsidP="002233D9">
      <w:r>
        <w:lastRenderedPageBreak/>
        <w:t>Honourable Minister of Homeland Security of the Republic of Malawi, Mr. Peter MUKHITO,</w:t>
      </w:r>
    </w:p>
    <w:p w14:paraId="1E0CC4B6" w14:textId="0D27F7C6" w:rsidR="00F937BA" w:rsidRPr="00B67A5E" w:rsidRDefault="00F937BA" w:rsidP="002233D9">
      <w:r>
        <w:t xml:space="preserve">Chairperson of SARPCCO and Inspector General of the Malawi Police Service, Mr. Richard </w:t>
      </w:r>
      <w:proofErr w:type="spellStart"/>
      <w:r>
        <w:t>Chakupaleza</w:t>
      </w:r>
      <w:proofErr w:type="spellEnd"/>
      <w:r>
        <w:t xml:space="preserve"> </w:t>
      </w:r>
      <w:proofErr w:type="spellStart"/>
      <w:r>
        <w:t>Chikoko</w:t>
      </w:r>
      <w:proofErr w:type="spellEnd"/>
      <w:r>
        <w:t xml:space="preserve"> LUH</w:t>
      </w:r>
      <w:r w:rsidRPr="00B67A5E">
        <w:t>ANGA,</w:t>
      </w:r>
    </w:p>
    <w:p w14:paraId="6AE340B3" w14:textId="72070D1E" w:rsidR="00F937BA" w:rsidRPr="00B67A5E" w:rsidRDefault="00F937BA" w:rsidP="002233D9">
      <w:r w:rsidRPr="00B67A5E">
        <w:t>Director of the SADC Organ on Politics, Defence and Security Affairs, Professor Kula Ishmael THELETSANE,</w:t>
      </w:r>
    </w:p>
    <w:p w14:paraId="6CE52FE4" w14:textId="77777777" w:rsidR="00F937BA" w:rsidRPr="00B67A5E" w:rsidRDefault="00F937BA" w:rsidP="002233D9">
      <w:r w:rsidRPr="00B67A5E">
        <w:t xml:space="preserve">Excellencies, </w:t>
      </w:r>
    </w:p>
    <w:p w14:paraId="2B35F0EA" w14:textId="3E4B616C" w:rsidR="00F937BA" w:rsidRPr="00B67A5E" w:rsidRDefault="00F937BA" w:rsidP="002233D9">
      <w:r w:rsidRPr="00B67A5E">
        <w:t>Distinguished Chiefs of Police,</w:t>
      </w:r>
    </w:p>
    <w:p w14:paraId="7F356407" w14:textId="77777777" w:rsidR="00F937BA" w:rsidRPr="00B67A5E" w:rsidRDefault="00F937BA" w:rsidP="002233D9">
      <w:r w:rsidRPr="00B67A5E">
        <w:t>Ladies and Gentlemen,</w:t>
      </w:r>
    </w:p>
    <w:p w14:paraId="72C80ABF" w14:textId="76B9E010" w:rsidR="006913D7" w:rsidRPr="00B67A5E" w:rsidRDefault="006913D7" w:rsidP="002233D9">
      <w:r w:rsidRPr="00B67A5E">
        <w:t xml:space="preserve">It is </w:t>
      </w:r>
      <w:r w:rsidR="00FC1FFE" w:rsidRPr="00B67A5E">
        <w:t xml:space="preserve">for me </w:t>
      </w:r>
      <w:r w:rsidRPr="00B67A5E">
        <w:t xml:space="preserve">a great honour to address this 31st Annual General Meeting of the SADC Chiefs of Police Sub-Committee. </w:t>
      </w:r>
    </w:p>
    <w:p w14:paraId="1AD633B3" w14:textId="335F580D" w:rsidR="006913D7" w:rsidRPr="00B67A5E" w:rsidRDefault="006913D7" w:rsidP="002233D9">
      <w:r w:rsidRPr="00B67A5E">
        <w:t>I</w:t>
      </w:r>
      <w:r w:rsidR="00FC1FFE" w:rsidRPr="00B67A5E">
        <w:t xml:space="preserve">’d like to </w:t>
      </w:r>
      <w:r w:rsidRPr="00B67A5E">
        <w:t xml:space="preserve">thank the Government and people of the Republic of Malawi for their warm welcome and generous hospitality here in Lilongwe, and the SADC Secretariat for </w:t>
      </w:r>
      <w:proofErr w:type="spellStart"/>
      <w:r w:rsidRPr="00B67A5E">
        <w:t>organising</w:t>
      </w:r>
      <w:proofErr w:type="spellEnd"/>
      <w:r w:rsidRPr="00B67A5E">
        <w:t xml:space="preserve"> this important </w:t>
      </w:r>
      <w:r w:rsidR="004A3ABB" w:rsidRPr="00B67A5E">
        <w:t>event</w:t>
      </w:r>
      <w:r w:rsidRPr="00B67A5E">
        <w:t>.</w:t>
      </w:r>
    </w:p>
    <w:p w14:paraId="50644886" w14:textId="6EEA2027" w:rsidR="006913D7" w:rsidRPr="00B67A5E" w:rsidRDefault="006913D7" w:rsidP="002233D9">
      <w:r w:rsidRPr="00B67A5E">
        <w:t>To the Chiefs of Police here</w:t>
      </w:r>
      <w:r w:rsidR="004A3ABB" w:rsidRPr="00B67A5E">
        <w:t xml:space="preserve"> today:</w:t>
      </w:r>
      <w:r w:rsidRPr="00B67A5E">
        <w:t xml:space="preserve"> you </w:t>
      </w:r>
      <w:r w:rsidR="004D4FA1" w:rsidRPr="00B67A5E">
        <w:t xml:space="preserve">lead </w:t>
      </w:r>
      <w:r w:rsidRPr="00B67A5E">
        <w:t xml:space="preserve">the front line of the rule of law in your countries and your communities. </w:t>
      </w:r>
    </w:p>
    <w:p w14:paraId="16FB1F02" w14:textId="26E05B73" w:rsidR="004D4FA1" w:rsidRPr="00B67A5E" w:rsidRDefault="006913D7" w:rsidP="002233D9">
      <w:r w:rsidRPr="00B67A5E">
        <w:t xml:space="preserve">The professionalism, dedication, and cooperation you bring to this work, and to your partnership with INTERPOL over many years, </w:t>
      </w:r>
      <w:r w:rsidR="004D4FA1" w:rsidRPr="00B67A5E">
        <w:t>are held</w:t>
      </w:r>
      <w:r w:rsidRPr="00B67A5E">
        <w:t xml:space="preserve"> in the highest regard.</w:t>
      </w:r>
    </w:p>
    <w:p w14:paraId="31BD281F" w14:textId="77777777" w:rsidR="004D4FA1" w:rsidRPr="00B67A5E" w:rsidRDefault="006913D7" w:rsidP="002233D9">
      <w:r w:rsidRPr="00B67A5E">
        <w:t>Southern Africa faces distinct operational realities</w:t>
      </w:r>
      <w:r w:rsidR="00BA57F9" w:rsidRPr="00B67A5E">
        <w:t xml:space="preserve">. </w:t>
      </w:r>
    </w:p>
    <w:p w14:paraId="43EB7142" w14:textId="113823AC" w:rsidR="00BA57F9" w:rsidRPr="00B67A5E" w:rsidRDefault="00BA57F9" w:rsidP="002233D9">
      <w:r w:rsidRPr="00B67A5E">
        <w:t>I</w:t>
      </w:r>
      <w:r w:rsidR="006913D7" w:rsidRPr="00B67A5E">
        <w:t xml:space="preserve">t holds </w:t>
      </w:r>
      <w:r w:rsidRPr="00B67A5E">
        <w:t xml:space="preserve">both </w:t>
      </w:r>
      <w:r w:rsidR="006913D7" w:rsidRPr="00B67A5E">
        <w:t>expertise and perspective</w:t>
      </w:r>
      <w:r w:rsidRPr="00B67A5E">
        <w:t>s</w:t>
      </w:r>
      <w:r w:rsidR="006913D7" w:rsidRPr="00B67A5E">
        <w:t xml:space="preserve"> that must shape how international policing cooperation is </w:t>
      </w:r>
      <w:proofErr w:type="gramStart"/>
      <w:r w:rsidR="006913D7" w:rsidRPr="00B67A5E">
        <w:t>designed</w:t>
      </w:r>
      <w:r w:rsidRPr="00B67A5E">
        <w:t>,</w:t>
      </w:r>
      <w:r w:rsidR="006913D7" w:rsidRPr="00B67A5E">
        <w:t xml:space="preserve"> and</w:t>
      </w:r>
      <w:proofErr w:type="gramEnd"/>
      <w:r w:rsidR="006913D7" w:rsidRPr="00B67A5E">
        <w:t xml:space="preserve"> delivered. </w:t>
      </w:r>
    </w:p>
    <w:p w14:paraId="5E232523" w14:textId="26031576" w:rsidR="00BA57F9" w:rsidRPr="00B67A5E" w:rsidRDefault="006913D7" w:rsidP="002233D9">
      <w:r w:rsidRPr="00B67A5E">
        <w:t xml:space="preserve">I speak to you </w:t>
      </w:r>
      <w:r w:rsidR="004D4FA1" w:rsidRPr="00B67A5E">
        <w:t xml:space="preserve">from a career serving </w:t>
      </w:r>
      <w:r w:rsidR="00BA57F9" w:rsidRPr="00B67A5E">
        <w:t>a national police service in</w:t>
      </w:r>
      <w:r w:rsidR="004D4FA1" w:rsidRPr="00B67A5E">
        <w:t xml:space="preserve"> what is often referred </w:t>
      </w:r>
      <w:r w:rsidR="00665A81" w:rsidRPr="00B67A5E">
        <w:t xml:space="preserve">to </w:t>
      </w:r>
      <w:r w:rsidR="004D4FA1" w:rsidRPr="00B67A5E">
        <w:t>as</w:t>
      </w:r>
      <w:r w:rsidR="00BA57F9" w:rsidRPr="00B67A5E">
        <w:t xml:space="preserve"> </w:t>
      </w:r>
      <w:r w:rsidR="004D4FA1" w:rsidRPr="00B67A5E">
        <w:t>“</w:t>
      </w:r>
      <w:r w:rsidRPr="00B67A5E">
        <w:t>the Global South</w:t>
      </w:r>
      <w:r w:rsidR="004D4FA1" w:rsidRPr="00B67A5E">
        <w:t>”</w:t>
      </w:r>
      <w:r w:rsidR="00BA57F9" w:rsidRPr="00B67A5E">
        <w:t xml:space="preserve">. </w:t>
      </w:r>
    </w:p>
    <w:p w14:paraId="38C46000" w14:textId="41C8405C" w:rsidR="00BA57F9" w:rsidRPr="00B67A5E" w:rsidRDefault="00BA57F9" w:rsidP="002233D9">
      <w:r w:rsidRPr="00B67A5E">
        <w:t xml:space="preserve">I </w:t>
      </w:r>
      <w:r w:rsidR="006913D7" w:rsidRPr="00B67A5E">
        <w:t xml:space="preserve">understand what it means when </w:t>
      </w:r>
      <w:r w:rsidR="004D4FA1" w:rsidRPr="00B67A5E">
        <w:t xml:space="preserve">local </w:t>
      </w:r>
      <w:r w:rsidR="006913D7" w:rsidRPr="00B67A5E">
        <w:t xml:space="preserve">capacity is strained, resources are limited, and threats arriving at your borders </w:t>
      </w:r>
      <w:r w:rsidR="004D4FA1" w:rsidRPr="00B67A5E">
        <w:t xml:space="preserve">come from far </w:t>
      </w:r>
      <w:proofErr w:type="gramStart"/>
      <w:r w:rsidR="004D4FA1" w:rsidRPr="00B67A5E">
        <w:t xml:space="preserve">away, </w:t>
      </w:r>
      <w:r w:rsidR="00FA2231" w:rsidRPr="00B67A5E">
        <w:t>yet</w:t>
      </w:r>
      <w:proofErr w:type="gramEnd"/>
      <w:r w:rsidR="004D4FA1" w:rsidRPr="00B67A5E">
        <w:t xml:space="preserve"> have</w:t>
      </w:r>
      <w:r w:rsidR="00FA2231" w:rsidRPr="00B67A5E">
        <w:t xml:space="preserve"> a</w:t>
      </w:r>
      <w:r w:rsidR="004D4FA1" w:rsidRPr="00B67A5E">
        <w:t xml:space="preserve"> huge impact on communities. </w:t>
      </w:r>
    </w:p>
    <w:p w14:paraId="0BCD667C" w14:textId="77777777" w:rsidR="004D4FA1" w:rsidRPr="00B67A5E" w:rsidRDefault="006913D7" w:rsidP="002233D9">
      <w:r w:rsidRPr="00B67A5E">
        <w:t xml:space="preserve">International support must be </w:t>
      </w:r>
      <w:r w:rsidR="00BA57F9" w:rsidRPr="00B67A5E">
        <w:t>rooted</w:t>
      </w:r>
      <w:r w:rsidRPr="00B67A5E">
        <w:t xml:space="preserve"> in the realities on the ground</w:t>
      </w:r>
      <w:r w:rsidR="00BA57F9" w:rsidRPr="00B67A5E">
        <w:t xml:space="preserve">. </w:t>
      </w:r>
    </w:p>
    <w:p w14:paraId="7C1B832E" w14:textId="5FFDC295" w:rsidR="00BA57F9" w:rsidRPr="00B67A5E" w:rsidRDefault="00473772" w:rsidP="002233D9">
      <w:r w:rsidRPr="00B67A5E">
        <w:t>In the experience</w:t>
      </w:r>
      <w:r w:rsidR="00665A81" w:rsidRPr="00B67A5E">
        <w:t>s</w:t>
      </w:r>
      <w:r w:rsidRPr="00B67A5E">
        <w:t xml:space="preserve"> lived on the frontlines by your officers</w:t>
      </w:r>
      <w:r w:rsidR="004D4FA1" w:rsidRPr="00B67A5E">
        <w:t xml:space="preserve"> and those who lead them.</w:t>
      </w:r>
    </w:p>
    <w:p w14:paraId="222828C9" w14:textId="77777777" w:rsidR="004D4FA1" w:rsidRPr="00B67A5E" w:rsidRDefault="004D4FA1" w:rsidP="002233D9"/>
    <w:p w14:paraId="1ABBCDF3" w14:textId="44B14701" w:rsidR="006913D7" w:rsidRPr="00B67A5E" w:rsidRDefault="006913D7" w:rsidP="002233D9">
      <w:r w:rsidRPr="00B67A5E">
        <w:t>INTERPOL is committed to listening closely</w:t>
      </w:r>
      <w:r w:rsidR="004D4FA1" w:rsidRPr="00B67A5E">
        <w:t>,</w:t>
      </w:r>
      <w:r w:rsidRPr="00B67A5E">
        <w:t xml:space="preserve"> and to tailoring </w:t>
      </w:r>
      <w:r w:rsidR="00211041" w:rsidRPr="00B67A5E">
        <w:t xml:space="preserve">its </w:t>
      </w:r>
      <w:r w:rsidRPr="00B67A5E">
        <w:t xml:space="preserve">support to the priorities </w:t>
      </w:r>
      <w:r w:rsidR="004D4FA1" w:rsidRPr="00B67A5E">
        <w:t>you have set for that vital work</w:t>
      </w:r>
      <w:r w:rsidR="00562FCE" w:rsidRPr="00B67A5E">
        <w:t xml:space="preserve"> – such as through the Integrated Strategy to Prevent and Combat Transnational Organized Crime for the SADC Region.</w:t>
      </w:r>
    </w:p>
    <w:p w14:paraId="5FCEFCEC" w14:textId="77777777" w:rsidR="003B0C23" w:rsidRPr="00B67A5E" w:rsidRDefault="006913D7" w:rsidP="002233D9">
      <w:r w:rsidRPr="00B67A5E">
        <w:t>The threats confronting this sub-region are both enduring and evolving</w:t>
      </w:r>
      <w:r w:rsidR="004D4FA1" w:rsidRPr="00B67A5E">
        <w:t xml:space="preserve">. </w:t>
      </w:r>
    </w:p>
    <w:p w14:paraId="74C83966" w14:textId="77777777" w:rsidR="003B0C23" w:rsidRPr="00B67A5E" w:rsidRDefault="003B0C23" w:rsidP="002233D9">
      <w:r w:rsidRPr="00B67A5E">
        <w:t xml:space="preserve">I intend to learn more about them from you, throughout this meeting. </w:t>
      </w:r>
    </w:p>
    <w:p w14:paraId="1686E700" w14:textId="405EAAFE" w:rsidR="00232D97" w:rsidRPr="00B67A5E" w:rsidRDefault="00DF625A" w:rsidP="002233D9">
      <w:r w:rsidRPr="00B67A5E">
        <w:t xml:space="preserve">We saw from our recent Criminal Threat Assessment for Southern Africa that the trade for synthetic drugs and illicit pharmaceuticals are converging. </w:t>
      </w:r>
      <w:r w:rsidR="00232D97" w:rsidRPr="00B67A5E">
        <w:t>The threat level for w</w:t>
      </w:r>
      <w:r w:rsidRPr="00B67A5E">
        <w:t>ildlife trade</w:t>
      </w:r>
      <w:r w:rsidR="00232D97" w:rsidRPr="00B67A5E">
        <w:t xml:space="preserve"> and illicit mining continues to grow.</w:t>
      </w:r>
      <w:r w:rsidR="00DF1CD8" w:rsidRPr="00B67A5E">
        <w:t xml:space="preserve"> </w:t>
      </w:r>
    </w:p>
    <w:p w14:paraId="3B36E37C" w14:textId="2285748A" w:rsidR="00473772" w:rsidRPr="00B67A5E" w:rsidRDefault="00232D97" w:rsidP="002233D9">
      <w:r w:rsidRPr="00B67A5E">
        <w:t xml:space="preserve">Together, </w:t>
      </w:r>
      <w:r w:rsidR="004D4FA1" w:rsidRPr="00B67A5E">
        <w:t xml:space="preserve">they </w:t>
      </w:r>
      <w:r w:rsidR="00DF1CD8" w:rsidRPr="00B67A5E">
        <w:t>fee</w:t>
      </w:r>
      <w:r w:rsidR="003B0C23" w:rsidRPr="00B67A5E">
        <w:t>d</w:t>
      </w:r>
      <w:r w:rsidR="00DF1CD8" w:rsidRPr="00B67A5E">
        <w:t xml:space="preserve"> the terrorist threat across parts of the region,</w:t>
      </w:r>
      <w:r w:rsidR="00473772" w:rsidRPr="00B67A5E">
        <w:t xml:space="preserve"> while human trafficking continues to target the most vulnerable</w:t>
      </w:r>
      <w:r w:rsidR="006913D7" w:rsidRPr="00B67A5E">
        <w:t xml:space="preserve">. </w:t>
      </w:r>
    </w:p>
    <w:p w14:paraId="5216BCB5" w14:textId="0546F14D" w:rsidR="006913D7" w:rsidRPr="00B67A5E" w:rsidRDefault="00232D97" w:rsidP="002233D9">
      <w:r w:rsidRPr="00B67A5E">
        <w:t xml:space="preserve">We are also seeing how the </w:t>
      </w:r>
      <w:r w:rsidR="00473772" w:rsidRPr="00B67A5E">
        <w:t xml:space="preserve">scale of fraud and </w:t>
      </w:r>
      <w:r w:rsidR="006913D7" w:rsidRPr="00B67A5E">
        <w:t xml:space="preserve">cyber-enabled crime </w:t>
      </w:r>
      <w:r w:rsidR="00473772" w:rsidRPr="00B67A5E">
        <w:t xml:space="preserve">keeps </w:t>
      </w:r>
      <w:r w:rsidRPr="00B67A5E">
        <w:t xml:space="preserve">expanding </w:t>
      </w:r>
      <w:r w:rsidR="006913D7" w:rsidRPr="00B67A5E">
        <w:t>across the continent</w:t>
      </w:r>
      <w:r w:rsidR="00473772" w:rsidRPr="00B67A5E">
        <w:t xml:space="preserve"> at an alarming rate</w:t>
      </w:r>
      <w:r w:rsidR="006913D7" w:rsidRPr="00B67A5E">
        <w:t>.</w:t>
      </w:r>
    </w:p>
    <w:p w14:paraId="014DA460" w14:textId="524F1ED5" w:rsidR="004D4FA1" w:rsidRPr="00B67A5E" w:rsidRDefault="006913D7" w:rsidP="002233D9">
      <w:r w:rsidRPr="00B67A5E">
        <w:t>Our most recent Africa Cyberthreat Assessment Report</w:t>
      </w:r>
      <w:r w:rsidR="00473772" w:rsidRPr="00B67A5E">
        <w:t xml:space="preserve"> shows that some of the most advanced cybersecurity ecosystems on the continent are </w:t>
      </w:r>
      <w:r w:rsidR="004D4FA1" w:rsidRPr="00B67A5E">
        <w:t>in Southern Africa</w:t>
      </w:r>
      <w:r w:rsidR="00473772" w:rsidRPr="00B67A5E">
        <w:t xml:space="preserve">. </w:t>
      </w:r>
    </w:p>
    <w:p w14:paraId="52013E53" w14:textId="0012EDC4" w:rsidR="003B1062" w:rsidRPr="00B67A5E" w:rsidRDefault="00473772" w:rsidP="002233D9">
      <w:r w:rsidRPr="00B67A5E">
        <w:t>Yet the</w:t>
      </w:r>
      <w:r w:rsidR="003B1062" w:rsidRPr="00B67A5E">
        <w:t xml:space="preserve"> situation remains fragile</w:t>
      </w:r>
      <w:r w:rsidR="004D4FA1" w:rsidRPr="00B67A5E">
        <w:t>.</w:t>
      </w:r>
      <w:r w:rsidR="003B1062" w:rsidRPr="00B67A5E">
        <w:t xml:space="preserve"> </w:t>
      </w:r>
      <w:r w:rsidR="004D4FA1" w:rsidRPr="00B67A5E">
        <w:t>The fastest</w:t>
      </w:r>
      <w:r w:rsidR="00BC59E3" w:rsidRPr="00B67A5E">
        <w:t>-</w:t>
      </w:r>
      <w:r w:rsidR="003B1062" w:rsidRPr="00B67A5E">
        <w:t xml:space="preserve">growing industries in the region </w:t>
      </w:r>
      <w:r w:rsidR="004644BE" w:rsidRPr="00B67A5E">
        <w:t>are targeted</w:t>
      </w:r>
      <w:r w:rsidR="004D4FA1" w:rsidRPr="00B67A5E">
        <w:t>,</w:t>
      </w:r>
      <w:r w:rsidR="00F772F8" w:rsidRPr="00B67A5E">
        <w:t xml:space="preserve"> and </w:t>
      </w:r>
      <w:r w:rsidR="004D4FA1" w:rsidRPr="00B67A5E">
        <w:t>artificial intelligence is making fraud</w:t>
      </w:r>
      <w:r w:rsidR="00F772F8" w:rsidRPr="00B67A5E">
        <w:t xml:space="preserve"> harder to detect.</w:t>
      </w:r>
    </w:p>
    <w:p w14:paraId="421DB06C" w14:textId="2497100A" w:rsidR="004D4FA1" w:rsidRPr="00B67A5E" w:rsidRDefault="006913D7" w:rsidP="002233D9">
      <w:r w:rsidRPr="00B67A5E">
        <w:t xml:space="preserve">Our Global Financial Fraud Threat Assessment, published </w:t>
      </w:r>
      <w:r w:rsidR="00211041" w:rsidRPr="00B67A5E">
        <w:t>in</w:t>
      </w:r>
      <w:r w:rsidRPr="00B67A5E">
        <w:t xml:space="preserve"> March,</w:t>
      </w:r>
      <w:r w:rsidR="00E3555D" w:rsidRPr="00B67A5E">
        <w:t xml:space="preserve"> raised the alarm on “scam </w:t>
      </w:r>
      <w:proofErr w:type="spellStart"/>
      <w:r w:rsidR="00E3555D" w:rsidRPr="00B67A5E">
        <w:t>centres</w:t>
      </w:r>
      <w:proofErr w:type="spellEnd"/>
      <w:r w:rsidR="00E3555D" w:rsidRPr="00B67A5E">
        <w:t xml:space="preserve">” or compounds which depend on human trafficking for forced criminality. </w:t>
      </w:r>
    </w:p>
    <w:p w14:paraId="7FB82F47" w14:textId="6805D087" w:rsidR="00E3555D" w:rsidRPr="00B67A5E" w:rsidRDefault="00E3555D" w:rsidP="002233D9">
      <w:r w:rsidRPr="00B67A5E">
        <w:t>We are seeing this trend move from Southeast Asia to other parts of the world, including here, in Southern Africa.</w:t>
      </w:r>
    </w:p>
    <w:p w14:paraId="279D114A" w14:textId="77777777" w:rsidR="00211041" w:rsidRPr="00B67A5E" w:rsidRDefault="006913D7" w:rsidP="002233D9">
      <w:r w:rsidRPr="00B67A5E">
        <w:t xml:space="preserve">These threats demand policing responses that are locally informed, regionally coordinated, and globally connected. </w:t>
      </w:r>
    </w:p>
    <w:p w14:paraId="09E48B20" w14:textId="247D2630" w:rsidR="006231CA" w:rsidRPr="00B67A5E" w:rsidRDefault="006913D7" w:rsidP="002233D9">
      <w:r w:rsidRPr="00B67A5E">
        <w:t>That is precisely the model INTERPOL exists to support</w:t>
      </w:r>
      <w:r w:rsidR="00E3555D" w:rsidRPr="00B67A5E">
        <w:t>.</w:t>
      </w:r>
      <w:r w:rsidRPr="00B67A5E">
        <w:t xml:space="preserve"> </w:t>
      </w:r>
    </w:p>
    <w:p w14:paraId="702EB59C" w14:textId="77777777" w:rsidR="006231CA" w:rsidRPr="00B67A5E" w:rsidRDefault="006231CA" w:rsidP="002233D9">
      <w:pPr>
        <w:rPr>
          <w:sz w:val="32"/>
          <w:szCs w:val="32"/>
        </w:rPr>
      </w:pPr>
      <w:r w:rsidRPr="00B67A5E">
        <w:br w:type="page"/>
      </w:r>
    </w:p>
    <w:p w14:paraId="572A2F37" w14:textId="77777777" w:rsidR="004D4FA1" w:rsidRPr="00B67A5E" w:rsidRDefault="006913D7" w:rsidP="002233D9">
      <w:r w:rsidRPr="00B67A5E">
        <w:lastRenderedPageBreak/>
        <w:t xml:space="preserve">First, on tools: use of INTERPOL's information systems by SADC member countries </w:t>
      </w:r>
      <w:r w:rsidR="00211041" w:rsidRPr="00B67A5E">
        <w:t xml:space="preserve">keeps </w:t>
      </w:r>
      <w:r w:rsidRPr="00B67A5E">
        <w:t>grow</w:t>
      </w:r>
      <w:r w:rsidR="00211041" w:rsidRPr="00B67A5E">
        <w:t>ing</w:t>
      </w:r>
      <w:r w:rsidRPr="00B67A5E">
        <w:t xml:space="preserve"> </w:t>
      </w:r>
      <w:r w:rsidR="00211041" w:rsidRPr="00B67A5E">
        <w:t xml:space="preserve">every </w:t>
      </w:r>
      <w:r w:rsidRPr="00B67A5E">
        <w:t>year</w:t>
      </w:r>
      <w:r w:rsidR="00E3555D" w:rsidRPr="00B67A5E">
        <w:t xml:space="preserve">. </w:t>
      </w:r>
    </w:p>
    <w:p w14:paraId="4EFE7D38" w14:textId="719A77EA" w:rsidR="006913D7" w:rsidRPr="00B67A5E" w:rsidRDefault="00E3555D" w:rsidP="002233D9">
      <w:r w:rsidRPr="00B67A5E">
        <w:t>M</w:t>
      </w:r>
      <w:r w:rsidR="006913D7" w:rsidRPr="00B67A5E">
        <w:t>ore searches, more hits, more connections to global intelligence</w:t>
      </w:r>
      <w:r w:rsidR="00BC59E3" w:rsidRPr="00B67A5E">
        <w:t>,</w:t>
      </w:r>
      <w:r w:rsidR="006913D7" w:rsidRPr="00B67A5E">
        <w:t xml:space="preserve"> producing real operational results. </w:t>
      </w:r>
    </w:p>
    <w:p w14:paraId="33F46C6D" w14:textId="7250E611" w:rsidR="00DF1CD8" w:rsidRPr="00B67A5E" w:rsidRDefault="00BC59E3" w:rsidP="002233D9">
      <w:r w:rsidRPr="00B67A5E">
        <w:t xml:space="preserve">Throughout </w:t>
      </w:r>
      <w:r w:rsidR="00DF1CD8" w:rsidRPr="00B67A5E">
        <w:t xml:space="preserve">2025, </w:t>
      </w:r>
      <w:r w:rsidR="00233588" w:rsidRPr="00B67A5E">
        <w:t>your agencies</w:t>
      </w:r>
      <w:r w:rsidR="006913D7" w:rsidRPr="00B67A5E">
        <w:t xml:space="preserve"> conducted </w:t>
      </w:r>
      <w:r w:rsidR="00DF1CD8" w:rsidRPr="00B67A5E">
        <w:t>60 million searches</w:t>
      </w:r>
      <w:r w:rsidR="006913D7" w:rsidRPr="00B67A5E">
        <w:t xml:space="preserve">, a </w:t>
      </w:r>
      <w:r w:rsidR="00DF1CD8" w:rsidRPr="00B67A5E">
        <w:t>20%</w:t>
      </w:r>
      <w:r w:rsidR="006913D7" w:rsidRPr="00B67A5E">
        <w:t xml:space="preserve"> increase on the previous year</w:t>
      </w:r>
      <w:r w:rsidR="00DF1CD8" w:rsidRPr="00B67A5E">
        <w:t xml:space="preserve">. And as the number of searches grew, so did the </w:t>
      </w:r>
      <w:r w:rsidR="004D4FA1" w:rsidRPr="00B67A5E">
        <w:t xml:space="preserve">matches </w:t>
      </w:r>
      <w:proofErr w:type="gramStart"/>
      <w:r w:rsidR="004D4FA1" w:rsidRPr="00B67A5E">
        <w:t>recorded</w:t>
      </w:r>
      <w:proofErr w:type="gramEnd"/>
      <w:r w:rsidR="004D4FA1" w:rsidRPr="00B67A5E">
        <w:t xml:space="preserve"> by your officers against </w:t>
      </w:r>
      <w:r w:rsidR="00DF1CD8" w:rsidRPr="00B67A5E">
        <w:t>global criminal record</w:t>
      </w:r>
      <w:r w:rsidR="002233D9" w:rsidRPr="00B67A5E">
        <w:t>s</w:t>
      </w:r>
      <w:r w:rsidR="006913D7" w:rsidRPr="00B67A5E">
        <w:t xml:space="preserve">. </w:t>
      </w:r>
    </w:p>
    <w:p w14:paraId="25A96053" w14:textId="6E450D88" w:rsidR="004D4FA1" w:rsidRPr="00B67A5E" w:rsidRDefault="00EE6EDC" w:rsidP="002233D9">
      <w:r w:rsidRPr="00B67A5E">
        <w:t xml:space="preserve">Some of the law enforcement agencies represented here today are among the first </w:t>
      </w:r>
      <w:r w:rsidR="006913D7" w:rsidRPr="00B67A5E">
        <w:t xml:space="preserve">to adopt NEXUS, INTERPOL's next-generation </w:t>
      </w:r>
      <w:r w:rsidRPr="00B67A5E">
        <w:t>global police communication</w:t>
      </w:r>
      <w:r w:rsidR="006913D7" w:rsidRPr="00B67A5E">
        <w:t xml:space="preserve"> system</w:t>
      </w:r>
      <w:r w:rsidRPr="00B67A5E">
        <w:t xml:space="preserve">. </w:t>
      </w:r>
    </w:p>
    <w:p w14:paraId="1416A610" w14:textId="74E5AB7F" w:rsidR="006913D7" w:rsidRPr="00B67A5E" w:rsidRDefault="00EE6EDC" w:rsidP="002233D9">
      <w:r w:rsidRPr="00B67A5E">
        <w:t>This is</w:t>
      </w:r>
      <w:r w:rsidR="006913D7" w:rsidRPr="00B67A5E">
        <w:t xml:space="preserve"> a commitment to modern policing we intend to build on together.</w:t>
      </w:r>
      <w:r w:rsidR="004D4FA1" w:rsidRPr="00B67A5E">
        <w:t xml:space="preserve"> More data</w:t>
      </w:r>
      <w:r w:rsidR="003061FA" w:rsidRPr="00B67A5E">
        <w:t xml:space="preserve"> that is relevant to</w:t>
      </w:r>
      <w:r w:rsidR="004D4FA1" w:rsidRPr="00B67A5E">
        <w:t xml:space="preserve"> your investigations.</w:t>
      </w:r>
    </w:p>
    <w:p w14:paraId="209C47AB" w14:textId="77777777" w:rsidR="003061FA" w:rsidRPr="00B67A5E" w:rsidRDefault="003061FA" w:rsidP="002233D9"/>
    <w:p w14:paraId="1C4447F9" w14:textId="77777777" w:rsidR="003061FA" w:rsidRPr="00B67A5E" w:rsidRDefault="003061FA" w:rsidP="002233D9"/>
    <w:p w14:paraId="0E4F425F" w14:textId="79812DDC" w:rsidR="004D4FA1" w:rsidRPr="00B67A5E" w:rsidRDefault="006913D7" w:rsidP="002233D9">
      <w:r w:rsidRPr="00B67A5E">
        <w:t xml:space="preserve">Second, </w:t>
      </w:r>
      <w:r w:rsidR="004D4FA1" w:rsidRPr="00B67A5E">
        <w:t>we are proud to</w:t>
      </w:r>
      <w:r w:rsidR="00233588" w:rsidRPr="00B67A5E">
        <w:t xml:space="preserve"> </w:t>
      </w:r>
      <w:r w:rsidR="004D4FA1" w:rsidRPr="00B67A5E">
        <w:t xml:space="preserve">support your international operations through </w:t>
      </w:r>
      <w:r w:rsidR="00233588" w:rsidRPr="00B67A5E">
        <w:t>our Regional Bureau in Harare</w:t>
      </w:r>
      <w:r w:rsidR="004D4FA1" w:rsidRPr="00B67A5E">
        <w:t>, as our hub in this region, and to</w:t>
      </w:r>
      <w:r w:rsidR="00D144E5" w:rsidRPr="00B67A5E">
        <w:t xml:space="preserve"> deploy on-the-ground investigative support to assist you </w:t>
      </w:r>
      <w:r w:rsidR="003061FA" w:rsidRPr="00B67A5E">
        <w:t>in</w:t>
      </w:r>
      <w:r w:rsidR="00BC59E3" w:rsidRPr="00B67A5E">
        <w:t xml:space="preserve"> </w:t>
      </w:r>
      <w:r w:rsidR="00D144E5" w:rsidRPr="00B67A5E">
        <w:t>the frontlines</w:t>
      </w:r>
      <w:r w:rsidR="004D4FA1" w:rsidRPr="00B67A5E">
        <w:t xml:space="preserve"> at your request</w:t>
      </w:r>
      <w:r w:rsidR="00D144E5" w:rsidRPr="00B67A5E">
        <w:t xml:space="preserve">. </w:t>
      </w:r>
    </w:p>
    <w:p w14:paraId="4B4511CC" w14:textId="580DCE50" w:rsidR="00D144E5" w:rsidRPr="00B67A5E" w:rsidRDefault="00D144E5" w:rsidP="002233D9">
      <w:r w:rsidRPr="00B67A5E">
        <w:t>Just a month ago,</w:t>
      </w:r>
      <w:r w:rsidR="006913D7" w:rsidRPr="00B67A5E">
        <w:t xml:space="preserve"> </w:t>
      </w:r>
      <w:r w:rsidRPr="00B67A5E">
        <w:t>an Investigative</w:t>
      </w:r>
      <w:r w:rsidR="006913D7" w:rsidRPr="00B67A5E">
        <w:t xml:space="preserve"> Support Team</w:t>
      </w:r>
      <w:r w:rsidRPr="00B67A5E">
        <w:t xml:space="preserve"> </w:t>
      </w:r>
      <w:r w:rsidR="004D4FA1" w:rsidRPr="00B67A5E">
        <w:t>was deployed to a SADC member country</w:t>
      </w:r>
      <w:r w:rsidR="006913D7" w:rsidRPr="00B67A5E">
        <w:t xml:space="preserve"> following </w:t>
      </w:r>
      <w:r w:rsidRPr="00B67A5E">
        <w:t>a large-scale operation targeting suspected illegal gambling, telecom fraud and scam-</w:t>
      </w:r>
      <w:proofErr w:type="spellStart"/>
      <w:r w:rsidRPr="00B67A5E">
        <w:t>centre</w:t>
      </w:r>
      <w:r w:rsidR="004D4FA1" w:rsidRPr="00B67A5E">
        <w:t>s</w:t>
      </w:r>
      <w:proofErr w:type="spellEnd"/>
      <w:r w:rsidRPr="00B67A5E">
        <w:t>.</w:t>
      </w:r>
    </w:p>
    <w:p w14:paraId="50CE85CE" w14:textId="73A5FAAF" w:rsidR="00EE6EDC" w:rsidRPr="00B67A5E" w:rsidRDefault="00D144E5" w:rsidP="002233D9">
      <w:r w:rsidRPr="00B67A5E">
        <w:t>Our team worked side by side with national investigators, prosecutors and forensic officers</w:t>
      </w:r>
      <w:r w:rsidR="004D4FA1" w:rsidRPr="00B67A5E">
        <w:t xml:space="preserve"> to s</w:t>
      </w:r>
      <w:r w:rsidRPr="00B67A5E">
        <w:t>upport case coordination</w:t>
      </w:r>
      <w:r w:rsidR="00BC59E3" w:rsidRPr="00B67A5E">
        <w:t xml:space="preserve"> and</w:t>
      </w:r>
      <w:r w:rsidRPr="00B67A5E">
        <w:t xml:space="preserve"> digital evidence</w:t>
      </w:r>
      <w:r w:rsidR="003B0C23" w:rsidRPr="00B67A5E">
        <w:t xml:space="preserve"> analysis</w:t>
      </w:r>
      <w:r w:rsidR="003061FA" w:rsidRPr="00B67A5E">
        <w:t>. The results were</w:t>
      </w:r>
      <w:r w:rsidRPr="00B67A5E">
        <w:t xml:space="preserve"> actionable leads on criminal networks, financial flows and links to other regions.</w:t>
      </w:r>
    </w:p>
    <w:p w14:paraId="5152B887" w14:textId="23DB500C" w:rsidR="00211041" w:rsidRPr="00B67A5E" w:rsidRDefault="00EE6EDC" w:rsidP="002233D9">
      <w:r w:rsidRPr="00B67A5E">
        <w:t>W</w:t>
      </w:r>
      <w:r w:rsidR="006913D7" w:rsidRPr="00B67A5E">
        <w:t xml:space="preserve">e stand ready to </w:t>
      </w:r>
      <w:proofErr w:type="gramStart"/>
      <w:r w:rsidR="004D4FA1" w:rsidRPr="00B67A5E">
        <w:t>continue</w:t>
      </w:r>
      <w:r w:rsidR="003B0C23" w:rsidRPr="00B67A5E">
        <w:t>,</w:t>
      </w:r>
      <w:r w:rsidR="003061FA" w:rsidRPr="00B67A5E">
        <w:t xml:space="preserve"> </w:t>
      </w:r>
      <w:r w:rsidR="004D4FA1" w:rsidRPr="00B67A5E">
        <w:t>and</w:t>
      </w:r>
      <w:proofErr w:type="gramEnd"/>
      <w:r w:rsidR="004D4FA1" w:rsidRPr="00B67A5E">
        <w:t xml:space="preserve"> expand </w:t>
      </w:r>
      <w:r w:rsidR="006913D7" w:rsidRPr="00B67A5E">
        <w:t xml:space="preserve">this direct operational support further across the sub-region as needs arise. </w:t>
      </w:r>
    </w:p>
    <w:p w14:paraId="0B5D2BBF" w14:textId="48997F60" w:rsidR="004D4FA1" w:rsidRPr="00B67A5E" w:rsidRDefault="004D4FA1" w:rsidP="002233D9">
      <w:r w:rsidRPr="00B67A5E">
        <w:t xml:space="preserve">A third pillar of INTERPOL’s support is capacity building </w:t>
      </w:r>
      <w:r w:rsidR="003B0C23" w:rsidRPr="00B67A5E">
        <w:t>for</w:t>
      </w:r>
      <w:r w:rsidRPr="00B67A5E">
        <w:t xml:space="preserve"> your officers and agencies. </w:t>
      </w:r>
    </w:p>
    <w:p w14:paraId="38E188F5" w14:textId="77777777" w:rsidR="003061FA" w:rsidRPr="00B67A5E" w:rsidRDefault="003061FA" w:rsidP="002233D9"/>
    <w:p w14:paraId="0199DAC5" w14:textId="2F9AA50B" w:rsidR="00854F35" w:rsidRPr="00B67A5E" w:rsidRDefault="004D4FA1" w:rsidP="002233D9">
      <w:r w:rsidRPr="00B67A5E">
        <w:t>Once again, o</w:t>
      </w:r>
      <w:r w:rsidR="006913D7" w:rsidRPr="00B67A5E">
        <w:t>ur Regional Bureau in Harare has been central to this effort</w:t>
      </w:r>
      <w:r w:rsidRPr="00B67A5E">
        <w:t xml:space="preserve"> over the past months</w:t>
      </w:r>
      <w:r w:rsidR="003061FA" w:rsidRPr="00B67A5E">
        <w:t>:</w:t>
      </w:r>
    </w:p>
    <w:p w14:paraId="2A0874F3" w14:textId="43A49D72" w:rsidR="00211041" w:rsidRPr="00B67A5E" w:rsidRDefault="004F4122" w:rsidP="002233D9">
      <w:r>
        <w:t xml:space="preserve">Supporting </w:t>
      </w:r>
      <w:r w:rsidR="006913D7" w:rsidRPr="00B67A5E">
        <w:t>transnational organized crime and money laundering</w:t>
      </w:r>
      <w:r>
        <w:t xml:space="preserve"> </w:t>
      </w:r>
      <w:proofErr w:type="gramStart"/>
      <w:r>
        <w:t>operations</w:t>
      </w:r>
      <w:r w:rsidR="00BC59E3" w:rsidRPr="00B67A5E">
        <w:t>;</w:t>
      </w:r>
      <w:proofErr w:type="gramEnd"/>
    </w:p>
    <w:p w14:paraId="3C1E8A4D" w14:textId="5114F4F6" w:rsidR="00211041" w:rsidRPr="00B67A5E" w:rsidRDefault="006913D7" w:rsidP="002233D9">
      <w:r w:rsidRPr="00B67A5E">
        <w:t xml:space="preserve">field training on synthetic </w:t>
      </w:r>
      <w:proofErr w:type="gramStart"/>
      <w:r w:rsidRPr="00B67A5E">
        <w:t>drugs</w:t>
      </w:r>
      <w:r w:rsidR="00BC59E3" w:rsidRPr="00B67A5E">
        <w:t>;</w:t>
      </w:r>
      <w:proofErr w:type="gramEnd"/>
    </w:p>
    <w:p w14:paraId="050AA6A7" w14:textId="380BF7EC" w:rsidR="00854F35" w:rsidRPr="00B67A5E" w:rsidRDefault="00854F35" w:rsidP="002233D9">
      <w:r w:rsidRPr="00B67A5E">
        <w:t>A</w:t>
      </w:r>
      <w:r w:rsidR="006913D7" w:rsidRPr="00B67A5E">
        <w:t xml:space="preserve">nd </w:t>
      </w:r>
      <w:r w:rsidR="003B0C23" w:rsidRPr="00B67A5E">
        <w:t>training</w:t>
      </w:r>
      <w:r w:rsidR="006913D7" w:rsidRPr="00B67A5E">
        <w:t xml:space="preserve"> for </w:t>
      </w:r>
      <w:r w:rsidRPr="00B67A5E">
        <w:t xml:space="preserve">Data Protection Officers and </w:t>
      </w:r>
      <w:r w:rsidR="006913D7" w:rsidRPr="00B67A5E">
        <w:t>Heads of</w:t>
      </w:r>
      <w:r w:rsidRPr="00B67A5E">
        <w:t xml:space="preserve"> </w:t>
      </w:r>
      <w:r w:rsidR="006913D7" w:rsidRPr="00B67A5E">
        <w:t xml:space="preserve">National Central Bureaus. </w:t>
      </w:r>
    </w:p>
    <w:p w14:paraId="5D10941C" w14:textId="7FE722DB" w:rsidR="00854F35" w:rsidRPr="00B67A5E" w:rsidRDefault="00854F35" w:rsidP="002233D9">
      <w:r w:rsidRPr="00B67A5E">
        <w:t>These very National Central Bureaus</w:t>
      </w:r>
      <w:r w:rsidR="004D4FA1" w:rsidRPr="00B67A5E">
        <w:t xml:space="preserve"> -</w:t>
      </w:r>
      <w:r w:rsidRPr="00B67A5E">
        <w:t xml:space="preserve"> your NCBs</w:t>
      </w:r>
      <w:r w:rsidR="004D4FA1" w:rsidRPr="00B67A5E">
        <w:t xml:space="preserve"> -</w:t>
      </w:r>
      <w:r w:rsidRPr="00B67A5E">
        <w:t xml:space="preserve"> </w:t>
      </w:r>
      <w:r w:rsidR="006913D7" w:rsidRPr="00B67A5E">
        <w:t xml:space="preserve">are the </w:t>
      </w:r>
      <w:r w:rsidR="00B8759E" w:rsidRPr="00B67A5E">
        <w:t>critical nodes</w:t>
      </w:r>
      <w:r w:rsidR="006913D7" w:rsidRPr="00B67A5E">
        <w:t xml:space="preserve"> of INTERPOL's network in your countries</w:t>
      </w:r>
      <w:r w:rsidR="004D4FA1" w:rsidRPr="00B67A5E">
        <w:t>.</w:t>
      </w:r>
      <w:r w:rsidR="006913D7" w:rsidRPr="00B67A5E">
        <w:t xml:space="preserve"> </w:t>
      </w:r>
    </w:p>
    <w:p w14:paraId="4A2EDD54" w14:textId="644EFABE" w:rsidR="003B0C23" w:rsidRPr="00B67A5E" w:rsidRDefault="006913D7" w:rsidP="002233D9">
      <w:r w:rsidRPr="00B67A5E">
        <w:t xml:space="preserve">I </w:t>
      </w:r>
      <w:r w:rsidR="003B0C23" w:rsidRPr="00B67A5E">
        <w:t xml:space="preserve">look forward to working with all of you to modernize them and make them even stronger, as a </w:t>
      </w:r>
      <w:r w:rsidRPr="00B67A5E">
        <w:t>strategic priority</w:t>
      </w:r>
      <w:r w:rsidR="003B0C23" w:rsidRPr="00B67A5E">
        <w:t xml:space="preserve"> for the region. </w:t>
      </w:r>
    </w:p>
    <w:p w14:paraId="719D1B55" w14:textId="1B0F64AD" w:rsidR="003B0C23" w:rsidRPr="00B67A5E" w:rsidRDefault="003B0C23" w:rsidP="002233D9">
      <w:r w:rsidRPr="00B67A5E">
        <w:t>I also welcome your views as to where we can help them achieve the biggest impact for your police agencies.</w:t>
      </w:r>
    </w:p>
    <w:p w14:paraId="71B9B9AB" w14:textId="1F580D12" w:rsidR="003B0C23" w:rsidRPr="00B67A5E" w:rsidRDefault="00BA65FA" w:rsidP="002233D9">
      <w:r w:rsidRPr="00B67A5E">
        <w:t xml:space="preserve">I spoke earlier about listening to the needs </w:t>
      </w:r>
      <w:r w:rsidRPr="00B67A5E">
        <w:rPr>
          <w:i/>
          <w:iCs/>
        </w:rPr>
        <w:t xml:space="preserve">of </w:t>
      </w:r>
      <w:r w:rsidRPr="00B67A5E">
        <w:t>the region</w:t>
      </w:r>
      <w:r w:rsidR="003061FA" w:rsidRPr="00B67A5E">
        <w:t>,</w:t>
      </w:r>
      <w:r w:rsidR="003B0C23" w:rsidRPr="00B67A5E">
        <w:t xml:space="preserve"> through the </w:t>
      </w:r>
      <w:r w:rsidR="003B0C23" w:rsidRPr="00B67A5E">
        <w:rPr>
          <w:i/>
          <w:iCs/>
        </w:rPr>
        <w:t>voice</w:t>
      </w:r>
      <w:r w:rsidR="003B0C23" w:rsidRPr="00B67A5E">
        <w:t xml:space="preserve"> of the region</w:t>
      </w:r>
      <w:r w:rsidR="003061FA" w:rsidRPr="00B67A5E">
        <w:t>.</w:t>
      </w:r>
    </w:p>
    <w:p w14:paraId="41117C8D" w14:textId="34B8E7C6" w:rsidR="00BA65FA" w:rsidRPr="00B67A5E" w:rsidRDefault="003B0C23" w:rsidP="002233D9">
      <w:r w:rsidRPr="00B67A5E">
        <w:t>This starts by</w:t>
      </w:r>
      <w:r w:rsidR="00BA65FA" w:rsidRPr="00B67A5E">
        <w:t xml:space="preserve"> ensuring representation of Southern Africa </w:t>
      </w:r>
      <w:r w:rsidRPr="00B67A5E">
        <w:t>at INTERPOL</w:t>
      </w:r>
      <w:r w:rsidR="00BA65FA" w:rsidRPr="00B67A5E">
        <w:t>.</w:t>
      </w:r>
    </w:p>
    <w:p w14:paraId="16990851" w14:textId="19B5F287" w:rsidR="00D6676D" w:rsidRPr="00B67A5E" w:rsidRDefault="00BA65FA" w:rsidP="002233D9">
      <w:r w:rsidRPr="00B67A5E">
        <w:t>From the senior management level</w:t>
      </w:r>
      <w:r w:rsidR="00FC1FFE" w:rsidRPr="00B67A5E">
        <w:t xml:space="preserve"> of INTERPOL’s General Secretariat</w:t>
      </w:r>
      <w:r w:rsidRPr="00B67A5E">
        <w:t xml:space="preserve">, where a </w:t>
      </w:r>
      <w:r w:rsidR="006913D7" w:rsidRPr="00B67A5E">
        <w:t xml:space="preserve">SADC Member State </w:t>
      </w:r>
      <w:r w:rsidRPr="00B67A5E">
        <w:t xml:space="preserve">is represented through our Executive Director for Resource </w:t>
      </w:r>
      <w:proofErr w:type="gramStart"/>
      <w:r w:rsidRPr="00B67A5E">
        <w:t>Management</w:t>
      </w:r>
      <w:r w:rsidR="003B0C23" w:rsidRPr="00B67A5E">
        <w:t>;</w:t>
      </w:r>
      <w:proofErr w:type="gramEnd"/>
    </w:p>
    <w:p w14:paraId="49174769" w14:textId="55B1D720" w:rsidR="002D54DE" w:rsidRPr="00B67A5E" w:rsidRDefault="00D6676D" w:rsidP="002233D9">
      <w:r w:rsidRPr="00B67A5E">
        <w:t>T</w:t>
      </w:r>
      <w:r w:rsidR="00BA65FA" w:rsidRPr="00B67A5E">
        <w:t>o the operational level,</w:t>
      </w:r>
      <w:r w:rsidRPr="00B67A5E">
        <w:t xml:space="preserve"> among the</w:t>
      </w:r>
      <w:r w:rsidR="00BA65FA" w:rsidRPr="00B67A5E">
        <w:t xml:space="preserve"> </w:t>
      </w:r>
      <w:r w:rsidR="00AA645A" w:rsidRPr="00B67A5E">
        <w:t xml:space="preserve">139 </w:t>
      </w:r>
      <w:r w:rsidR="002D54DE" w:rsidRPr="00B67A5E">
        <w:t xml:space="preserve">different nationalities </w:t>
      </w:r>
      <w:r w:rsidRPr="00B67A5E">
        <w:t>that make up</w:t>
      </w:r>
      <w:r w:rsidR="003B0C23" w:rsidRPr="00B67A5E">
        <w:t xml:space="preserve"> </w:t>
      </w:r>
      <w:r w:rsidR="002D54DE" w:rsidRPr="00B67A5E">
        <w:t>INTERPOL’s workforce</w:t>
      </w:r>
      <w:r w:rsidRPr="00B67A5E">
        <w:t>:</w:t>
      </w:r>
    </w:p>
    <w:p w14:paraId="1DEEA3B0" w14:textId="11F6E447" w:rsidR="00294CD8" w:rsidRPr="00B67A5E" w:rsidRDefault="009A117A" w:rsidP="002233D9">
      <w:r w:rsidRPr="00B67A5E">
        <w:t>Eight</w:t>
      </w:r>
      <w:r w:rsidR="002D54DE" w:rsidRPr="00B67A5E">
        <w:t xml:space="preserve"> </w:t>
      </w:r>
      <w:r w:rsidR="003B0C23" w:rsidRPr="00B67A5E">
        <w:t xml:space="preserve">SADC member </w:t>
      </w:r>
      <w:r w:rsidR="002D54DE" w:rsidRPr="00B67A5E">
        <w:t xml:space="preserve">countries </w:t>
      </w:r>
      <w:r w:rsidR="006913D7" w:rsidRPr="00B67A5E">
        <w:t xml:space="preserve">currently </w:t>
      </w:r>
      <w:r w:rsidR="003B0C23" w:rsidRPr="00B67A5E">
        <w:t>second skilled</w:t>
      </w:r>
      <w:r w:rsidR="006913D7" w:rsidRPr="00B67A5E">
        <w:t xml:space="preserve"> officers at INTERPOL</w:t>
      </w:r>
      <w:r w:rsidR="002D54DE" w:rsidRPr="00B67A5E">
        <w:t xml:space="preserve">, </w:t>
      </w:r>
      <w:r w:rsidR="003B0C23" w:rsidRPr="00B67A5E">
        <w:t xml:space="preserve">where they are </w:t>
      </w:r>
      <w:r w:rsidR="002D54DE" w:rsidRPr="00B67A5E">
        <w:t>connecting with their counterparts seconded from every region.</w:t>
      </w:r>
      <w:r w:rsidR="00294CD8" w:rsidRPr="00B67A5E">
        <w:t xml:space="preserve"> </w:t>
      </w:r>
    </w:p>
    <w:p w14:paraId="7CB49085" w14:textId="114B7787" w:rsidR="003B0C23" w:rsidRPr="00B67A5E" w:rsidRDefault="003B0C23" w:rsidP="002233D9">
      <w:r w:rsidRPr="00B67A5E">
        <w:t xml:space="preserve">We are looking for more. And we want you to be able to send more. </w:t>
      </w:r>
    </w:p>
    <w:p w14:paraId="213668F5" w14:textId="768F5964" w:rsidR="003B0C23" w:rsidRPr="00B67A5E" w:rsidRDefault="003B0C23" w:rsidP="002233D9">
      <w:r w:rsidRPr="00B67A5E">
        <w:t xml:space="preserve">This is an investment for both INTERPOL’s and your agencies’ future. </w:t>
      </w:r>
    </w:p>
    <w:p w14:paraId="3A491FD3" w14:textId="5073E81E" w:rsidR="002D54DE" w:rsidRPr="00B67A5E" w:rsidRDefault="007C263B" w:rsidP="002233D9">
      <w:r w:rsidRPr="00B67A5E">
        <w:t xml:space="preserve">And this is why </w:t>
      </w:r>
      <w:r w:rsidR="00FC1FFE" w:rsidRPr="00B67A5E">
        <w:t>we are</w:t>
      </w:r>
      <w:r w:rsidRPr="00B67A5E">
        <w:t xml:space="preserve"> working on expanding </w:t>
      </w:r>
      <w:r w:rsidR="00FC1FFE" w:rsidRPr="00B67A5E">
        <w:t xml:space="preserve">our </w:t>
      </w:r>
      <w:r w:rsidR="00294CD8" w:rsidRPr="00B67A5E">
        <w:t xml:space="preserve">financial support </w:t>
      </w:r>
      <w:r w:rsidR="00FC1FFE" w:rsidRPr="00B67A5E">
        <w:t xml:space="preserve">to deploy </w:t>
      </w:r>
      <w:r w:rsidR="00211041" w:rsidRPr="00B67A5E">
        <w:t>for seconded officers</w:t>
      </w:r>
      <w:r w:rsidRPr="00B67A5E">
        <w:t xml:space="preserve">, </w:t>
      </w:r>
      <w:proofErr w:type="gramStart"/>
      <w:r w:rsidRPr="00B67A5E">
        <w:t>in order to</w:t>
      </w:r>
      <w:proofErr w:type="gramEnd"/>
      <w:r w:rsidRPr="00B67A5E">
        <w:t xml:space="preserve"> seize this opportunity.</w:t>
      </w:r>
    </w:p>
    <w:p w14:paraId="35D6370B" w14:textId="74BE92EF" w:rsidR="002D54DE" w:rsidRPr="00B67A5E" w:rsidRDefault="002D54DE" w:rsidP="002233D9">
      <w:r w:rsidRPr="00B67A5E">
        <w:t xml:space="preserve">These </w:t>
      </w:r>
      <w:r w:rsidR="006913D7" w:rsidRPr="00B67A5E">
        <w:t xml:space="preserve">secondments are </w:t>
      </w:r>
      <w:r w:rsidR="007C263B" w:rsidRPr="00B67A5E">
        <w:t>how we</w:t>
      </w:r>
      <w:r w:rsidR="006913D7" w:rsidRPr="00B67A5E">
        <w:t xml:space="preserve"> ensure regional perspectives </w:t>
      </w:r>
      <w:r w:rsidRPr="00B67A5E">
        <w:t>inform</w:t>
      </w:r>
      <w:r w:rsidR="006913D7" w:rsidRPr="00B67A5E">
        <w:t xml:space="preserve"> our work from the inside</w:t>
      </w:r>
      <w:r w:rsidR="007C263B" w:rsidRPr="00B67A5E">
        <w:t>, while bringing back to your agencies access to a global network.</w:t>
      </w:r>
    </w:p>
    <w:p w14:paraId="2BAD9AA2" w14:textId="60AF999B" w:rsidR="007C263B" w:rsidRPr="00B67A5E" w:rsidRDefault="007C263B" w:rsidP="002233D9">
      <w:r w:rsidRPr="00B67A5E">
        <w:t xml:space="preserve">In parallel, </w:t>
      </w:r>
      <w:r w:rsidR="00294CD8" w:rsidRPr="00B67A5E">
        <w:t xml:space="preserve">those of you who attended our African Regional Conference in South Africa last August will recall the creation of </w:t>
      </w:r>
      <w:r w:rsidRPr="00B67A5E">
        <w:t>the</w:t>
      </w:r>
      <w:r w:rsidR="00294CD8" w:rsidRPr="00B67A5E">
        <w:t xml:space="preserve"> </w:t>
      </w:r>
      <w:r w:rsidRPr="00B67A5E">
        <w:t>first ever</w:t>
      </w:r>
      <w:r w:rsidR="00294CD8" w:rsidRPr="00B67A5E">
        <w:t xml:space="preserve"> INTERPOL African Committee. </w:t>
      </w:r>
    </w:p>
    <w:p w14:paraId="35F84391" w14:textId="4F2DD0BC" w:rsidR="006913D7" w:rsidRPr="00B67A5E" w:rsidRDefault="00294CD8" w:rsidP="002233D9">
      <w:r w:rsidRPr="00B67A5E">
        <w:t>This is a very welcome step towards setting future regional priorities for INTERPOL and advise on crime threats and law enforcement strategies.</w:t>
      </w:r>
    </w:p>
    <w:p w14:paraId="2F0B0353" w14:textId="77777777" w:rsidR="00FC1FFE" w:rsidRPr="00B67A5E" w:rsidRDefault="00FC1FFE" w:rsidP="002233D9">
      <w:r w:rsidRPr="00B67A5E">
        <w:lastRenderedPageBreak/>
        <w:t>Dear Minister,</w:t>
      </w:r>
    </w:p>
    <w:p w14:paraId="3FAAB51F" w14:textId="2AEBB1A6" w:rsidR="006913D7" w:rsidRPr="00B67A5E" w:rsidRDefault="006913D7" w:rsidP="002233D9">
      <w:r w:rsidRPr="00B67A5E">
        <w:t>Excellencies, Chiefs of Police,</w:t>
      </w:r>
    </w:p>
    <w:p w14:paraId="6BEB6C9B" w14:textId="4BA4B596" w:rsidR="007C263B" w:rsidRPr="00B67A5E" w:rsidRDefault="006913D7" w:rsidP="002233D9">
      <w:r w:rsidRPr="00B67A5E">
        <w:t xml:space="preserve">INTERPOL's value </w:t>
      </w:r>
      <w:r w:rsidR="007C263B" w:rsidRPr="00B67A5E">
        <w:t>must be measured locally.</w:t>
      </w:r>
      <w:r w:rsidRPr="00B67A5E">
        <w:t xml:space="preserve"> </w:t>
      </w:r>
    </w:p>
    <w:p w14:paraId="1B2AFD62" w14:textId="099C9820" w:rsidR="006913D7" w:rsidRPr="00B67A5E" w:rsidRDefault="007C263B" w:rsidP="002233D9">
      <w:r w:rsidRPr="00B67A5E">
        <w:t>N</w:t>
      </w:r>
      <w:r w:rsidR="006913D7" w:rsidRPr="00B67A5E">
        <w:t xml:space="preserve">ot in the scale of </w:t>
      </w:r>
      <w:r w:rsidR="00FC1FFE" w:rsidRPr="00B67A5E">
        <w:t xml:space="preserve">our </w:t>
      </w:r>
      <w:r w:rsidR="006913D7" w:rsidRPr="00B67A5E">
        <w:t>databases, but in whether officer</w:t>
      </w:r>
      <w:r w:rsidR="00C01FFD" w:rsidRPr="00B67A5E">
        <w:t>s</w:t>
      </w:r>
      <w:r w:rsidR="006913D7" w:rsidRPr="00B67A5E">
        <w:t xml:space="preserve"> in Lilongwe, </w:t>
      </w:r>
      <w:r w:rsidR="009A0F45" w:rsidRPr="00B67A5E">
        <w:t>Kinshasa</w:t>
      </w:r>
      <w:r w:rsidR="006913D7" w:rsidRPr="00B67A5E">
        <w:t xml:space="preserve">, </w:t>
      </w:r>
      <w:r w:rsidR="009A0F45" w:rsidRPr="00B67A5E">
        <w:t>Maputo</w:t>
      </w:r>
      <w:r w:rsidR="006913D7" w:rsidRPr="00B67A5E">
        <w:t xml:space="preserve">, or </w:t>
      </w:r>
      <w:r w:rsidR="009A0F45" w:rsidRPr="00B67A5E">
        <w:t>Windhoek</w:t>
      </w:r>
      <w:r w:rsidR="006913D7" w:rsidRPr="00B67A5E">
        <w:t xml:space="preserve"> can get the intelligence they need</w:t>
      </w:r>
      <w:r w:rsidR="00C01FFD" w:rsidRPr="00B67A5E">
        <w:t xml:space="preserve"> and </w:t>
      </w:r>
      <w:r w:rsidR="006913D7" w:rsidRPr="00B67A5E">
        <w:t>when they need it, to protect their community.</w:t>
      </w:r>
    </w:p>
    <w:p w14:paraId="1101FB6F" w14:textId="77777777" w:rsidR="007C263B" w:rsidRPr="00B67A5E" w:rsidRDefault="006913D7" w:rsidP="002233D9">
      <w:r w:rsidRPr="00B67A5E">
        <w:t xml:space="preserve">There is no version of a safer world that does not run through strong, well-resourced, well-connected policing in Southern Africa. </w:t>
      </w:r>
    </w:p>
    <w:p w14:paraId="6D9B525E" w14:textId="6CC30775" w:rsidR="009A0F45" w:rsidRPr="00B67A5E" w:rsidRDefault="006913D7" w:rsidP="002233D9">
      <w:r w:rsidRPr="00B67A5E">
        <w:t>The partnership between INTERPOL and SADC is one I am personally committed to strengthening</w:t>
      </w:r>
      <w:r w:rsidR="00294CD8" w:rsidRPr="00B67A5E">
        <w:t>, and I look forward to finalizing the Supplementary Arrangement</w:t>
      </w:r>
      <w:r w:rsidR="000126B2" w:rsidRPr="00B67A5E">
        <w:t xml:space="preserve"> building on our current Cooperation Agreement</w:t>
      </w:r>
      <w:r w:rsidRPr="00B67A5E">
        <w:t xml:space="preserve">. </w:t>
      </w:r>
    </w:p>
    <w:p w14:paraId="5B476387" w14:textId="5784B334" w:rsidR="006913D7" w:rsidRPr="00B67A5E" w:rsidRDefault="006913D7" w:rsidP="002233D9">
      <w:r w:rsidRPr="00B67A5E">
        <w:t xml:space="preserve">We will listen. We will adapt. </w:t>
      </w:r>
      <w:r w:rsidR="00FC1FFE" w:rsidRPr="00B67A5E">
        <w:t>And together, w</w:t>
      </w:r>
      <w:r w:rsidRPr="00B67A5E">
        <w:t>e will deliver.</w:t>
      </w:r>
    </w:p>
    <w:p w14:paraId="5937518D" w14:textId="5A2D8CE0" w:rsidR="005A025B" w:rsidRPr="00B67A5E" w:rsidRDefault="006913D7" w:rsidP="002233D9">
      <w:pPr>
        <w:rPr>
          <w:lang w:val="en-GB"/>
        </w:rPr>
      </w:pPr>
      <w:r w:rsidRPr="00B67A5E">
        <w:t xml:space="preserve">I wish you </w:t>
      </w:r>
      <w:r w:rsidR="00FC1FFE" w:rsidRPr="00B67A5E">
        <w:t xml:space="preserve">all </w:t>
      </w:r>
      <w:r w:rsidRPr="00B67A5E">
        <w:t>a productive and successful Annual General Meeting, and I look forward to the conversations</w:t>
      </w:r>
      <w:r w:rsidR="000126B2" w:rsidRPr="00B67A5E">
        <w:t xml:space="preserve"> </w:t>
      </w:r>
      <w:r w:rsidRPr="00B67A5E">
        <w:t>that lie ahead.</w:t>
      </w:r>
    </w:p>
    <w:p w14:paraId="67765DF8" w14:textId="38684DFE" w:rsidR="00FC1FFE" w:rsidRPr="00B67A5E" w:rsidRDefault="00FC1FFE" w:rsidP="002233D9">
      <w:pPr>
        <w:rPr>
          <w:lang w:val="en-GB"/>
        </w:rPr>
      </w:pPr>
      <w:r w:rsidRPr="00B67A5E">
        <w:t>Thank you</w:t>
      </w:r>
    </w:p>
    <w:sectPr w:rsidR="00FC1FFE" w:rsidRPr="00B67A5E" w:rsidSect="00F937BA">
      <w:footerReference w:type="even" r:id="rId16"/>
      <w:footerReference w:type="default" r:id="rId17"/>
      <w:footerReference w:type="first" r:id="rId18"/>
      <w:pgSz w:w="11906" w:h="16838" w:code="9"/>
      <w:pgMar w:top="737" w:right="1418" w:bottom="1701" w:left="1418" w:header="425" w:footer="4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BEF9" w14:textId="77777777" w:rsidR="00F04C79" w:rsidRDefault="00F04C79" w:rsidP="00E31A9E">
      <w:r>
        <w:separator/>
      </w:r>
    </w:p>
    <w:p w14:paraId="27B541D5" w14:textId="77777777" w:rsidR="00F04C79" w:rsidRDefault="00F04C79"/>
  </w:endnote>
  <w:endnote w:type="continuationSeparator" w:id="0">
    <w:p w14:paraId="18D05EF7" w14:textId="77777777" w:rsidR="00F04C79" w:rsidRDefault="00F04C79" w:rsidP="00E31A9E">
      <w:r>
        <w:continuationSeparator/>
      </w:r>
    </w:p>
    <w:p w14:paraId="0CD7DC9C" w14:textId="77777777" w:rsidR="00F04C79" w:rsidRDefault="00F04C79"/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04C79" w14:paraId="6AF90D5C" w14:textId="77777777" w:rsidTr="00311195">
        <w:trPr>
          <w:trHeight w:val="20"/>
        </w:trPr>
        <w:tc>
          <w:tcPr>
            <w:tcW w:w="3118" w:type="dxa"/>
          </w:tcPr>
          <w:p w14:paraId="50370CF6" w14:textId="77777777" w:rsidR="00F04C79" w:rsidRDefault="00F04C79" w:rsidP="00A7232B">
            <w:pPr>
              <w:jc w:val="left"/>
              <w:rPr>
                <w:rFonts w:cs="Calibri"/>
                <w:color w:val="00437A"/>
                <w:sz w:val="18"/>
              </w:rPr>
            </w:pPr>
          </w:p>
        </w:tc>
      </w:tr>
    </w:tbl>
    <w:p w14:paraId="6F827403" w14:textId="77777777" w:rsidR="00F04C79" w:rsidRDefault="00F04C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37"/>
      <w:gridCol w:w="3021"/>
      <w:gridCol w:w="3012"/>
    </w:tblGrid>
    <w:tr w:rsidR="00946B2B" w14:paraId="593751A5" w14:textId="77777777" w:rsidTr="00107DB1">
      <w:tc>
        <w:tcPr>
          <w:tcW w:w="3070" w:type="dxa"/>
        </w:tcPr>
        <w:bookmarkStart w:id="2" w:name="aliashConfidential1FooterEvenPages"/>
        <w:p w14:paraId="5937519F" w14:textId="59FD7DC1" w:rsidR="00946B2B" w:rsidRDefault="002374CE" w:rsidP="00311195">
          <w:pPr>
            <w:rPr>
              <w:rFonts w:eastAsia="Arial Unicode MS" w:cs="Calibri"/>
              <w:color w:val="00437A"/>
              <w:sz w:val="23"/>
            </w:rPr>
          </w:pPr>
          <w:r>
            <w:rPr>
              <w:rFonts w:eastAsia="Arial Unicode MS" w:cs="Calibri"/>
              <w:noProof/>
              <w:color w:val="00437A"/>
              <w:sz w:val="23"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 wp14:anchorId="6CCE39AA" wp14:editId="7EB1C696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4605" b="0"/>
                    <wp:wrapNone/>
                    <wp:docPr id="3" name="Text Box 3" descr="INTERPOL For official use only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A2733C" w14:textId="442B878F" w:rsidR="002374CE" w:rsidRPr="002374CE" w:rsidRDefault="002374CE" w:rsidP="002374CE">
                                <w:pPr>
                                  <w:rPr>
                                    <w:rFonts w:cs="Calibri"/>
                                    <w:noProof/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2374CE">
                                  <w:rPr>
                                    <w:rFonts w:cs="Calibri"/>
                                    <w:noProof/>
                                    <w:color w:val="0000FF"/>
                                    <w:sz w:val="20"/>
                                    <w:szCs w:val="20"/>
                                  </w:rPr>
                                  <w:t>INTERPOL For official use only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CCE39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INTERPOL For official use only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      <v:textbox style="mso-fit-shape-to-text:t" inset="20pt,0,0,15pt">
                      <w:txbxContent>
                        <w:p w14:paraId="05A2733C" w14:textId="442B878F" w:rsidR="002374CE" w:rsidRPr="002374CE" w:rsidRDefault="002374CE" w:rsidP="002374CE">
                          <w:pPr>
                            <w:rPr>
                              <w:rFonts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374CE">
                            <w:rPr>
                              <w:rFonts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INTERPOL For official use only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End w:id="2"/>
        <w:p w14:paraId="593751A0" w14:textId="77777777" w:rsidR="00946B2B" w:rsidRDefault="00946B2B" w:rsidP="000C1BEB">
          <w:pPr>
            <w:jc w:val="center"/>
            <w:rPr>
              <w:rFonts w:ascii="Arial Unicode MS" w:eastAsia="Arial Unicode MS" w:hAnsi="Arial Unicode MS" w:cs="Arial Unicode MS"/>
              <w:color w:val="000000"/>
              <w:sz w:val="17"/>
            </w:rPr>
          </w:pPr>
        </w:p>
        <w:p w14:paraId="593751A1" w14:textId="77777777" w:rsidR="00946B2B" w:rsidRDefault="00946B2B" w:rsidP="00F5571B">
          <w:pPr>
            <w:jc w:val="center"/>
            <w:rPr>
              <w:rFonts w:ascii="Arial Unicode MS" w:eastAsia="Arial Unicode MS" w:hAnsi="Arial Unicode MS" w:cs="Arial Unicode MS"/>
              <w:color w:val="000000"/>
              <w:sz w:val="17"/>
            </w:rPr>
          </w:pPr>
          <w:r>
            <w:rPr>
              <w:rFonts w:ascii="Arial Unicode MS" w:eastAsia="Arial Unicode MS" w:hAnsi="Arial Unicode MS" w:cs="Arial Unicode MS"/>
              <w:color w:val="000000"/>
              <w:sz w:val="17"/>
            </w:rPr>
            <w:t>INTERPOL CONFIDENTIAL</w:t>
          </w:r>
        </w:p>
        <w:p w14:paraId="593751A2" w14:textId="77777777" w:rsidR="00946B2B" w:rsidRDefault="00946B2B" w:rsidP="00273032">
          <w:pPr>
            <w:jc w:val="center"/>
          </w:pPr>
        </w:p>
      </w:tc>
      <w:tc>
        <w:tcPr>
          <w:tcW w:w="3070" w:type="dxa"/>
        </w:tcPr>
        <w:p w14:paraId="593751A3" w14:textId="77777777" w:rsidR="00946B2B" w:rsidRDefault="00946B2B" w:rsidP="00107DB1">
          <w:pPr>
            <w:jc w:val="center"/>
          </w:pPr>
          <w:r>
            <w:t xml:space="preserve">Page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Pr="00173489">
            <w:rPr>
              <w:noProof/>
            </w:rPr>
            <w:t>2</w:t>
          </w:r>
          <w:r>
            <w:fldChar w:fldCharType="end"/>
          </w:r>
          <w:r>
            <w:t>/</w:t>
          </w:r>
          <w:r w:rsidR="00AE3AE1">
            <w:rPr>
              <w:noProof/>
            </w:rPr>
            <w:fldChar w:fldCharType="begin"/>
          </w:r>
          <w:r w:rsidR="00AE3AE1">
            <w:rPr>
              <w:noProof/>
            </w:rPr>
            <w:instrText>NUMPAGES  \* Arabic  \* MERGEFORMAT</w:instrText>
          </w:r>
          <w:r w:rsidR="00AE3AE1">
            <w:rPr>
              <w:noProof/>
            </w:rPr>
            <w:fldChar w:fldCharType="separate"/>
          </w:r>
          <w:r w:rsidR="000062A6">
            <w:rPr>
              <w:noProof/>
            </w:rPr>
            <w:t>3</w:t>
          </w:r>
          <w:r w:rsidR="00AE3AE1">
            <w:rPr>
              <w:noProof/>
            </w:rPr>
            <w:fldChar w:fldCharType="end"/>
          </w:r>
        </w:p>
      </w:tc>
      <w:tc>
        <w:tcPr>
          <w:tcW w:w="3070" w:type="dxa"/>
        </w:tcPr>
        <w:p w14:paraId="593751A4" w14:textId="77777777" w:rsidR="00946B2B" w:rsidRDefault="00946B2B" w:rsidP="00107DB1">
          <w:pPr>
            <w:jc w:val="right"/>
          </w:pPr>
        </w:p>
      </w:tc>
    </w:tr>
  </w:tbl>
  <w:p w14:paraId="593751A6" w14:textId="77777777" w:rsidR="00946B2B" w:rsidRDefault="00946B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Look w:val="04A0" w:firstRow="1" w:lastRow="0" w:firstColumn="1" w:lastColumn="0" w:noHBand="0" w:noVBand="1"/>
    </w:tblPr>
    <w:tblGrid>
      <w:gridCol w:w="3107"/>
      <w:gridCol w:w="3107"/>
      <w:gridCol w:w="3108"/>
    </w:tblGrid>
    <w:tr w:rsidR="00946B2B" w14:paraId="593751AA" w14:textId="77777777" w:rsidTr="000A67E6">
      <w:trPr>
        <w:trHeight w:val="70"/>
      </w:trPr>
      <w:tc>
        <w:tcPr>
          <w:tcW w:w="3107" w:type="dxa"/>
        </w:tcPr>
        <w:p w14:paraId="593751A7" w14:textId="2F399735" w:rsidR="00946B2B" w:rsidRPr="00311195" w:rsidRDefault="002374CE" w:rsidP="005C4729">
          <w:pPr>
            <w:jc w:val="right"/>
            <w:rPr>
              <w:rFonts w:asciiTheme="minorHAnsi" w:eastAsia="Arial Unicode MS" w:hAnsiTheme="minorHAnsi" w:cstheme="minorHAnsi"/>
              <w:color w:val="000000"/>
              <w:sz w:val="18"/>
              <w:szCs w:val="18"/>
            </w:rPr>
          </w:pPr>
          <w:r>
            <w:rPr>
              <w:rFonts w:asciiTheme="minorHAnsi" w:eastAsia="Arial Unicode MS" w:hAnsiTheme="minorHAnsi" w:cstheme="minorHAnsi"/>
              <w:noProof/>
              <w:color w:val="000000"/>
              <w:sz w:val="18"/>
              <w:szCs w:val="18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 wp14:anchorId="4F6A8FD7" wp14:editId="76B7EFDA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4605" b="0"/>
                    <wp:wrapNone/>
                    <wp:docPr id="4" name="Text Box 4" descr="INTERPOL For official use only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442DD8" w14:textId="3D9FB3B3" w:rsidR="002374CE" w:rsidRPr="002374CE" w:rsidRDefault="002374CE" w:rsidP="002374CE">
                                <w:pPr>
                                  <w:rPr>
                                    <w:rFonts w:cs="Calibri"/>
                                    <w:noProof/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2374CE">
                                  <w:rPr>
                                    <w:rFonts w:cs="Calibri"/>
                                    <w:noProof/>
                                    <w:color w:val="0000FF"/>
                                    <w:sz w:val="20"/>
                                    <w:szCs w:val="20"/>
                                  </w:rPr>
                                  <w:t>INTERPOL For official use only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F6A8F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alt="INTERPOL For official use only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      <v:textbox style="mso-fit-shape-to-text:t" inset="20pt,0,0,15pt">
                      <w:txbxContent>
                        <w:p w14:paraId="67442DD8" w14:textId="3D9FB3B3" w:rsidR="002374CE" w:rsidRPr="002374CE" w:rsidRDefault="002374CE" w:rsidP="002374CE">
                          <w:pPr>
                            <w:rPr>
                              <w:rFonts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374CE">
                            <w:rPr>
                              <w:rFonts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INTERPOL For official use only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107" w:type="dxa"/>
        </w:tcPr>
        <w:p w14:paraId="593751A8" w14:textId="77777777" w:rsidR="00946B2B" w:rsidRPr="00311195" w:rsidRDefault="00946B2B" w:rsidP="005C4729">
          <w:pPr>
            <w:pStyle w:val="numberpage"/>
            <w:rPr>
              <w:rFonts w:asciiTheme="minorHAnsi" w:hAnsiTheme="minorHAnsi" w:cstheme="minorHAnsi"/>
            </w:rPr>
          </w:pPr>
          <w:r w:rsidRPr="00311195">
            <w:rPr>
              <w:rFonts w:asciiTheme="minorHAnsi" w:hAnsiTheme="minorHAnsi" w:cstheme="minorHAnsi"/>
            </w:rPr>
            <w:t xml:space="preserve">Page </w:t>
          </w:r>
          <w:r w:rsidRPr="00311195">
            <w:rPr>
              <w:rFonts w:asciiTheme="minorHAnsi" w:hAnsiTheme="minorHAnsi" w:cstheme="minorHAnsi"/>
            </w:rPr>
            <w:fldChar w:fldCharType="begin"/>
          </w:r>
          <w:r w:rsidRPr="00311195">
            <w:rPr>
              <w:rFonts w:asciiTheme="minorHAnsi" w:hAnsiTheme="minorHAnsi" w:cstheme="minorHAnsi"/>
            </w:rPr>
            <w:instrText>PAGE  \* Arabic  \* MERGEFORMAT</w:instrText>
          </w:r>
          <w:r w:rsidRPr="00311195">
            <w:rPr>
              <w:rFonts w:asciiTheme="minorHAnsi" w:hAnsiTheme="minorHAnsi" w:cstheme="minorHAnsi"/>
            </w:rPr>
            <w:fldChar w:fldCharType="separate"/>
          </w:r>
          <w:r w:rsidR="00BD73AC">
            <w:rPr>
              <w:rFonts w:asciiTheme="minorHAnsi" w:hAnsiTheme="minorHAnsi" w:cstheme="minorHAnsi"/>
              <w:noProof/>
            </w:rPr>
            <w:t>2</w:t>
          </w:r>
          <w:r w:rsidRPr="00311195">
            <w:rPr>
              <w:rFonts w:asciiTheme="minorHAnsi" w:hAnsiTheme="minorHAnsi" w:cstheme="minorHAnsi"/>
            </w:rPr>
            <w:fldChar w:fldCharType="end"/>
          </w:r>
          <w:r w:rsidRPr="00311195">
            <w:rPr>
              <w:rFonts w:asciiTheme="minorHAnsi" w:hAnsiTheme="minorHAnsi" w:cstheme="minorHAnsi"/>
            </w:rPr>
            <w:t>/</w:t>
          </w:r>
          <w:r w:rsidRPr="00311195">
            <w:rPr>
              <w:rFonts w:asciiTheme="minorHAnsi" w:hAnsiTheme="minorHAnsi" w:cstheme="minorHAnsi"/>
            </w:rPr>
            <w:fldChar w:fldCharType="begin"/>
          </w:r>
          <w:r w:rsidRPr="00311195">
            <w:rPr>
              <w:rFonts w:asciiTheme="minorHAnsi" w:hAnsiTheme="minorHAnsi" w:cstheme="minorHAnsi"/>
            </w:rPr>
            <w:instrText>NUMPAGES  \* Arabic  \* MERGEFORMAT</w:instrText>
          </w:r>
          <w:r w:rsidRPr="00311195">
            <w:rPr>
              <w:rFonts w:asciiTheme="minorHAnsi" w:hAnsiTheme="minorHAnsi" w:cstheme="minorHAnsi"/>
            </w:rPr>
            <w:fldChar w:fldCharType="separate"/>
          </w:r>
          <w:r w:rsidR="00BD73AC">
            <w:rPr>
              <w:rFonts w:asciiTheme="minorHAnsi" w:hAnsiTheme="minorHAnsi" w:cstheme="minorHAnsi"/>
              <w:noProof/>
            </w:rPr>
            <w:t>4</w:t>
          </w:r>
          <w:r w:rsidRPr="00311195">
            <w:rPr>
              <w:rFonts w:asciiTheme="minorHAnsi" w:hAnsiTheme="minorHAnsi" w:cstheme="minorHAnsi"/>
              <w:noProof/>
            </w:rPr>
            <w:fldChar w:fldCharType="end"/>
          </w:r>
        </w:p>
      </w:tc>
      <w:tc>
        <w:tcPr>
          <w:tcW w:w="3108" w:type="dxa"/>
        </w:tcPr>
        <w:p w14:paraId="593751A9" w14:textId="77777777" w:rsidR="00946B2B" w:rsidRPr="00311195" w:rsidRDefault="00946B2B" w:rsidP="005C4729">
          <w:pPr>
            <w:pStyle w:val="normalsmall"/>
            <w:rPr>
              <w:rFonts w:asciiTheme="minorHAnsi" w:hAnsiTheme="minorHAnsi" w:cstheme="minorHAnsi"/>
            </w:rPr>
          </w:pPr>
        </w:p>
      </w:tc>
    </w:tr>
  </w:tbl>
  <w:p w14:paraId="593751AB" w14:textId="77777777" w:rsidR="00946B2B" w:rsidRPr="00D40104" w:rsidRDefault="00946B2B" w:rsidP="002B3AAE">
    <w:pPr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51B4" w14:textId="77D91B08" w:rsidR="00946B2B" w:rsidRDefault="002374CE" w:rsidP="000B6E4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EEEA21" wp14:editId="7725F1FA">
              <wp:simplePos x="902825" y="957805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" name="Text Box 1" descr="INTERPOL 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44F27" w14:textId="770D65AE" w:rsidR="002374CE" w:rsidRPr="002374CE" w:rsidRDefault="002374CE" w:rsidP="002374CE">
                          <w:pPr>
                            <w:rPr>
                              <w:rFonts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374CE">
                            <w:rPr>
                              <w:rFonts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INTERPOL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EEA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POL For official use only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6744F27" w14:textId="770D65AE" w:rsidR="002374CE" w:rsidRPr="002374CE" w:rsidRDefault="002374CE" w:rsidP="002374CE">
                    <w:pPr>
                      <w:rPr>
                        <w:rFonts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374CE">
                      <w:rPr>
                        <w:rFonts w:cs="Calibri"/>
                        <w:noProof/>
                        <w:color w:val="0000FF"/>
                        <w:sz w:val="20"/>
                        <w:szCs w:val="20"/>
                      </w:rPr>
                      <w:t>INTERPOL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356" w:type="dxa"/>
      <w:tblInd w:w="-34" w:type="dxa"/>
      <w:tblBorders>
        <w:top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2835"/>
      <w:gridCol w:w="6521"/>
    </w:tblGrid>
    <w:tr w:rsidR="00946B2B" w14:paraId="593751B8" w14:textId="77777777" w:rsidTr="00417B29">
      <w:trPr>
        <w:trHeight w:val="406"/>
      </w:trPr>
      <w:tc>
        <w:tcPr>
          <w:tcW w:w="3118" w:type="dxa"/>
        </w:tcPr>
        <w:p w14:paraId="593751B5" w14:textId="77777777" w:rsidR="00946B2B" w:rsidRDefault="00946B2B" w:rsidP="00A7232B">
          <w:pPr>
            <w:jc w:val="left"/>
            <w:rPr>
              <w:rFonts w:cs="Calibri"/>
              <w:bCs/>
              <w:color w:val="00437A"/>
              <w:sz w:val="18"/>
            </w:rPr>
          </w:pPr>
          <w:bookmarkStart w:id="4" w:name="aliashForofficialuseonly1FooterFirstPage"/>
          <w:r w:rsidRPr="00A7232B">
            <w:rPr>
              <w:rFonts w:cs="Calibri"/>
              <w:bCs/>
              <w:color w:val="00437A"/>
              <w:sz w:val="18"/>
            </w:rPr>
            <w:t>INTERPOL For official use only</w:t>
          </w:r>
        </w:p>
        <w:bookmarkEnd w:id="4"/>
        <w:p w14:paraId="593751B6" w14:textId="77777777" w:rsidR="00946B2B" w:rsidRPr="00965291" w:rsidRDefault="00946B2B" w:rsidP="005C4729">
          <w:pPr>
            <w:rPr>
              <w:rFonts w:cs="Calibri"/>
              <w:color w:val="00437A"/>
              <w:sz w:val="18"/>
            </w:rPr>
          </w:pPr>
        </w:p>
      </w:tc>
      <w:tc>
        <w:tcPr>
          <w:tcW w:w="6238" w:type="dxa"/>
        </w:tcPr>
        <w:p w14:paraId="593751B7" w14:textId="60A6C76F" w:rsidR="00946B2B" w:rsidRPr="00AE3AE1" w:rsidRDefault="00AE3AE1" w:rsidP="00AE3AE1">
          <w:pPr>
            <w:tabs>
              <w:tab w:val="left" w:pos="1245"/>
              <w:tab w:val="right" w:pos="9084"/>
            </w:tabs>
            <w:jc w:val="left"/>
            <w:rPr>
              <w:rFonts w:cs="Calibri"/>
              <w:color w:val="FF0000"/>
              <w:sz w:val="24"/>
              <w:szCs w:val="24"/>
            </w:rPr>
          </w:pPr>
          <w:r w:rsidRPr="00AE3AE1">
            <w:rPr>
              <w:b/>
              <w:bCs/>
              <w:color w:val="FF0000"/>
              <w:sz w:val="32"/>
              <w:szCs w:val="32"/>
            </w:rPr>
            <w:tab/>
          </w:r>
          <w:r w:rsidRPr="00AE3AE1">
            <w:rPr>
              <w:b/>
              <w:bCs/>
              <w:color w:val="FF0000"/>
              <w:sz w:val="32"/>
              <w:szCs w:val="32"/>
            </w:rPr>
            <w:tab/>
          </w:r>
          <w:r w:rsidR="009E5DCF">
            <w:rPr>
              <w:b/>
              <w:bCs/>
              <w:color w:val="FF0000"/>
              <w:sz w:val="32"/>
              <w:szCs w:val="32"/>
            </w:rPr>
            <w:t>AS DELIVERED</w:t>
          </w:r>
        </w:p>
      </w:tc>
    </w:tr>
  </w:tbl>
  <w:p w14:paraId="593751B9" w14:textId="77777777" w:rsidR="00946B2B" w:rsidRPr="00CD5162" w:rsidRDefault="00946B2B" w:rsidP="00D40104">
    <w:pPr>
      <w:rPr>
        <w:rFonts w:ascii="Arial Unicode MS" w:hAnsi="Arial Unicode MS"/>
        <w:color w:val="000000"/>
        <w:sz w:val="10"/>
        <w:szCs w:val="1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2A58" w14:textId="3ED30DC8" w:rsidR="002374CE" w:rsidRDefault="002374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1C49443" wp14:editId="6D89BC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" name="Text Box 9" descr="INTERPOL 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CD4CF" w14:textId="04CCB88F" w:rsidR="002374CE" w:rsidRPr="002374CE" w:rsidRDefault="002374CE" w:rsidP="002374CE">
                          <w:pPr>
                            <w:rPr>
                              <w:rFonts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374CE">
                            <w:rPr>
                              <w:rFonts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INTERPOL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4944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INTERPOL For official use only" style="position:absolute;left:0;text-align:left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1B8CD4CF" w14:textId="04CCB88F" w:rsidR="002374CE" w:rsidRPr="002374CE" w:rsidRDefault="002374CE" w:rsidP="002374CE">
                    <w:pPr>
                      <w:rPr>
                        <w:rFonts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374CE">
                      <w:rPr>
                        <w:rFonts w:cs="Calibri"/>
                        <w:noProof/>
                        <w:color w:val="0000FF"/>
                        <w:sz w:val="20"/>
                        <w:szCs w:val="20"/>
                      </w:rPr>
                      <w:t>INTERPOL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066C" w14:textId="5FAB2F59" w:rsidR="002374CE" w:rsidRDefault="002374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544429B" wp14:editId="18DE9B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" name="Text Box 10" descr="INTERPOL 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5CE04" w14:textId="667D55F4" w:rsidR="002374CE" w:rsidRPr="002374CE" w:rsidRDefault="002374CE" w:rsidP="002374CE">
                          <w:pPr>
                            <w:rPr>
                              <w:rFonts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374CE">
                            <w:rPr>
                              <w:rFonts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INTERPOL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4429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INTERPOL For official use only" style="position:absolute;left:0;text-align:left;margin-left:0;margin-top:0;width:34.95pt;height:34.9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3C5CE04" w14:textId="667D55F4" w:rsidR="002374CE" w:rsidRPr="002374CE" w:rsidRDefault="002374CE" w:rsidP="002374CE">
                    <w:pPr>
                      <w:rPr>
                        <w:rFonts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374CE">
                      <w:rPr>
                        <w:rFonts w:cs="Calibri"/>
                        <w:noProof/>
                        <w:color w:val="0000FF"/>
                        <w:sz w:val="20"/>
                        <w:szCs w:val="20"/>
                      </w:rPr>
                      <w:t>INTERPOL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Look w:val="04A0" w:firstRow="1" w:lastRow="0" w:firstColumn="1" w:lastColumn="0" w:noHBand="0" w:noVBand="1"/>
    </w:tblPr>
    <w:tblGrid>
      <w:gridCol w:w="3107"/>
      <w:gridCol w:w="3107"/>
      <w:gridCol w:w="3108"/>
    </w:tblGrid>
    <w:tr w:rsidR="00265779" w14:paraId="593751D0" w14:textId="77777777" w:rsidTr="002330F8">
      <w:trPr>
        <w:trHeight w:val="70"/>
      </w:trPr>
      <w:tc>
        <w:tcPr>
          <w:tcW w:w="3107" w:type="dxa"/>
        </w:tcPr>
        <w:p w14:paraId="593751CC" w14:textId="3D3194D1" w:rsidR="00265779" w:rsidRDefault="002374CE" w:rsidP="00A7232B">
          <w:pPr>
            <w:jc w:val="left"/>
            <w:rPr>
              <w:rFonts w:eastAsia="Arial Unicode MS" w:cs="Calibri"/>
              <w:color w:val="00437A"/>
              <w:sz w:val="18"/>
              <w:szCs w:val="18"/>
            </w:rPr>
          </w:pPr>
          <w:r>
            <w:rPr>
              <w:rFonts w:eastAsia="Arial Unicode MS" w:cs="Calibri"/>
              <w:noProof/>
              <w:color w:val="00437A"/>
              <w:sz w:val="18"/>
              <w:szCs w:val="18"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3226EAD2" wp14:editId="44A20C06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4605" b="0"/>
                    <wp:wrapNone/>
                    <wp:docPr id="8" name="Text Box 8" descr="INTERPOL For official use only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205D0C" w14:textId="419E635C" w:rsidR="002374CE" w:rsidRPr="002374CE" w:rsidRDefault="002374CE" w:rsidP="002374CE">
                                <w:pPr>
                                  <w:rPr>
                                    <w:rFonts w:cs="Calibri"/>
                                    <w:noProof/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2374CE">
                                  <w:rPr>
                                    <w:rFonts w:cs="Calibri"/>
                                    <w:noProof/>
                                    <w:color w:val="0000FF"/>
                                    <w:sz w:val="20"/>
                                    <w:szCs w:val="20"/>
                                  </w:rPr>
                                  <w:t>INTERPOL For official use only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226EAD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1" type="#_x0000_t202" alt="INTERPOL For official use only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      <v:textbox style="mso-fit-shape-to-text:t" inset="20pt,0,0,15pt">
                      <w:txbxContent>
                        <w:p w14:paraId="31205D0C" w14:textId="419E635C" w:rsidR="002374CE" w:rsidRPr="002374CE" w:rsidRDefault="002374CE" w:rsidP="002374CE">
                          <w:pPr>
                            <w:rPr>
                              <w:rFonts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374CE">
                            <w:rPr>
                              <w:rFonts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INTERPOL For official use only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65779" w:rsidRPr="00A7232B">
            <w:rPr>
              <w:rFonts w:eastAsia="Arial Unicode MS" w:cs="Calibri"/>
              <w:color w:val="00437A"/>
              <w:sz w:val="18"/>
              <w:szCs w:val="18"/>
            </w:rPr>
            <w:t>INTERPOL For official use only</w:t>
          </w:r>
        </w:p>
        <w:p w14:paraId="593751CD" w14:textId="77777777" w:rsidR="00265779" w:rsidRPr="00311195" w:rsidRDefault="00265779" w:rsidP="002330F8">
          <w:pPr>
            <w:jc w:val="right"/>
            <w:rPr>
              <w:rFonts w:asciiTheme="minorHAnsi" w:eastAsia="Arial Unicode MS" w:hAnsiTheme="minorHAnsi" w:cstheme="minorHAnsi"/>
              <w:color w:val="000000"/>
              <w:sz w:val="18"/>
              <w:szCs w:val="18"/>
            </w:rPr>
          </w:pPr>
        </w:p>
      </w:tc>
      <w:tc>
        <w:tcPr>
          <w:tcW w:w="3107" w:type="dxa"/>
        </w:tcPr>
        <w:p w14:paraId="593751CE" w14:textId="77777777" w:rsidR="00265779" w:rsidRPr="00311195" w:rsidRDefault="00265779" w:rsidP="002330F8">
          <w:pPr>
            <w:pStyle w:val="numberpage"/>
            <w:rPr>
              <w:rFonts w:asciiTheme="minorHAnsi" w:hAnsiTheme="minorHAnsi" w:cstheme="minorHAnsi"/>
            </w:rPr>
          </w:pPr>
          <w:r w:rsidRPr="00311195">
            <w:rPr>
              <w:rFonts w:asciiTheme="minorHAnsi" w:hAnsiTheme="minorHAnsi" w:cstheme="minorHAnsi"/>
            </w:rPr>
            <w:t xml:space="preserve">Page </w:t>
          </w:r>
          <w:r w:rsidRPr="00311195">
            <w:rPr>
              <w:rFonts w:asciiTheme="minorHAnsi" w:hAnsiTheme="minorHAnsi" w:cstheme="minorHAnsi"/>
            </w:rPr>
            <w:fldChar w:fldCharType="begin"/>
          </w:r>
          <w:r w:rsidRPr="00311195">
            <w:rPr>
              <w:rFonts w:asciiTheme="minorHAnsi" w:hAnsiTheme="minorHAnsi" w:cstheme="minorHAnsi"/>
            </w:rPr>
            <w:instrText>PAGE  \* Arabic  \* MERGEFORMAT</w:instrText>
          </w:r>
          <w:r w:rsidRPr="00311195">
            <w:rPr>
              <w:rFonts w:asciiTheme="minorHAnsi" w:hAnsiTheme="minorHAnsi" w:cstheme="minorHAnsi"/>
            </w:rPr>
            <w:fldChar w:fldCharType="separate"/>
          </w:r>
          <w:r>
            <w:rPr>
              <w:rFonts w:asciiTheme="minorHAnsi" w:hAnsiTheme="minorHAnsi" w:cstheme="minorHAnsi"/>
              <w:noProof/>
            </w:rPr>
            <w:t>3</w:t>
          </w:r>
          <w:r w:rsidRPr="00311195">
            <w:rPr>
              <w:rFonts w:asciiTheme="minorHAnsi" w:hAnsiTheme="minorHAnsi" w:cstheme="minorHAnsi"/>
            </w:rPr>
            <w:fldChar w:fldCharType="end"/>
          </w:r>
          <w:r w:rsidRPr="00311195">
            <w:rPr>
              <w:rFonts w:asciiTheme="minorHAnsi" w:hAnsiTheme="minorHAnsi" w:cstheme="minorHAnsi"/>
            </w:rPr>
            <w:t>/</w:t>
          </w:r>
          <w:r w:rsidRPr="00311195">
            <w:rPr>
              <w:rFonts w:asciiTheme="minorHAnsi" w:hAnsiTheme="minorHAnsi" w:cstheme="minorHAnsi"/>
            </w:rPr>
            <w:fldChar w:fldCharType="begin"/>
          </w:r>
          <w:r w:rsidRPr="00311195">
            <w:rPr>
              <w:rFonts w:asciiTheme="minorHAnsi" w:hAnsiTheme="minorHAnsi" w:cstheme="minorHAnsi"/>
            </w:rPr>
            <w:instrText>NUMPAGES  \* Arabic  \* MERGEFORMAT</w:instrText>
          </w:r>
          <w:r w:rsidRPr="00311195">
            <w:rPr>
              <w:rFonts w:asciiTheme="minorHAnsi" w:hAnsiTheme="minorHAnsi" w:cstheme="minorHAnsi"/>
            </w:rPr>
            <w:fldChar w:fldCharType="separate"/>
          </w:r>
          <w:r w:rsidR="000062A6">
            <w:rPr>
              <w:rFonts w:asciiTheme="minorHAnsi" w:hAnsiTheme="minorHAnsi" w:cstheme="minorHAnsi"/>
              <w:noProof/>
            </w:rPr>
            <w:t>3</w:t>
          </w:r>
          <w:r w:rsidRPr="00311195">
            <w:rPr>
              <w:rFonts w:asciiTheme="minorHAnsi" w:hAnsiTheme="minorHAnsi" w:cstheme="minorHAnsi"/>
              <w:noProof/>
            </w:rPr>
            <w:fldChar w:fldCharType="end"/>
          </w:r>
        </w:p>
      </w:tc>
      <w:tc>
        <w:tcPr>
          <w:tcW w:w="3108" w:type="dxa"/>
        </w:tcPr>
        <w:p w14:paraId="593751CF" w14:textId="77777777" w:rsidR="00265779" w:rsidRPr="00311195" w:rsidRDefault="00265779" w:rsidP="002330F8">
          <w:pPr>
            <w:pStyle w:val="normalsmall"/>
            <w:rPr>
              <w:rFonts w:asciiTheme="minorHAnsi" w:hAnsiTheme="minorHAnsi" w:cstheme="minorHAnsi"/>
            </w:rPr>
          </w:pPr>
        </w:p>
      </w:tc>
    </w:tr>
  </w:tbl>
  <w:p w14:paraId="593751D1" w14:textId="77777777" w:rsidR="00265779" w:rsidRPr="00CD5162" w:rsidRDefault="00265779" w:rsidP="00D40104">
    <w:pPr>
      <w:rPr>
        <w:rFonts w:ascii="Arial Unicode MS" w:hAnsi="Arial Unicode MS"/>
        <w:color w:val="000000"/>
        <w:sz w:val="10"/>
        <w:szCs w:val="10"/>
      </w:rPr>
    </w:pPr>
  </w:p>
  <w:p w14:paraId="0E8D25D9" w14:textId="77777777" w:rsidR="00361205" w:rsidRDefault="003612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0FE9" w14:textId="77777777" w:rsidR="00F04C79" w:rsidRDefault="00F04C79" w:rsidP="00E31A9E">
      <w:r>
        <w:separator/>
      </w:r>
    </w:p>
    <w:p w14:paraId="0287444D" w14:textId="77777777" w:rsidR="00F04C79" w:rsidRDefault="00F04C79"/>
  </w:footnote>
  <w:footnote w:type="continuationSeparator" w:id="0">
    <w:p w14:paraId="20882448" w14:textId="77777777" w:rsidR="00F04C79" w:rsidRDefault="00F04C79" w:rsidP="00E31A9E">
      <w:r>
        <w:continuationSeparator/>
      </w:r>
    </w:p>
    <w:p w14:paraId="21E4AE7B" w14:textId="77777777" w:rsidR="00F04C79" w:rsidRDefault="00F04C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946B2B" w14:paraId="59375196" w14:textId="77777777" w:rsidTr="00D77399">
      <w:tc>
        <w:tcPr>
          <w:tcW w:w="3070" w:type="dxa"/>
        </w:tcPr>
        <w:p w14:paraId="59375192" w14:textId="77777777" w:rsidR="00946B2B" w:rsidRDefault="00946B2B" w:rsidP="00A7232B">
          <w:pPr>
            <w:jc w:val="left"/>
            <w:rPr>
              <w:rFonts w:cs="Calibri"/>
              <w:color w:val="00437A"/>
              <w:sz w:val="18"/>
            </w:rPr>
          </w:pPr>
          <w:bookmarkStart w:id="0" w:name="aliashRestricited1HeaderEvenPages"/>
        </w:p>
        <w:bookmarkEnd w:id="0"/>
        <w:p w14:paraId="59375193" w14:textId="77777777" w:rsidR="00946B2B" w:rsidRPr="00D77399" w:rsidRDefault="00946B2B" w:rsidP="00273032"/>
      </w:tc>
      <w:tc>
        <w:tcPr>
          <w:tcW w:w="3070" w:type="dxa"/>
        </w:tcPr>
        <w:p w14:paraId="59375194" w14:textId="77777777" w:rsidR="00946B2B" w:rsidRDefault="00946B2B" w:rsidP="00273032">
          <w:pPr>
            <w:jc w:val="center"/>
            <w:rPr>
              <w:rFonts w:ascii="Arial Unicode MS" w:eastAsia="Arial Unicode MS" w:hAnsi="Arial Unicode MS" w:cs="Arial Unicode MS"/>
              <w:color w:val="000000"/>
              <w:sz w:val="17"/>
            </w:rPr>
          </w:pPr>
        </w:p>
      </w:tc>
      <w:tc>
        <w:tcPr>
          <w:tcW w:w="3070" w:type="dxa"/>
        </w:tcPr>
        <w:p w14:paraId="59375195" w14:textId="77777777" w:rsidR="00946B2B" w:rsidRDefault="00946B2B" w:rsidP="00273032">
          <w:pPr>
            <w:jc w:val="center"/>
            <w:rPr>
              <w:rFonts w:ascii="Arial Unicode MS" w:eastAsia="Arial Unicode MS" w:hAnsi="Arial Unicode MS" w:cs="Arial Unicode MS"/>
              <w:color w:val="000000"/>
              <w:sz w:val="17"/>
            </w:rPr>
          </w:pPr>
        </w:p>
      </w:tc>
    </w:tr>
  </w:tbl>
  <w:p w14:paraId="59375197" w14:textId="77777777" w:rsidR="00946B2B" w:rsidRDefault="00946B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jc w:val="center"/>
      <w:tblLayout w:type="fixed"/>
      <w:tblLook w:val="04A0" w:firstRow="1" w:lastRow="0" w:firstColumn="1" w:lastColumn="0" w:noHBand="0" w:noVBand="1"/>
    </w:tblPr>
    <w:tblGrid>
      <w:gridCol w:w="3024"/>
      <w:gridCol w:w="6048"/>
    </w:tblGrid>
    <w:tr w:rsidR="00946B2B" w:rsidRPr="002B2163" w14:paraId="5937519A" w14:textId="77777777" w:rsidTr="005C4729">
      <w:trPr>
        <w:trHeight w:val="20"/>
        <w:jc w:val="center"/>
      </w:trPr>
      <w:tc>
        <w:tcPr>
          <w:tcW w:w="3024" w:type="dxa"/>
        </w:tcPr>
        <w:p w14:paraId="59375198" w14:textId="77777777" w:rsidR="00946B2B" w:rsidRPr="000163AA" w:rsidRDefault="00946B2B" w:rsidP="00A7232B">
          <w:pPr>
            <w:jc w:val="left"/>
            <w:rPr>
              <w:rFonts w:eastAsia="Arial Unicode MS" w:cs="Calibri"/>
              <w:color w:val="00437A"/>
              <w:sz w:val="18"/>
              <w:szCs w:val="18"/>
            </w:rPr>
          </w:pPr>
          <w:bookmarkStart w:id="1" w:name="aliashRestricited1HeaderPrimary" w:colFirst="0" w:colLast="0"/>
        </w:p>
      </w:tc>
      <w:tc>
        <w:tcPr>
          <w:tcW w:w="6048" w:type="dxa"/>
        </w:tcPr>
        <w:sdt>
          <w:sdtPr>
            <w:rPr>
              <w:sz w:val="18"/>
              <w:szCs w:val="18"/>
            </w:rPr>
            <w:alias w:val="Name of speaker"/>
            <w:tag w:val=""/>
            <w:id w:val="-363905786"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p w14:paraId="59375199" w14:textId="30837F4E" w:rsidR="00946B2B" w:rsidRPr="002B2163" w:rsidRDefault="002374CE" w:rsidP="005C4729">
              <w:pPr>
                <w:jc w:val="right"/>
                <w:rPr>
                  <w:sz w:val="18"/>
                  <w:szCs w:val="18"/>
                </w:rPr>
              </w:pPr>
              <w:proofErr w:type="spellStart"/>
              <w:r>
                <w:rPr>
                  <w:sz w:val="18"/>
                  <w:szCs w:val="18"/>
                </w:rPr>
                <w:t>Valdecy</w:t>
              </w:r>
              <w:proofErr w:type="spellEnd"/>
              <w:r>
                <w:rPr>
                  <w:sz w:val="18"/>
                  <w:szCs w:val="18"/>
                </w:rPr>
                <w:t xml:space="preserve"> Urquiza</w:t>
              </w:r>
            </w:p>
          </w:sdtContent>
        </w:sdt>
      </w:tc>
    </w:tr>
    <w:bookmarkEnd w:id="1"/>
    <w:tr w:rsidR="00946B2B" w:rsidRPr="002B2163" w14:paraId="5937519D" w14:textId="77777777" w:rsidTr="005C4729">
      <w:trPr>
        <w:trHeight w:val="20"/>
        <w:jc w:val="center"/>
      </w:trPr>
      <w:tc>
        <w:tcPr>
          <w:tcW w:w="3024" w:type="dxa"/>
          <w:tcBorders>
            <w:bottom w:val="single" w:sz="4" w:space="0" w:color="808080" w:themeColor="background1" w:themeShade="80"/>
          </w:tcBorders>
        </w:tcPr>
        <w:p w14:paraId="5937519B" w14:textId="77777777" w:rsidR="00946B2B" w:rsidRPr="002B2163" w:rsidRDefault="00946B2B" w:rsidP="005C4729">
          <w:pPr>
            <w:jc w:val="center"/>
            <w:rPr>
              <w:rFonts w:asciiTheme="minorHAnsi" w:eastAsia="Arial Unicode MS" w:hAnsiTheme="minorHAnsi" w:cstheme="minorHAnsi"/>
              <w:color w:val="000000"/>
              <w:sz w:val="18"/>
              <w:szCs w:val="18"/>
            </w:rPr>
          </w:pPr>
        </w:p>
      </w:tc>
      <w:tc>
        <w:tcPr>
          <w:tcW w:w="6048" w:type="dxa"/>
          <w:tcBorders>
            <w:bottom w:val="single" w:sz="4" w:space="0" w:color="808080" w:themeColor="background1" w:themeShade="80"/>
          </w:tcBorders>
        </w:tcPr>
        <w:sdt>
          <w:sdtPr>
            <w:rPr>
              <w:sz w:val="18"/>
              <w:szCs w:val="18"/>
            </w:rPr>
            <w:alias w:val="Title of the visit"/>
            <w:tag w:val=""/>
            <w:id w:val="1492990468"/>
            <w:placeholder>
              <w:docPart w:val="AB72DB6A260843F99B0102ABCD2F38E7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p w14:paraId="5937519C" w14:textId="26377B55" w:rsidR="00946B2B" w:rsidRPr="002B2163" w:rsidRDefault="00705E63" w:rsidP="005C4729">
              <w:pPr>
                <w:tabs>
                  <w:tab w:val="left" w:pos="3504"/>
                  <w:tab w:val="right" w:pos="5832"/>
                </w:tabs>
                <w:jc w:val="right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TO THE SADC CHIEFS OF POLICE SUB-COMMITTEE / SARPCCO 31st Annual General Meeting</w:t>
              </w:r>
            </w:p>
          </w:sdtContent>
        </w:sdt>
      </w:tc>
    </w:tr>
  </w:tbl>
  <w:p w14:paraId="5937519E" w14:textId="77777777" w:rsidR="00946B2B" w:rsidRPr="00D40104" w:rsidRDefault="00946B2B" w:rsidP="00377118">
    <w:pPr>
      <w:rPr>
        <w:rFonts w:asciiTheme="minorHAnsi" w:eastAsia="Arial Unicode MS" w:hAnsiTheme="minorHAnsi" w:cstheme="minorHAns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34" w:type="dxa"/>
      <w:tblLayout w:type="fixed"/>
      <w:tblLook w:val="04A0" w:firstRow="1" w:lastRow="0" w:firstColumn="1" w:lastColumn="0" w:noHBand="0" w:noVBand="1"/>
    </w:tblPr>
    <w:tblGrid>
      <w:gridCol w:w="3118"/>
      <w:gridCol w:w="3119"/>
      <w:gridCol w:w="3119"/>
    </w:tblGrid>
    <w:tr w:rsidR="00946B2B" w14:paraId="593751B0" w14:textId="77777777" w:rsidTr="00311195">
      <w:trPr>
        <w:trHeight w:val="20"/>
      </w:trPr>
      <w:tc>
        <w:tcPr>
          <w:tcW w:w="3118" w:type="dxa"/>
        </w:tcPr>
        <w:p w14:paraId="593751AC" w14:textId="77777777" w:rsidR="00946B2B" w:rsidRDefault="00946B2B" w:rsidP="00A7232B">
          <w:pPr>
            <w:jc w:val="left"/>
            <w:rPr>
              <w:rFonts w:eastAsia="Arial Unicode MS" w:cs="Calibri"/>
              <w:color w:val="00437A"/>
              <w:sz w:val="18"/>
              <w:szCs w:val="18"/>
            </w:rPr>
          </w:pPr>
          <w:bookmarkStart w:id="3" w:name="aliashRestricited1HeaderFirstPage"/>
        </w:p>
        <w:bookmarkEnd w:id="3"/>
        <w:p w14:paraId="593751AD" w14:textId="77777777" w:rsidR="00946B2B" w:rsidRPr="00911D12" w:rsidRDefault="00946B2B" w:rsidP="00311195">
          <w:pPr>
            <w:rPr>
              <w:rFonts w:eastAsia="Arial Unicode MS" w:cs="Calibri"/>
              <w:color w:val="000000"/>
              <w:sz w:val="18"/>
              <w:szCs w:val="18"/>
            </w:rPr>
          </w:pPr>
        </w:p>
      </w:tc>
      <w:tc>
        <w:tcPr>
          <w:tcW w:w="3119" w:type="dxa"/>
        </w:tcPr>
        <w:p w14:paraId="593751AE" w14:textId="77777777" w:rsidR="00946B2B" w:rsidRPr="00911D12" w:rsidRDefault="00946B2B" w:rsidP="004C4923">
          <w:pPr>
            <w:jc w:val="center"/>
            <w:rPr>
              <w:rFonts w:eastAsia="Arial Unicode MS" w:cs="Calibri"/>
              <w:color w:val="000000"/>
              <w:sz w:val="18"/>
              <w:szCs w:val="18"/>
            </w:rPr>
          </w:pPr>
        </w:p>
      </w:tc>
      <w:tc>
        <w:tcPr>
          <w:tcW w:w="3119" w:type="dxa"/>
        </w:tcPr>
        <w:p w14:paraId="593751AF" w14:textId="77777777" w:rsidR="00946B2B" w:rsidRPr="00911D12" w:rsidRDefault="00946B2B" w:rsidP="00311195">
          <w:pPr>
            <w:rPr>
              <w:rFonts w:eastAsia="Arial Unicode MS" w:cs="Calibri"/>
              <w:color w:val="000000"/>
              <w:sz w:val="18"/>
              <w:szCs w:val="18"/>
            </w:rPr>
          </w:pPr>
        </w:p>
      </w:tc>
    </w:tr>
    <w:tr w:rsidR="00946B2B" w14:paraId="593751B2" w14:textId="77777777" w:rsidTr="00730A07">
      <w:tc>
        <w:tcPr>
          <w:tcW w:w="9356" w:type="dxa"/>
          <w:gridSpan w:val="3"/>
        </w:tcPr>
        <w:p w14:paraId="593751B1" w14:textId="77777777" w:rsidR="00946B2B" w:rsidRDefault="00946B2B" w:rsidP="00DE4740">
          <w:pPr>
            <w:tabs>
              <w:tab w:val="center" w:pos="4570"/>
            </w:tabs>
          </w:pPr>
          <w:r>
            <w:tab/>
          </w:r>
        </w:p>
      </w:tc>
    </w:tr>
  </w:tbl>
  <w:p w14:paraId="516999B0" w14:textId="02447C0E" w:rsidR="009766E2" w:rsidRPr="00817C13" w:rsidRDefault="009766E2" w:rsidP="009766E2">
    <w:pPr>
      <w:ind w:left="360"/>
      <w:outlineLvl w:val="2"/>
      <w:rPr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57CBE7" wp14:editId="304CA7F4">
          <wp:simplePos x="0" y="0"/>
          <wp:positionH relativeFrom="column">
            <wp:posOffset>129397</wp:posOffset>
          </wp:positionH>
          <wp:positionV relativeFrom="paragraph">
            <wp:posOffset>-500332</wp:posOffset>
          </wp:positionV>
          <wp:extent cx="5532911" cy="2074689"/>
          <wp:effectExtent l="0" t="0" r="0" b="1905"/>
          <wp:wrapNone/>
          <wp:docPr id="109395812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POL Logo and Line 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2911" cy="2074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3751B3" w14:textId="423048E7" w:rsidR="00946B2B" w:rsidRDefault="00946B2B" w:rsidP="004C49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07C8C1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3607A9"/>
    <w:multiLevelType w:val="hybridMultilevel"/>
    <w:tmpl w:val="18049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6A6A6" w:themeColor="background1" w:themeShade="A6"/>
      </w:rPr>
    </w:lvl>
    <w:lvl w:ilvl="1" w:tplc="DBF832D2">
      <w:start w:val="1"/>
      <w:numFmt w:val="decimal"/>
      <w:lvlText w:val="%2."/>
      <w:lvlJc w:val="left"/>
      <w:pPr>
        <w:ind w:left="851" w:firstLine="0"/>
      </w:pPr>
      <w:rPr>
        <w:rFonts w:hint="default"/>
        <w:color w:val="A6A6A6" w:themeColor="background1" w:themeShade="A6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F15ED"/>
    <w:multiLevelType w:val="hybridMultilevel"/>
    <w:tmpl w:val="FFD2C3F4"/>
    <w:lvl w:ilvl="0" w:tplc="FE4C6B5C">
      <w:start w:val="1"/>
      <w:numFmt w:val="bullet"/>
      <w:pStyle w:val="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0"/>
      </w:rPr>
    </w:lvl>
    <w:lvl w:ilvl="1" w:tplc="61020D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E8B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EC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4A0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5EEE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A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1C2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64F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001A"/>
    <w:multiLevelType w:val="multilevel"/>
    <w:tmpl w:val="A27635C8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ara3"/>
      <w:lvlText w:val="(%3)"/>
      <w:lvlJc w:val="left"/>
      <w:pPr>
        <w:tabs>
          <w:tab w:val="num" w:pos="851"/>
        </w:tabs>
        <w:ind w:left="1701" w:firstLine="0"/>
      </w:pPr>
      <w:rPr>
        <w:rFonts w:hint="default"/>
      </w:rPr>
    </w:lvl>
    <w:lvl w:ilvl="3">
      <w:start w:val="1"/>
      <w:numFmt w:val="lowerLetter"/>
      <w:pStyle w:val="Para4"/>
      <w:lvlText w:val="(%4)"/>
      <w:lvlJc w:val="left"/>
      <w:pPr>
        <w:tabs>
          <w:tab w:val="num" w:pos="851"/>
        </w:tabs>
        <w:ind w:left="2552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851"/>
        </w:tabs>
        <w:ind w:left="340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71"/>
        </w:tabs>
        <w:ind w:left="3371" w:hanging="360"/>
      </w:pPr>
      <w:rPr>
        <w:rFonts w:hint="default"/>
      </w:rPr>
    </w:lvl>
  </w:abstractNum>
  <w:abstractNum w:abstractNumId="4" w15:restartNumberingAfterBreak="0">
    <w:nsid w:val="0CC35162"/>
    <w:multiLevelType w:val="hybridMultilevel"/>
    <w:tmpl w:val="E7FC314A"/>
    <w:lvl w:ilvl="0" w:tplc="AAFC1B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6A6A6" w:themeColor="background1" w:themeShade="A6"/>
      </w:rPr>
    </w:lvl>
    <w:lvl w:ilvl="1" w:tplc="4148F0DA">
      <w:start w:val="1"/>
      <w:numFmt w:val="decimal"/>
      <w:pStyle w:val="TalkingPoint"/>
      <w:lvlText w:val="%2."/>
      <w:lvlJc w:val="left"/>
      <w:pPr>
        <w:ind w:left="851" w:firstLine="0"/>
      </w:pPr>
      <w:rPr>
        <w:rFonts w:hint="default"/>
        <w:color w:val="A6A6A6" w:themeColor="background1" w:themeShade="A6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5CAC96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82494"/>
    <w:multiLevelType w:val="hybridMultilevel"/>
    <w:tmpl w:val="FB2205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3F30A7"/>
    <w:multiLevelType w:val="hybridMultilevel"/>
    <w:tmpl w:val="1FBCBE3E"/>
    <w:lvl w:ilvl="0" w:tplc="A48C3BD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BFBFBF" w:themeColor="background1" w:themeShade="B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933DF"/>
    <w:multiLevelType w:val="hybridMultilevel"/>
    <w:tmpl w:val="69E634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A83DD8"/>
    <w:multiLevelType w:val="hybridMultilevel"/>
    <w:tmpl w:val="8B7EF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6A6A6" w:themeColor="background1" w:themeShade="A6"/>
      </w:rPr>
    </w:lvl>
    <w:lvl w:ilvl="1" w:tplc="DBF832D2">
      <w:start w:val="1"/>
      <w:numFmt w:val="decimal"/>
      <w:lvlText w:val="%2."/>
      <w:lvlJc w:val="left"/>
      <w:pPr>
        <w:ind w:left="851" w:firstLine="0"/>
      </w:pPr>
      <w:rPr>
        <w:rFonts w:hint="default"/>
        <w:color w:val="A6A6A6" w:themeColor="background1" w:themeShade="A6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3F2C40"/>
    <w:multiLevelType w:val="hybridMultilevel"/>
    <w:tmpl w:val="55EA6B4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64CD5"/>
    <w:multiLevelType w:val="hybridMultilevel"/>
    <w:tmpl w:val="B6740354"/>
    <w:lvl w:ilvl="0" w:tplc="219E0C68">
      <w:start w:val="1"/>
      <w:numFmt w:val="upperRoman"/>
      <w:pStyle w:val="Heading2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567077"/>
    <w:multiLevelType w:val="hybridMultilevel"/>
    <w:tmpl w:val="8EB06836"/>
    <w:lvl w:ilvl="0" w:tplc="68089274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A22DE"/>
    <w:multiLevelType w:val="hybridMultilevel"/>
    <w:tmpl w:val="CCD4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F5F59"/>
    <w:multiLevelType w:val="hybridMultilevel"/>
    <w:tmpl w:val="6946390E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5392E0D"/>
    <w:multiLevelType w:val="hybridMultilevel"/>
    <w:tmpl w:val="ED1AB85A"/>
    <w:lvl w:ilvl="0" w:tplc="D20800E8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0121B"/>
    <w:multiLevelType w:val="hybridMultilevel"/>
    <w:tmpl w:val="8F8EDDCE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65C61F6"/>
    <w:multiLevelType w:val="hybridMultilevel"/>
    <w:tmpl w:val="FB2205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75F1432"/>
    <w:multiLevelType w:val="multilevel"/>
    <w:tmpl w:val="04090027"/>
    <w:lvl w:ilvl="0">
      <w:start w:val="1"/>
      <w:numFmt w:val="upperRoman"/>
      <w:pStyle w:val="Titre11"/>
      <w:lvlText w:val="%1."/>
      <w:lvlJc w:val="left"/>
      <w:pPr>
        <w:ind w:left="0" w:firstLine="0"/>
      </w:pPr>
    </w:lvl>
    <w:lvl w:ilvl="1">
      <w:start w:val="1"/>
      <w:numFmt w:val="upperLetter"/>
      <w:pStyle w:val="Titre21"/>
      <w:lvlText w:val="%2."/>
      <w:lvlJc w:val="left"/>
      <w:pPr>
        <w:ind w:left="720" w:firstLine="0"/>
      </w:pPr>
    </w:lvl>
    <w:lvl w:ilvl="2">
      <w:start w:val="1"/>
      <w:numFmt w:val="decimal"/>
      <w:pStyle w:val="Titre31"/>
      <w:lvlText w:val="%3."/>
      <w:lvlJc w:val="left"/>
      <w:pPr>
        <w:ind w:left="1440" w:firstLine="0"/>
      </w:pPr>
    </w:lvl>
    <w:lvl w:ilvl="3">
      <w:start w:val="1"/>
      <w:numFmt w:val="lowerLetter"/>
      <w:pStyle w:val="Titre41"/>
      <w:lvlText w:val="%4)"/>
      <w:lvlJc w:val="left"/>
      <w:pPr>
        <w:ind w:left="2160" w:firstLine="0"/>
      </w:pPr>
    </w:lvl>
    <w:lvl w:ilvl="4">
      <w:start w:val="1"/>
      <w:numFmt w:val="decimal"/>
      <w:pStyle w:val="Titre51"/>
      <w:lvlText w:val="(%5)"/>
      <w:lvlJc w:val="left"/>
      <w:pPr>
        <w:ind w:left="2880" w:firstLine="0"/>
      </w:pPr>
    </w:lvl>
    <w:lvl w:ilvl="5">
      <w:start w:val="1"/>
      <w:numFmt w:val="lowerLetter"/>
      <w:pStyle w:val="Titre61"/>
      <w:lvlText w:val="(%6)"/>
      <w:lvlJc w:val="left"/>
      <w:pPr>
        <w:ind w:left="3600" w:firstLine="0"/>
      </w:pPr>
    </w:lvl>
    <w:lvl w:ilvl="6">
      <w:start w:val="1"/>
      <w:numFmt w:val="lowerRoman"/>
      <w:pStyle w:val="Titre71"/>
      <w:lvlText w:val="(%7)"/>
      <w:lvlJc w:val="left"/>
      <w:pPr>
        <w:ind w:left="4320" w:firstLine="0"/>
      </w:pPr>
    </w:lvl>
    <w:lvl w:ilvl="7">
      <w:start w:val="1"/>
      <w:numFmt w:val="lowerLetter"/>
      <w:pStyle w:val="Titre81"/>
      <w:lvlText w:val="(%8)"/>
      <w:lvlJc w:val="left"/>
      <w:pPr>
        <w:ind w:left="5040" w:firstLine="0"/>
      </w:pPr>
    </w:lvl>
    <w:lvl w:ilvl="8">
      <w:start w:val="1"/>
      <w:numFmt w:val="lowerRoman"/>
      <w:pStyle w:val="Titre91"/>
      <w:lvlText w:val="(%9)"/>
      <w:lvlJc w:val="left"/>
      <w:pPr>
        <w:ind w:left="5760" w:firstLine="0"/>
      </w:pPr>
    </w:lvl>
  </w:abstractNum>
  <w:abstractNum w:abstractNumId="18" w15:restartNumberingAfterBreak="0">
    <w:nsid w:val="286310B1"/>
    <w:multiLevelType w:val="hybridMultilevel"/>
    <w:tmpl w:val="F42002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89F14D2"/>
    <w:multiLevelType w:val="hybridMultilevel"/>
    <w:tmpl w:val="F42002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9A96875"/>
    <w:multiLevelType w:val="hybridMultilevel"/>
    <w:tmpl w:val="1D6E46BC"/>
    <w:lvl w:ilvl="0" w:tplc="D20800E8">
      <w:start w:val="1"/>
      <w:numFmt w:val="bullet"/>
      <w:lvlText w:val=""/>
      <w:lvlJc w:val="left"/>
      <w:pPr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095DF6"/>
    <w:multiLevelType w:val="hybridMultilevel"/>
    <w:tmpl w:val="F42002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7FB56CD"/>
    <w:multiLevelType w:val="hybridMultilevel"/>
    <w:tmpl w:val="9CE451D4"/>
    <w:lvl w:ilvl="0" w:tplc="C0C0173E">
      <w:start w:val="1"/>
      <w:numFmt w:val="lowerLetter"/>
      <w:pStyle w:val="Para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665090"/>
    <w:multiLevelType w:val="hybridMultilevel"/>
    <w:tmpl w:val="DCAA28CC"/>
    <w:lvl w:ilvl="0" w:tplc="385CAC9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A250B4"/>
    <w:multiLevelType w:val="hybridMultilevel"/>
    <w:tmpl w:val="936623A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F424D0"/>
    <w:multiLevelType w:val="multilevel"/>
    <w:tmpl w:val="BB8A4F5E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41E07DAB"/>
    <w:multiLevelType w:val="hybridMultilevel"/>
    <w:tmpl w:val="AFBAE75C"/>
    <w:lvl w:ilvl="0" w:tplc="3064E7D4">
      <w:start w:val="1"/>
      <w:numFmt w:val="lowerRoman"/>
      <w:pStyle w:val="Heading4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5F71E6"/>
    <w:multiLevelType w:val="hybridMultilevel"/>
    <w:tmpl w:val="AD5AF30A"/>
    <w:lvl w:ilvl="0" w:tplc="D20800E8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56D42"/>
    <w:multiLevelType w:val="hybridMultilevel"/>
    <w:tmpl w:val="F42002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7A67ABB"/>
    <w:multiLevelType w:val="hybridMultilevel"/>
    <w:tmpl w:val="6010D994"/>
    <w:lvl w:ilvl="0" w:tplc="040C000F">
      <w:start w:val="1"/>
      <w:numFmt w:val="decimal"/>
      <w:lvlText w:val="%1."/>
      <w:lvlJc w:val="left"/>
      <w:pPr>
        <w:ind w:left="1778" w:hanging="360"/>
      </w:p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48952F61"/>
    <w:multiLevelType w:val="hybridMultilevel"/>
    <w:tmpl w:val="94F6347A"/>
    <w:lvl w:ilvl="0" w:tplc="D20800E8">
      <w:start w:val="1"/>
      <w:numFmt w:val="bullet"/>
      <w:lvlText w:val=""/>
      <w:lvlJc w:val="left"/>
      <w:pPr>
        <w:ind w:left="11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4DD6581D"/>
    <w:multiLevelType w:val="hybridMultilevel"/>
    <w:tmpl w:val="F42002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1C823DA"/>
    <w:multiLevelType w:val="hybridMultilevel"/>
    <w:tmpl w:val="2C04DC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DD1AC2"/>
    <w:multiLevelType w:val="hybridMultilevel"/>
    <w:tmpl w:val="F1C6B9F6"/>
    <w:lvl w:ilvl="0" w:tplc="CA68A6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9F9228E8">
      <w:start w:val="1"/>
      <w:numFmt w:val="lowerLetter"/>
      <w:lvlText w:val="%2."/>
      <w:lvlJc w:val="left"/>
      <w:pPr>
        <w:ind w:left="1080" w:hanging="360"/>
      </w:pPr>
      <w:rPr>
        <w:color w:val="1F497D" w:themeColor="text2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DE1F57"/>
    <w:multiLevelType w:val="hybridMultilevel"/>
    <w:tmpl w:val="F42002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A807310"/>
    <w:multiLevelType w:val="singleLevel"/>
    <w:tmpl w:val="62B4271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36" w15:restartNumberingAfterBreak="0">
    <w:nsid w:val="6C5F4555"/>
    <w:multiLevelType w:val="hybridMultilevel"/>
    <w:tmpl w:val="723AA04A"/>
    <w:lvl w:ilvl="0" w:tplc="CA68A6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9F9228E8">
      <w:start w:val="1"/>
      <w:numFmt w:val="lowerLetter"/>
      <w:lvlText w:val="%2."/>
      <w:lvlJc w:val="left"/>
      <w:pPr>
        <w:ind w:left="1080" w:hanging="360"/>
      </w:pPr>
      <w:rPr>
        <w:color w:val="1F497D" w:themeColor="text2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9C44B4"/>
    <w:multiLevelType w:val="hybridMultilevel"/>
    <w:tmpl w:val="F15CED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6A6A6" w:themeColor="background1" w:themeShade="A6"/>
      </w:rPr>
    </w:lvl>
    <w:lvl w:ilvl="1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3E5012"/>
    <w:multiLevelType w:val="hybridMultilevel"/>
    <w:tmpl w:val="6AD86E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C046AD"/>
    <w:multiLevelType w:val="hybridMultilevel"/>
    <w:tmpl w:val="25323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6A6A6" w:themeColor="background1" w:themeShade="A6"/>
      </w:rPr>
    </w:lvl>
    <w:lvl w:ilvl="1" w:tplc="DBF832D2">
      <w:start w:val="1"/>
      <w:numFmt w:val="decimal"/>
      <w:lvlText w:val="%2."/>
      <w:lvlJc w:val="left"/>
      <w:pPr>
        <w:ind w:left="851" w:firstLine="0"/>
      </w:pPr>
      <w:rPr>
        <w:rFonts w:hint="default"/>
        <w:color w:val="A6A6A6" w:themeColor="background1" w:themeShade="A6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A54CF1"/>
    <w:multiLevelType w:val="hybridMultilevel"/>
    <w:tmpl w:val="0666BD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AA135C"/>
    <w:multiLevelType w:val="hybridMultilevel"/>
    <w:tmpl w:val="327AD048"/>
    <w:lvl w:ilvl="0" w:tplc="AAFC1B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6A6A6" w:themeColor="background1" w:themeShade="A6"/>
      </w:rPr>
    </w:lvl>
    <w:lvl w:ilvl="1" w:tplc="DBF832D2">
      <w:start w:val="1"/>
      <w:numFmt w:val="decimal"/>
      <w:lvlText w:val="%2."/>
      <w:lvlJc w:val="left"/>
      <w:pPr>
        <w:ind w:left="851" w:firstLine="0"/>
      </w:pPr>
      <w:rPr>
        <w:rFonts w:hint="default"/>
        <w:color w:val="A6A6A6" w:themeColor="background1" w:themeShade="A6"/>
      </w:rPr>
    </w:lvl>
    <w:lvl w:ilvl="2" w:tplc="040C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4132740">
    <w:abstractNumId w:val="0"/>
  </w:num>
  <w:num w:numId="2" w16cid:durableId="819616791">
    <w:abstractNumId w:val="11"/>
  </w:num>
  <w:num w:numId="3" w16cid:durableId="1841235114">
    <w:abstractNumId w:val="3"/>
  </w:num>
  <w:num w:numId="4" w16cid:durableId="2002468018">
    <w:abstractNumId w:val="2"/>
  </w:num>
  <w:num w:numId="5" w16cid:durableId="1052271204">
    <w:abstractNumId w:val="35"/>
  </w:num>
  <w:num w:numId="6" w16cid:durableId="1416051061">
    <w:abstractNumId w:val="25"/>
  </w:num>
  <w:num w:numId="7" w16cid:durableId="1261260510">
    <w:abstractNumId w:val="36"/>
  </w:num>
  <w:num w:numId="8" w16cid:durableId="1252200847">
    <w:abstractNumId w:val="4"/>
  </w:num>
  <w:num w:numId="9" w16cid:durableId="1962422190">
    <w:abstractNumId w:val="20"/>
  </w:num>
  <w:num w:numId="10" w16cid:durableId="1661303298">
    <w:abstractNumId w:val="27"/>
  </w:num>
  <w:num w:numId="11" w16cid:durableId="938876943">
    <w:abstractNumId w:val="14"/>
  </w:num>
  <w:num w:numId="12" w16cid:durableId="126356611">
    <w:abstractNumId w:val="40"/>
  </w:num>
  <w:num w:numId="13" w16cid:durableId="1837376070">
    <w:abstractNumId w:val="29"/>
  </w:num>
  <w:num w:numId="14" w16cid:durableId="1968122511">
    <w:abstractNumId w:val="13"/>
  </w:num>
  <w:num w:numId="15" w16cid:durableId="1451432925">
    <w:abstractNumId w:val="7"/>
  </w:num>
  <w:num w:numId="16" w16cid:durableId="249117509">
    <w:abstractNumId w:val="15"/>
  </w:num>
  <w:num w:numId="17" w16cid:durableId="1362125269">
    <w:abstractNumId w:val="5"/>
  </w:num>
  <w:num w:numId="18" w16cid:durableId="1099369953">
    <w:abstractNumId w:val="16"/>
  </w:num>
  <w:num w:numId="19" w16cid:durableId="78060393">
    <w:abstractNumId w:val="32"/>
  </w:num>
  <w:num w:numId="20" w16cid:durableId="741492309">
    <w:abstractNumId w:val="19"/>
  </w:num>
  <w:num w:numId="21" w16cid:durableId="2091274173">
    <w:abstractNumId w:val="31"/>
  </w:num>
  <w:num w:numId="22" w16cid:durableId="1636525624">
    <w:abstractNumId w:val="34"/>
  </w:num>
  <w:num w:numId="23" w16cid:durableId="850870759">
    <w:abstractNumId w:val="28"/>
  </w:num>
  <w:num w:numId="24" w16cid:durableId="1755586974">
    <w:abstractNumId w:val="21"/>
  </w:num>
  <w:num w:numId="25" w16cid:durableId="1728987651">
    <w:abstractNumId w:val="18"/>
  </w:num>
  <w:num w:numId="26" w16cid:durableId="1015301313">
    <w:abstractNumId w:val="30"/>
  </w:num>
  <w:num w:numId="27" w16cid:durableId="2012298691">
    <w:abstractNumId w:val="41"/>
  </w:num>
  <w:num w:numId="28" w16cid:durableId="1538734322">
    <w:abstractNumId w:val="9"/>
  </w:num>
  <w:num w:numId="29" w16cid:durableId="244344327">
    <w:abstractNumId w:val="17"/>
  </w:num>
  <w:num w:numId="30" w16cid:durableId="501504475">
    <w:abstractNumId w:val="24"/>
  </w:num>
  <w:num w:numId="31" w16cid:durableId="1462453833">
    <w:abstractNumId w:val="1"/>
  </w:num>
  <w:num w:numId="32" w16cid:durableId="261766437">
    <w:abstractNumId w:val="33"/>
  </w:num>
  <w:num w:numId="33" w16cid:durableId="506746173">
    <w:abstractNumId w:val="8"/>
  </w:num>
  <w:num w:numId="34" w16cid:durableId="684477904">
    <w:abstractNumId w:val="39"/>
  </w:num>
  <w:num w:numId="35" w16cid:durableId="993296133">
    <w:abstractNumId w:val="12"/>
  </w:num>
  <w:num w:numId="36" w16cid:durableId="423843257">
    <w:abstractNumId w:val="23"/>
  </w:num>
  <w:num w:numId="37" w16cid:durableId="234778178">
    <w:abstractNumId w:val="6"/>
  </w:num>
  <w:num w:numId="38" w16cid:durableId="902330873">
    <w:abstractNumId w:val="9"/>
  </w:num>
  <w:num w:numId="39" w16cid:durableId="491410884">
    <w:abstractNumId w:val="10"/>
  </w:num>
  <w:num w:numId="40" w16cid:durableId="1835492761">
    <w:abstractNumId w:val="22"/>
  </w:num>
  <w:num w:numId="41" w16cid:durableId="1838107227">
    <w:abstractNumId w:val="26"/>
  </w:num>
  <w:num w:numId="42" w16cid:durableId="1486363233">
    <w:abstractNumId w:val="38"/>
  </w:num>
  <w:num w:numId="43" w16cid:durableId="661929883">
    <w:abstractNumId w:val="2"/>
  </w:num>
  <w:num w:numId="44" w16cid:durableId="1836069643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ArGeneral|conférences|Difusiones|EN2008 NOTICES TRILINGUAL|ENAuditors Report|ENBasic Texts|EnCCF|ENCountriesNationalitiesFreEngSpa|ENCurrency Bulletin|EnDept General Terms|ENGAEC|ENInformation Rules|ENMisc Trilingual|ENNotices 2007 Trilingual|ENNotices Additions|ENNotices Trilingual|ENPersonnel|ENPeru Messages|ENPrivileges and Immunities|ES Interpol|ES Notificaciones|FinTermArabic|FR Notices|FR Notices Nouveau|FR Textes|FRBCN|FRCPO|General|Glosario|glossaire 4-2009|Interpol|Notices arabes|test jl|Test2|Testa|Traducciones exactas"/>
    <w:docVar w:name="TermBaseURL" w:val="empty"/>
    <w:docVar w:name="TextBases" w:val="Talkingpoints"/>
    <w:docVar w:name="TextBaseURL" w:val="empty"/>
    <w:docVar w:name="UILng" w:val="en"/>
  </w:docVars>
  <w:rsids>
    <w:rsidRoot w:val="000062A6"/>
    <w:rsid w:val="00000189"/>
    <w:rsid w:val="00000803"/>
    <w:rsid w:val="00000B5F"/>
    <w:rsid w:val="00000D91"/>
    <w:rsid w:val="00000F58"/>
    <w:rsid w:val="00001232"/>
    <w:rsid w:val="00001350"/>
    <w:rsid w:val="00002245"/>
    <w:rsid w:val="0000232D"/>
    <w:rsid w:val="00002E55"/>
    <w:rsid w:val="00003343"/>
    <w:rsid w:val="00003C0F"/>
    <w:rsid w:val="00003E10"/>
    <w:rsid w:val="0000411E"/>
    <w:rsid w:val="00004E68"/>
    <w:rsid w:val="000062A6"/>
    <w:rsid w:val="0000735F"/>
    <w:rsid w:val="000078AD"/>
    <w:rsid w:val="00010A3E"/>
    <w:rsid w:val="00010B53"/>
    <w:rsid w:val="00010E30"/>
    <w:rsid w:val="00011AB1"/>
    <w:rsid w:val="00011B14"/>
    <w:rsid w:val="00011BDB"/>
    <w:rsid w:val="00012204"/>
    <w:rsid w:val="000124F2"/>
    <w:rsid w:val="000126B2"/>
    <w:rsid w:val="000129DC"/>
    <w:rsid w:val="00012BFA"/>
    <w:rsid w:val="00012D15"/>
    <w:rsid w:val="00012ED4"/>
    <w:rsid w:val="000147B6"/>
    <w:rsid w:val="00015B3A"/>
    <w:rsid w:val="00015BE6"/>
    <w:rsid w:val="00016209"/>
    <w:rsid w:val="000162C5"/>
    <w:rsid w:val="000163AA"/>
    <w:rsid w:val="000164B7"/>
    <w:rsid w:val="000166ED"/>
    <w:rsid w:val="00016A4D"/>
    <w:rsid w:val="00016BF9"/>
    <w:rsid w:val="00016CBC"/>
    <w:rsid w:val="00017063"/>
    <w:rsid w:val="00017D8F"/>
    <w:rsid w:val="0002022F"/>
    <w:rsid w:val="0002031B"/>
    <w:rsid w:val="0002080B"/>
    <w:rsid w:val="00020A5B"/>
    <w:rsid w:val="00020C4B"/>
    <w:rsid w:val="00021150"/>
    <w:rsid w:val="000211A9"/>
    <w:rsid w:val="00021608"/>
    <w:rsid w:val="000220C4"/>
    <w:rsid w:val="00022794"/>
    <w:rsid w:val="00022C35"/>
    <w:rsid w:val="00023130"/>
    <w:rsid w:val="000231EE"/>
    <w:rsid w:val="00023285"/>
    <w:rsid w:val="00023C22"/>
    <w:rsid w:val="00024116"/>
    <w:rsid w:val="00024D4A"/>
    <w:rsid w:val="00024DF4"/>
    <w:rsid w:val="00025694"/>
    <w:rsid w:val="0002592E"/>
    <w:rsid w:val="00025B44"/>
    <w:rsid w:val="00026CCC"/>
    <w:rsid w:val="00027463"/>
    <w:rsid w:val="00027D86"/>
    <w:rsid w:val="00031471"/>
    <w:rsid w:val="00031DB2"/>
    <w:rsid w:val="00032304"/>
    <w:rsid w:val="00033CD9"/>
    <w:rsid w:val="00034309"/>
    <w:rsid w:val="00034514"/>
    <w:rsid w:val="000345F0"/>
    <w:rsid w:val="00035070"/>
    <w:rsid w:val="00035EA3"/>
    <w:rsid w:val="00035FD7"/>
    <w:rsid w:val="00036129"/>
    <w:rsid w:val="000365E6"/>
    <w:rsid w:val="0003662C"/>
    <w:rsid w:val="00037022"/>
    <w:rsid w:val="000375CD"/>
    <w:rsid w:val="0003789C"/>
    <w:rsid w:val="000378FB"/>
    <w:rsid w:val="00040268"/>
    <w:rsid w:val="00040613"/>
    <w:rsid w:val="000420C4"/>
    <w:rsid w:val="0004217A"/>
    <w:rsid w:val="000421CC"/>
    <w:rsid w:val="0004242F"/>
    <w:rsid w:val="000435D0"/>
    <w:rsid w:val="00043B2D"/>
    <w:rsid w:val="0004582D"/>
    <w:rsid w:val="00045C4F"/>
    <w:rsid w:val="000465BF"/>
    <w:rsid w:val="00046844"/>
    <w:rsid w:val="00047040"/>
    <w:rsid w:val="000470E4"/>
    <w:rsid w:val="00047BDA"/>
    <w:rsid w:val="00047F79"/>
    <w:rsid w:val="00050127"/>
    <w:rsid w:val="000507A1"/>
    <w:rsid w:val="00051214"/>
    <w:rsid w:val="00051D37"/>
    <w:rsid w:val="000524DC"/>
    <w:rsid w:val="00052593"/>
    <w:rsid w:val="00053396"/>
    <w:rsid w:val="0005365B"/>
    <w:rsid w:val="00053F12"/>
    <w:rsid w:val="0005453E"/>
    <w:rsid w:val="00054798"/>
    <w:rsid w:val="00054B12"/>
    <w:rsid w:val="00054B91"/>
    <w:rsid w:val="000564F2"/>
    <w:rsid w:val="00056ABE"/>
    <w:rsid w:val="00056CFE"/>
    <w:rsid w:val="0005721E"/>
    <w:rsid w:val="000574D1"/>
    <w:rsid w:val="00057789"/>
    <w:rsid w:val="00060885"/>
    <w:rsid w:val="00060BFB"/>
    <w:rsid w:val="00060DDE"/>
    <w:rsid w:val="00061376"/>
    <w:rsid w:val="00061DA8"/>
    <w:rsid w:val="00062403"/>
    <w:rsid w:val="000624CF"/>
    <w:rsid w:val="0006281F"/>
    <w:rsid w:val="00062AC2"/>
    <w:rsid w:val="00063046"/>
    <w:rsid w:val="0006331A"/>
    <w:rsid w:val="000637DD"/>
    <w:rsid w:val="00063B19"/>
    <w:rsid w:val="00063FA0"/>
    <w:rsid w:val="00064657"/>
    <w:rsid w:val="00064667"/>
    <w:rsid w:val="0006678B"/>
    <w:rsid w:val="00066798"/>
    <w:rsid w:val="00066A66"/>
    <w:rsid w:val="00067080"/>
    <w:rsid w:val="0006758E"/>
    <w:rsid w:val="00067B5B"/>
    <w:rsid w:val="00070533"/>
    <w:rsid w:val="00071180"/>
    <w:rsid w:val="00071725"/>
    <w:rsid w:val="00072079"/>
    <w:rsid w:val="0007284C"/>
    <w:rsid w:val="00072A61"/>
    <w:rsid w:val="00074217"/>
    <w:rsid w:val="00074596"/>
    <w:rsid w:val="0007504B"/>
    <w:rsid w:val="00075549"/>
    <w:rsid w:val="000757B8"/>
    <w:rsid w:val="00075CA0"/>
    <w:rsid w:val="00075E10"/>
    <w:rsid w:val="00075EFB"/>
    <w:rsid w:val="000763F1"/>
    <w:rsid w:val="00076CCE"/>
    <w:rsid w:val="00076DD4"/>
    <w:rsid w:val="00076DE7"/>
    <w:rsid w:val="000774CE"/>
    <w:rsid w:val="00080361"/>
    <w:rsid w:val="00080479"/>
    <w:rsid w:val="000804F5"/>
    <w:rsid w:val="00080CC5"/>
    <w:rsid w:val="000813D6"/>
    <w:rsid w:val="0008251C"/>
    <w:rsid w:val="000829A8"/>
    <w:rsid w:val="00082DAA"/>
    <w:rsid w:val="0008337F"/>
    <w:rsid w:val="00083B03"/>
    <w:rsid w:val="000840BE"/>
    <w:rsid w:val="00084B79"/>
    <w:rsid w:val="00084D95"/>
    <w:rsid w:val="00085299"/>
    <w:rsid w:val="00085F38"/>
    <w:rsid w:val="00086A5B"/>
    <w:rsid w:val="00087309"/>
    <w:rsid w:val="000873A5"/>
    <w:rsid w:val="000912A1"/>
    <w:rsid w:val="0009151F"/>
    <w:rsid w:val="00091751"/>
    <w:rsid w:val="00091CC6"/>
    <w:rsid w:val="000920F6"/>
    <w:rsid w:val="0009323A"/>
    <w:rsid w:val="000932EE"/>
    <w:rsid w:val="0009439A"/>
    <w:rsid w:val="000945BD"/>
    <w:rsid w:val="0009460A"/>
    <w:rsid w:val="0009511A"/>
    <w:rsid w:val="00095382"/>
    <w:rsid w:val="00095459"/>
    <w:rsid w:val="000955BB"/>
    <w:rsid w:val="00095678"/>
    <w:rsid w:val="00095684"/>
    <w:rsid w:val="0009579A"/>
    <w:rsid w:val="00096411"/>
    <w:rsid w:val="000967F4"/>
    <w:rsid w:val="00096869"/>
    <w:rsid w:val="00097A8C"/>
    <w:rsid w:val="000A05C6"/>
    <w:rsid w:val="000A1E14"/>
    <w:rsid w:val="000A299B"/>
    <w:rsid w:val="000A2A3A"/>
    <w:rsid w:val="000A2EFB"/>
    <w:rsid w:val="000A3C06"/>
    <w:rsid w:val="000A3F20"/>
    <w:rsid w:val="000A52B2"/>
    <w:rsid w:val="000A553A"/>
    <w:rsid w:val="000A5600"/>
    <w:rsid w:val="000A5B30"/>
    <w:rsid w:val="000A60C2"/>
    <w:rsid w:val="000A6148"/>
    <w:rsid w:val="000A63A9"/>
    <w:rsid w:val="000A66A0"/>
    <w:rsid w:val="000A67E6"/>
    <w:rsid w:val="000A7235"/>
    <w:rsid w:val="000A79DD"/>
    <w:rsid w:val="000A7FC7"/>
    <w:rsid w:val="000B06D1"/>
    <w:rsid w:val="000B06EC"/>
    <w:rsid w:val="000B1DB5"/>
    <w:rsid w:val="000B26D4"/>
    <w:rsid w:val="000B2824"/>
    <w:rsid w:val="000B33CA"/>
    <w:rsid w:val="000B4A57"/>
    <w:rsid w:val="000B4EF6"/>
    <w:rsid w:val="000B4F28"/>
    <w:rsid w:val="000B56A6"/>
    <w:rsid w:val="000B5AB6"/>
    <w:rsid w:val="000B5F67"/>
    <w:rsid w:val="000B631B"/>
    <w:rsid w:val="000B6E47"/>
    <w:rsid w:val="000B7D1E"/>
    <w:rsid w:val="000C01A3"/>
    <w:rsid w:val="000C148F"/>
    <w:rsid w:val="000C186E"/>
    <w:rsid w:val="000C1BEB"/>
    <w:rsid w:val="000C200B"/>
    <w:rsid w:val="000C26E2"/>
    <w:rsid w:val="000C2B89"/>
    <w:rsid w:val="000C2F55"/>
    <w:rsid w:val="000C3006"/>
    <w:rsid w:val="000C346F"/>
    <w:rsid w:val="000C3520"/>
    <w:rsid w:val="000C3542"/>
    <w:rsid w:val="000C46C3"/>
    <w:rsid w:val="000C5405"/>
    <w:rsid w:val="000C5488"/>
    <w:rsid w:val="000C6116"/>
    <w:rsid w:val="000C64F6"/>
    <w:rsid w:val="000C6BF3"/>
    <w:rsid w:val="000C6C9B"/>
    <w:rsid w:val="000C6F2D"/>
    <w:rsid w:val="000C792C"/>
    <w:rsid w:val="000C7E3F"/>
    <w:rsid w:val="000D00B5"/>
    <w:rsid w:val="000D1A0E"/>
    <w:rsid w:val="000D1B53"/>
    <w:rsid w:val="000D1FE4"/>
    <w:rsid w:val="000D237C"/>
    <w:rsid w:val="000D2639"/>
    <w:rsid w:val="000D3F18"/>
    <w:rsid w:val="000D4DE3"/>
    <w:rsid w:val="000D4E99"/>
    <w:rsid w:val="000D5B32"/>
    <w:rsid w:val="000D62FA"/>
    <w:rsid w:val="000D66E6"/>
    <w:rsid w:val="000D7F94"/>
    <w:rsid w:val="000E0494"/>
    <w:rsid w:val="000E0D78"/>
    <w:rsid w:val="000E110A"/>
    <w:rsid w:val="000E18B3"/>
    <w:rsid w:val="000E1F99"/>
    <w:rsid w:val="000E218D"/>
    <w:rsid w:val="000E22E8"/>
    <w:rsid w:val="000E32A4"/>
    <w:rsid w:val="000E3D47"/>
    <w:rsid w:val="000E403E"/>
    <w:rsid w:val="000E43DA"/>
    <w:rsid w:val="000E46B0"/>
    <w:rsid w:val="000E47AB"/>
    <w:rsid w:val="000E5CC4"/>
    <w:rsid w:val="000E610D"/>
    <w:rsid w:val="000E6135"/>
    <w:rsid w:val="000E6595"/>
    <w:rsid w:val="000E7F37"/>
    <w:rsid w:val="000F10D4"/>
    <w:rsid w:val="000F24D9"/>
    <w:rsid w:val="000F2616"/>
    <w:rsid w:val="000F3193"/>
    <w:rsid w:val="000F3DD5"/>
    <w:rsid w:val="000F487F"/>
    <w:rsid w:val="000F4AF0"/>
    <w:rsid w:val="000F4C22"/>
    <w:rsid w:val="000F51A2"/>
    <w:rsid w:val="000F5203"/>
    <w:rsid w:val="000F5662"/>
    <w:rsid w:val="000F5795"/>
    <w:rsid w:val="000F5A8D"/>
    <w:rsid w:val="000F5C6C"/>
    <w:rsid w:val="000F5E17"/>
    <w:rsid w:val="000F6595"/>
    <w:rsid w:val="000F65DA"/>
    <w:rsid w:val="000F6959"/>
    <w:rsid w:val="000F6C63"/>
    <w:rsid w:val="000F6E63"/>
    <w:rsid w:val="000F768E"/>
    <w:rsid w:val="000F77AD"/>
    <w:rsid w:val="000F7B48"/>
    <w:rsid w:val="00100263"/>
    <w:rsid w:val="00100C42"/>
    <w:rsid w:val="00100C64"/>
    <w:rsid w:val="0010103B"/>
    <w:rsid w:val="00101773"/>
    <w:rsid w:val="001018AE"/>
    <w:rsid w:val="0010190E"/>
    <w:rsid w:val="00102900"/>
    <w:rsid w:val="00105092"/>
    <w:rsid w:val="001060AC"/>
    <w:rsid w:val="00106234"/>
    <w:rsid w:val="00106289"/>
    <w:rsid w:val="001067BE"/>
    <w:rsid w:val="001075F2"/>
    <w:rsid w:val="00107C1A"/>
    <w:rsid w:val="00107DB1"/>
    <w:rsid w:val="00110A29"/>
    <w:rsid w:val="0011109D"/>
    <w:rsid w:val="001110FF"/>
    <w:rsid w:val="00111BA5"/>
    <w:rsid w:val="001125B1"/>
    <w:rsid w:val="0011263E"/>
    <w:rsid w:val="00112C55"/>
    <w:rsid w:val="001130AA"/>
    <w:rsid w:val="00113E44"/>
    <w:rsid w:val="00114479"/>
    <w:rsid w:val="0011456F"/>
    <w:rsid w:val="00114A90"/>
    <w:rsid w:val="00115482"/>
    <w:rsid w:val="001156FD"/>
    <w:rsid w:val="0011573F"/>
    <w:rsid w:val="00115F00"/>
    <w:rsid w:val="00116278"/>
    <w:rsid w:val="00116280"/>
    <w:rsid w:val="00116282"/>
    <w:rsid w:val="00116434"/>
    <w:rsid w:val="00116D3F"/>
    <w:rsid w:val="001173B1"/>
    <w:rsid w:val="001177E1"/>
    <w:rsid w:val="00117A5E"/>
    <w:rsid w:val="00120412"/>
    <w:rsid w:val="001209E2"/>
    <w:rsid w:val="001210B0"/>
    <w:rsid w:val="001211B1"/>
    <w:rsid w:val="001212DD"/>
    <w:rsid w:val="001229E7"/>
    <w:rsid w:val="00122B49"/>
    <w:rsid w:val="00122F57"/>
    <w:rsid w:val="001234D7"/>
    <w:rsid w:val="0012374A"/>
    <w:rsid w:val="00123993"/>
    <w:rsid w:val="00123AC9"/>
    <w:rsid w:val="00123F2E"/>
    <w:rsid w:val="0012417B"/>
    <w:rsid w:val="001241A1"/>
    <w:rsid w:val="00124460"/>
    <w:rsid w:val="00124E2B"/>
    <w:rsid w:val="0012526F"/>
    <w:rsid w:val="001259EE"/>
    <w:rsid w:val="0012651E"/>
    <w:rsid w:val="0012691E"/>
    <w:rsid w:val="00127968"/>
    <w:rsid w:val="001300B2"/>
    <w:rsid w:val="001304EE"/>
    <w:rsid w:val="00130CD2"/>
    <w:rsid w:val="00131995"/>
    <w:rsid w:val="00131B91"/>
    <w:rsid w:val="0013249B"/>
    <w:rsid w:val="00132587"/>
    <w:rsid w:val="001329D8"/>
    <w:rsid w:val="00133841"/>
    <w:rsid w:val="00133945"/>
    <w:rsid w:val="00133A47"/>
    <w:rsid w:val="00133F38"/>
    <w:rsid w:val="00134301"/>
    <w:rsid w:val="00134DD1"/>
    <w:rsid w:val="00134EB4"/>
    <w:rsid w:val="0013518E"/>
    <w:rsid w:val="001352F3"/>
    <w:rsid w:val="001354E5"/>
    <w:rsid w:val="0013555C"/>
    <w:rsid w:val="00135918"/>
    <w:rsid w:val="00137138"/>
    <w:rsid w:val="00137A86"/>
    <w:rsid w:val="00137D3A"/>
    <w:rsid w:val="00137D51"/>
    <w:rsid w:val="001408F3"/>
    <w:rsid w:val="00141196"/>
    <w:rsid w:val="00141681"/>
    <w:rsid w:val="001417BD"/>
    <w:rsid w:val="00141FF1"/>
    <w:rsid w:val="00142299"/>
    <w:rsid w:val="00142398"/>
    <w:rsid w:val="001424AD"/>
    <w:rsid w:val="0014269E"/>
    <w:rsid w:val="00144022"/>
    <w:rsid w:val="00144248"/>
    <w:rsid w:val="00144606"/>
    <w:rsid w:val="00144A6C"/>
    <w:rsid w:val="001450BA"/>
    <w:rsid w:val="00145524"/>
    <w:rsid w:val="001459B9"/>
    <w:rsid w:val="001460D7"/>
    <w:rsid w:val="001460F5"/>
    <w:rsid w:val="00147052"/>
    <w:rsid w:val="001471E4"/>
    <w:rsid w:val="001477AD"/>
    <w:rsid w:val="001478DD"/>
    <w:rsid w:val="00147CD4"/>
    <w:rsid w:val="00151137"/>
    <w:rsid w:val="001519F1"/>
    <w:rsid w:val="00152C38"/>
    <w:rsid w:val="00153490"/>
    <w:rsid w:val="00153EFD"/>
    <w:rsid w:val="00154134"/>
    <w:rsid w:val="00154582"/>
    <w:rsid w:val="001546FD"/>
    <w:rsid w:val="00154871"/>
    <w:rsid w:val="00154C48"/>
    <w:rsid w:val="00154D6D"/>
    <w:rsid w:val="00155906"/>
    <w:rsid w:val="00155D72"/>
    <w:rsid w:val="001560B6"/>
    <w:rsid w:val="0015645F"/>
    <w:rsid w:val="00156DA3"/>
    <w:rsid w:val="00157793"/>
    <w:rsid w:val="00157FA6"/>
    <w:rsid w:val="001600A0"/>
    <w:rsid w:val="0016074B"/>
    <w:rsid w:val="0016107F"/>
    <w:rsid w:val="001625C9"/>
    <w:rsid w:val="00163685"/>
    <w:rsid w:val="001637B5"/>
    <w:rsid w:val="00163CA9"/>
    <w:rsid w:val="00164704"/>
    <w:rsid w:val="00164829"/>
    <w:rsid w:val="00164B88"/>
    <w:rsid w:val="00164ED5"/>
    <w:rsid w:val="0016609D"/>
    <w:rsid w:val="001665C5"/>
    <w:rsid w:val="00166B03"/>
    <w:rsid w:val="00166DB3"/>
    <w:rsid w:val="00167972"/>
    <w:rsid w:val="0017037F"/>
    <w:rsid w:val="00170453"/>
    <w:rsid w:val="001706AA"/>
    <w:rsid w:val="0017184A"/>
    <w:rsid w:val="00172BB4"/>
    <w:rsid w:val="00172BCC"/>
    <w:rsid w:val="00172C74"/>
    <w:rsid w:val="00173489"/>
    <w:rsid w:val="001742D7"/>
    <w:rsid w:val="001749C7"/>
    <w:rsid w:val="00174F64"/>
    <w:rsid w:val="00175A1D"/>
    <w:rsid w:val="001769DF"/>
    <w:rsid w:val="00176C70"/>
    <w:rsid w:val="00176D55"/>
    <w:rsid w:val="00176D72"/>
    <w:rsid w:val="00176FE2"/>
    <w:rsid w:val="001771AB"/>
    <w:rsid w:val="00180963"/>
    <w:rsid w:val="001809B3"/>
    <w:rsid w:val="0018262C"/>
    <w:rsid w:val="0018266A"/>
    <w:rsid w:val="0018288B"/>
    <w:rsid w:val="001829A3"/>
    <w:rsid w:val="00183419"/>
    <w:rsid w:val="00183763"/>
    <w:rsid w:val="0018674D"/>
    <w:rsid w:val="00186FCB"/>
    <w:rsid w:val="0019086E"/>
    <w:rsid w:val="00190C4D"/>
    <w:rsid w:val="0019234A"/>
    <w:rsid w:val="001929A5"/>
    <w:rsid w:val="00192B99"/>
    <w:rsid w:val="00193735"/>
    <w:rsid w:val="001938AD"/>
    <w:rsid w:val="0019610D"/>
    <w:rsid w:val="00197F9C"/>
    <w:rsid w:val="001A0269"/>
    <w:rsid w:val="001A0A2C"/>
    <w:rsid w:val="001A0CE8"/>
    <w:rsid w:val="001A17B7"/>
    <w:rsid w:val="001A192D"/>
    <w:rsid w:val="001A20C6"/>
    <w:rsid w:val="001A2448"/>
    <w:rsid w:val="001A2948"/>
    <w:rsid w:val="001A2A66"/>
    <w:rsid w:val="001A35A2"/>
    <w:rsid w:val="001A4339"/>
    <w:rsid w:val="001A486B"/>
    <w:rsid w:val="001A54E3"/>
    <w:rsid w:val="001A5858"/>
    <w:rsid w:val="001A5CC4"/>
    <w:rsid w:val="001A62B5"/>
    <w:rsid w:val="001A692E"/>
    <w:rsid w:val="001A6D33"/>
    <w:rsid w:val="001A75D1"/>
    <w:rsid w:val="001A75FD"/>
    <w:rsid w:val="001A7760"/>
    <w:rsid w:val="001A7C08"/>
    <w:rsid w:val="001B042F"/>
    <w:rsid w:val="001B0561"/>
    <w:rsid w:val="001B0687"/>
    <w:rsid w:val="001B09C7"/>
    <w:rsid w:val="001B0BF2"/>
    <w:rsid w:val="001B0BF8"/>
    <w:rsid w:val="001B1182"/>
    <w:rsid w:val="001B1C05"/>
    <w:rsid w:val="001B1DF6"/>
    <w:rsid w:val="001B2650"/>
    <w:rsid w:val="001B2743"/>
    <w:rsid w:val="001B29C0"/>
    <w:rsid w:val="001B29C8"/>
    <w:rsid w:val="001B2A02"/>
    <w:rsid w:val="001B2C0D"/>
    <w:rsid w:val="001B3407"/>
    <w:rsid w:val="001B3501"/>
    <w:rsid w:val="001B4274"/>
    <w:rsid w:val="001B48D8"/>
    <w:rsid w:val="001B4C49"/>
    <w:rsid w:val="001B4DF9"/>
    <w:rsid w:val="001B624E"/>
    <w:rsid w:val="001B6CFE"/>
    <w:rsid w:val="001B6F4B"/>
    <w:rsid w:val="001B6F90"/>
    <w:rsid w:val="001B7413"/>
    <w:rsid w:val="001B7703"/>
    <w:rsid w:val="001B7DA0"/>
    <w:rsid w:val="001C0746"/>
    <w:rsid w:val="001C07E2"/>
    <w:rsid w:val="001C0A67"/>
    <w:rsid w:val="001C0C02"/>
    <w:rsid w:val="001C0C74"/>
    <w:rsid w:val="001C0D43"/>
    <w:rsid w:val="001C1671"/>
    <w:rsid w:val="001C1C47"/>
    <w:rsid w:val="001C220D"/>
    <w:rsid w:val="001C338F"/>
    <w:rsid w:val="001C3B93"/>
    <w:rsid w:val="001C487E"/>
    <w:rsid w:val="001C49CB"/>
    <w:rsid w:val="001C4EE8"/>
    <w:rsid w:val="001C51BC"/>
    <w:rsid w:val="001C52A6"/>
    <w:rsid w:val="001C5640"/>
    <w:rsid w:val="001C5B34"/>
    <w:rsid w:val="001C62D6"/>
    <w:rsid w:val="001C6678"/>
    <w:rsid w:val="001C6D7F"/>
    <w:rsid w:val="001C7BA5"/>
    <w:rsid w:val="001C7C0D"/>
    <w:rsid w:val="001C7F1F"/>
    <w:rsid w:val="001D047C"/>
    <w:rsid w:val="001D0545"/>
    <w:rsid w:val="001D25FD"/>
    <w:rsid w:val="001D2BFF"/>
    <w:rsid w:val="001D2F6E"/>
    <w:rsid w:val="001D39E4"/>
    <w:rsid w:val="001D4A8D"/>
    <w:rsid w:val="001D58C5"/>
    <w:rsid w:val="001D5A43"/>
    <w:rsid w:val="001D5C8D"/>
    <w:rsid w:val="001D6168"/>
    <w:rsid w:val="001D67E8"/>
    <w:rsid w:val="001D69DD"/>
    <w:rsid w:val="001D6B8A"/>
    <w:rsid w:val="001D6D48"/>
    <w:rsid w:val="001E0215"/>
    <w:rsid w:val="001E12AA"/>
    <w:rsid w:val="001E15A8"/>
    <w:rsid w:val="001E1E9A"/>
    <w:rsid w:val="001E209D"/>
    <w:rsid w:val="001E26A6"/>
    <w:rsid w:val="001E275C"/>
    <w:rsid w:val="001E2963"/>
    <w:rsid w:val="001E2C9C"/>
    <w:rsid w:val="001E2CBD"/>
    <w:rsid w:val="001E4402"/>
    <w:rsid w:val="001E6C93"/>
    <w:rsid w:val="001E741E"/>
    <w:rsid w:val="001E751B"/>
    <w:rsid w:val="001E7693"/>
    <w:rsid w:val="001E7E3E"/>
    <w:rsid w:val="001F012A"/>
    <w:rsid w:val="001F08EB"/>
    <w:rsid w:val="001F0CE4"/>
    <w:rsid w:val="001F12A2"/>
    <w:rsid w:val="001F1BF3"/>
    <w:rsid w:val="001F22CC"/>
    <w:rsid w:val="001F2CFC"/>
    <w:rsid w:val="001F3C7E"/>
    <w:rsid w:val="001F3DDF"/>
    <w:rsid w:val="001F4501"/>
    <w:rsid w:val="001F4920"/>
    <w:rsid w:val="001F50DE"/>
    <w:rsid w:val="001F5865"/>
    <w:rsid w:val="001F6785"/>
    <w:rsid w:val="001F70FB"/>
    <w:rsid w:val="001F7709"/>
    <w:rsid w:val="001F79DE"/>
    <w:rsid w:val="001F7C28"/>
    <w:rsid w:val="001F7F9B"/>
    <w:rsid w:val="00201CC6"/>
    <w:rsid w:val="00202296"/>
    <w:rsid w:val="002022E0"/>
    <w:rsid w:val="00202486"/>
    <w:rsid w:val="00203950"/>
    <w:rsid w:val="00203964"/>
    <w:rsid w:val="00204F6F"/>
    <w:rsid w:val="0020605E"/>
    <w:rsid w:val="00206413"/>
    <w:rsid w:val="00206B3C"/>
    <w:rsid w:val="00206D95"/>
    <w:rsid w:val="0020708F"/>
    <w:rsid w:val="002070BB"/>
    <w:rsid w:val="00207234"/>
    <w:rsid w:val="002108C9"/>
    <w:rsid w:val="00211041"/>
    <w:rsid w:val="0021129A"/>
    <w:rsid w:val="0021129C"/>
    <w:rsid w:val="00211BCA"/>
    <w:rsid w:val="00212600"/>
    <w:rsid w:val="0021279A"/>
    <w:rsid w:val="00212D22"/>
    <w:rsid w:val="0021311D"/>
    <w:rsid w:val="002136E1"/>
    <w:rsid w:val="00213DD2"/>
    <w:rsid w:val="00214902"/>
    <w:rsid w:val="00215776"/>
    <w:rsid w:val="002158B4"/>
    <w:rsid w:val="00215C81"/>
    <w:rsid w:val="00215EFB"/>
    <w:rsid w:val="002162C0"/>
    <w:rsid w:val="002163AB"/>
    <w:rsid w:val="00216553"/>
    <w:rsid w:val="00216CD9"/>
    <w:rsid w:val="00217251"/>
    <w:rsid w:val="002204D1"/>
    <w:rsid w:val="00222066"/>
    <w:rsid w:val="0022258D"/>
    <w:rsid w:val="002227D5"/>
    <w:rsid w:val="002228F2"/>
    <w:rsid w:val="00222B36"/>
    <w:rsid w:val="00222C3A"/>
    <w:rsid w:val="00223348"/>
    <w:rsid w:val="002233D9"/>
    <w:rsid w:val="002234FA"/>
    <w:rsid w:val="00223589"/>
    <w:rsid w:val="00223C83"/>
    <w:rsid w:val="0022496A"/>
    <w:rsid w:val="00225737"/>
    <w:rsid w:val="00225979"/>
    <w:rsid w:val="00225B3A"/>
    <w:rsid w:val="00226947"/>
    <w:rsid w:val="00226E8B"/>
    <w:rsid w:val="00227502"/>
    <w:rsid w:val="002279F5"/>
    <w:rsid w:val="002309EC"/>
    <w:rsid w:val="00230B63"/>
    <w:rsid w:val="00231C3E"/>
    <w:rsid w:val="00231CC4"/>
    <w:rsid w:val="00231D5C"/>
    <w:rsid w:val="0023214A"/>
    <w:rsid w:val="00232D97"/>
    <w:rsid w:val="00232E39"/>
    <w:rsid w:val="002330F8"/>
    <w:rsid w:val="00233531"/>
    <w:rsid w:val="00233588"/>
    <w:rsid w:val="002339B3"/>
    <w:rsid w:val="00233C91"/>
    <w:rsid w:val="00233DBC"/>
    <w:rsid w:val="002357CB"/>
    <w:rsid w:val="00236689"/>
    <w:rsid w:val="002367DD"/>
    <w:rsid w:val="002370E9"/>
    <w:rsid w:val="00237477"/>
    <w:rsid w:val="002374CE"/>
    <w:rsid w:val="00240C44"/>
    <w:rsid w:val="0024163B"/>
    <w:rsid w:val="00241994"/>
    <w:rsid w:val="00242303"/>
    <w:rsid w:val="00242B4E"/>
    <w:rsid w:val="00242C3D"/>
    <w:rsid w:val="00242DFA"/>
    <w:rsid w:val="00242E8B"/>
    <w:rsid w:val="002439F1"/>
    <w:rsid w:val="0024550A"/>
    <w:rsid w:val="00246094"/>
    <w:rsid w:val="0024679E"/>
    <w:rsid w:val="002471BA"/>
    <w:rsid w:val="002478C6"/>
    <w:rsid w:val="00247AF8"/>
    <w:rsid w:val="00250335"/>
    <w:rsid w:val="002507B2"/>
    <w:rsid w:val="00250AAA"/>
    <w:rsid w:val="00251D0D"/>
    <w:rsid w:val="0025202F"/>
    <w:rsid w:val="00252179"/>
    <w:rsid w:val="00252A17"/>
    <w:rsid w:val="00253990"/>
    <w:rsid w:val="00254769"/>
    <w:rsid w:val="00255311"/>
    <w:rsid w:val="00255470"/>
    <w:rsid w:val="00255F8D"/>
    <w:rsid w:val="00256692"/>
    <w:rsid w:val="00256B47"/>
    <w:rsid w:val="00257C10"/>
    <w:rsid w:val="00260326"/>
    <w:rsid w:val="00261214"/>
    <w:rsid w:val="00261791"/>
    <w:rsid w:val="00261B37"/>
    <w:rsid w:val="00261F10"/>
    <w:rsid w:val="0026214F"/>
    <w:rsid w:val="00262194"/>
    <w:rsid w:val="0026247D"/>
    <w:rsid w:val="00262AB8"/>
    <w:rsid w:val="002651F6"/>
    <w:rsid w:val="00265571"/>
    <w:rsid w:val="0026566A"/>
    <w:rsid w:val="00265779"/>
    <w:rsid w:val="0026643F"/>
    <w:rsid w:val="0026670D"/>
    <w:rsid w:val="002668AB"/>
    <w:rsid w:val="002669A0"/>
    <w:rsid w:val="00267630"/>
    <w:rsid w:val="00267EED"/>
    <w:rsid w:val="002700E4"/>
    <w:rsid w:val="0027035D"/>
    <w:rsid w:val="002704B8"/>
    <w:rsid w:val="00270C67"/>
    <w:rsid w:val="00270E10"/>
    <w:rsid w:val="002711DB"/>
    <w:rsid w:val="002711FE"/>
    <w:rsid w:val="00271365"/>
    <w:rsid w:val="00271DB3"/>
    <w:rsid w:val="00273032"/>
    <w:rsid w:val="0027425D"/>
    <w:rsid w:val="0027440E"/>
    <w:rsid w:val="0027474B"/>
    <w:rsid w:val="00274A38"/>
    <w:rsid w:val="00274C1F"/>
    <w:rsid w:val="002758FD"/>
    <w:rsid w:val="00275AC7"/>
    <w:rsid w:val="00275BEE"/>
    <w:rsid w:val="00275C35"/>
    <w:rsid w:val="00275C69"/>
    <w:rsid w:val="00276476"/>
    <w:rsid w:val="002767A4"/>
    <w:rsid w:val="002769FE"/>
    <w:rsid w:val="002811FC"/>
    <w:rsid w:val="00281F47"/>
    <w:rsid w:val="002821E8"/>
    <w:rsid w:val="00282280"/>
    <w:rsid w:val="00282B94"/>
    <w:rsid w:val="00282DA3"/>
    <w:rsid w:val="00282E6A"/>
    <w:rsid w:val="00283C72"/>
    <w:rsid w:val="00284CA1"/>
    <w:rsid w:val="00284D92"/>
    <w:rsid w:val="0028797B"/>
    <w:rsid w:val="00287B1B"/>
    <w:rsid w:val="002906FB"/>
    <w:rsid w:val="00290A1E"/>
    <w:rsid w:val="00290D4B"/>
    <w:rsid w:val="0029176A"/>
    <w:rsid w:val="00291EAA"/>
    <w:rsid w:val="002921E4"/>
    <w:rsid w:val="00292548"/>
    <w:rsid w:val="002929CC"/>
    <w:rsid w:val="00292F9F"/>
    <w:rsid w:val="0029368A"/>
    <w:rsid w:val="002939DE"/>
    <w:rsid w:val="00293B4C"/>
    <w:rsid w:val="00293B67"/>
    <w:rsid w:val="00294370"/>
    <w:rsid w:val="0029438A"/>
    <w:rsid w:val="00294476"/>
    <w:rsid w:val="0029460B"/>
    <w:rsid w:val="00294CD8"/>
    <w:rsid w:val="00294EC8"/>
    <w:rsid w:val="002950D1"/>
    <w:rsid w:val="00295F36"/>
    <w:rsid w:val="002968CA"/>
    <w:rsid w:val="002974B0"/>
    <w:rsid w:val="00297955"/>
    <w:rsid w:val="00297D08"/>
    <w:rsid w:val="002A13D5"/>
    <w:rsid w:val="002A1B74"/>
    <w:rsid w:val="002A1D2B"/>
    <w:rsid w:val="002A209B"/>
    <w:rsid w:val="002A2ED1"/>
    <w:rsid w:val="002A31E3"/>
    <w:rsid w:val="002A33F1"/>
    <w:rsid w:val="002A3C43"/>
    <w:rsid w:val="002A3FA9"/>
    <w:rsid w:val="002A40A0"/>
    <w:rsid w:val="002A444A"/>
    <w:rsid w:val="002A465F"/>
    <w:rsid w:val="002A47D9"/>
    <w:rsid w:val="002A55F8"/>
    <w:rsid w:val="002A5D35"/>
    <w:rsid w:val="002A5D9F"/>
    <w:rsid w:val="002A5DF4"/>
    <w:rsid w:val="002A690C"/>
    <w:rsid w:val="002A6963"/>
    <w:rsid w:val="002A6E7E"/>
    <w:rsid w:val="002B0942"/>
    <w:rsid w:val="002B0AAD"/>
    <w:rsid w:val="002B0E64"/>
    <w:rsid w:val="002B12E5"/>
    <w:rsid w:val="002B141C"/>
    <w:rsid w:val="002B14B3"/>
    <w:rsid w:val="002B15AC"/>
    <w:rsid w:val="002B1C20"/>
    <w:rsid w:val="002B2495"/>
    <w:rsid w:val="002B26DA"/>
    <w:rsid w:val="002B2EAE"/>
    <w:rsid w:val="002B365E"/>
    <w:rsid w:val="002B3AAE"/>
    <w:rsid w:val="002B49E9"/>
    <w:rsid w:val="002B4EB0"/>
    <w:rsid w:val="002B5542"/>
    <w:rsid w:val="002B6AC6"/>
    <w:rsid w:val="002B6B3E"/>
    <w:rsid w:val="002B7E76"/>
    <w:rsid w:val="002C0567"/>
    <w:rsid w:val="002C08B4"/>
    <w:rsid w:val="002C1084"/>
    <w:rsid w:val="002C31B7"/>
    <w:rsid w:val="002C3286"/>
    <w:rsid w:val="002C32B3"/>
    <w:rsid w:val="002C3451"/>
    <w:rsid w:val="002C34D2"/>
    <w:rsid w:val="002C3A2B"/>
    <w:rsid w:val="002C4014"/>
    <w:rsid w:val="002C431F"/>
    <w:rsid w:val="002C45F0"/>
    <w:rsid w:val="002C64D6"/>
    <w:rsid w:val="002C64EA"/>
    <w:rsid w:val="002C6D3C"/>
    <w:rsid w:val="002C715A"/>
    <w:rsid w:val="002D0C51"/>
    <w:rsid w:val="002D1488"/>
    <w:rsid w:val="002D1821"/>
    <w:rsid w:val="002D2724"/>
    <w:rsid w:val="002D30B4"/>
    <w:rsid w:val="002D310D"/>
    <w:rsid w:val="002D3D7B"/>
    <w:rsid w:val="002D3DD6"/>
    <w:rsid w:val="002D441C"/>
    <w:rsid w:val="002D46D6"/>
    <w:rsid w:val="002D479E"/>
    <w:rsid w:val="002D48DA"/>
    <w:rsid w:val="002D4AB2"/>
    <w:rsid w:val="002D54D7"/>
    <w:rsid w:val="002D54DE"/>
    <w:rsid w:val="002D5829"/>
    <w:rsid w:val="002D5901"/>
    <w:rsid w:val="002D5A54"/>
    <w:rsid w:val="002D61A8"/>
    <w:rsid w:val="002D68BF"/>
    <w:rsid w:val="002D72BC"/>
    <w:rsid w:val="002E0696"/>
    <w:rsid w:val="002E0B23"/>
    <w:rsid w:val="002E0D90"/>
    <w:rsid w:val="002E1639"/>
    <w:rsid w:val="002E16AD"/>
    <w:rsid w:val="002E1E22"/>
    <w:rsid w:val="002E1E39"/>
    <w:rsid w:val="002E20B1"/>
    <w:rsid w:val="002E21B9"/>
    <w:rsid w:val="002E2780"/>
    <w:rsid w:val="002E291C"/>
    <w:rsid w:val="002E3DC4"/>
    <w:rsid w:val="002E410E"/>
    <w:rsid w:val="002E436F"/>
    <w:rsid w:val="002E478B"/>
    <w:rsid w:val="002E4888"/>
    <w:rsid w:val="002E5387"/>
    <w:rsid w:val="002E5FEC"/>
    <w:rsid w:val="002E61CF"/>
    <w:rsid w:val="002E6ECB"/>
    <w:rsid w:val="002E74A4"/>
    <w:rsid w:val="002E7A38"/>
    <w:rsid w:val="002F002A"/>
    <w:rsid w:val="002F0686"/>
    <w:rsid w:val="002F0C80"/>
    <w:rsid w:val="002F14BC"/>
    <w:rsid w:val="002F15A4"/>
    <w:rsid w:val="002F162F"/>
    <w:rsid w:val="002F1700"/>
    <w:rsid w:val="002F24EF"/>
    <w:rsid w:val="002F292E"/>
    <w:rsid w:val="002F2A5A"/>
    <w:rsid w:val="002F2ACE"/>
    <w:rsid w:val="002F2C00"/>
    <w:rsid w:val="002F2CED"/>
    <w:rsid w:val="002F2DEF"/>
    <w:rsid w:val="002F31E6"/>
    <w:rsid w:val="002F3285"/>
    <w:rsid w:val="002F399D"/>
    <w:rsid w:val="002F3CA1"/>
    <w:rsid w:val="002F4A56"/>
    <w:rsid w:val="002F4C1A"/>
    <w:rsid w:val="002F53DE"/>
    <w:rsid w:val="002F5A54"/>
    <w:rsid w:val="002F62B3"/>
    <w:rsid w:val="002F6AEF"/>
    <w:rsid w:val="002F705C"/>
    <w:rsid w:val="002F711F"/>
    <w:rsid w:val="002F757B"/>
    <w:rsid w:val="002F79D2"/>
    <w:rsid w:val="002F7FCC"/>
    <w:rsid w:val="003002F7"/>
    <w:rsid w:val="00300B2E"/>
    <w:rsid w:val="00300CD4"/>
    <w:rsid w:val="00301208"/>
    <w:rsid w:val="0030150E"/>
    <w:rsid w:val="003015E9"/>
    <w:rsid w:val="0030182F"/>
    <w:rsid w:val="003025B8"/>
    <w:rsid w:val="003029CC"/>
    <w:rsid w:val="00302A0D"/>
    <w:rsid w:val="003035C1"/>
    <w:rsid w:val="00304166"/>
    <w:rsid w:val="00304F3F"/>
    <w:rsid w:val="0030566F"/>
    <w:rsid w:val="003060CD"/>
    <w:rsid w:val="003061FA"/>
    <w:rsid w:val="0030621E"/>
    <w:rsid w:val="0030694F"/>
    <w:rsid w:val="00307087"/>
    <w:rsid w:val="0030741E"/>
    <w:rsid w:val="00307C81"/>
    <w:rsid w:val="003101AC"/>
    <w:rsid w:val="003103AB"/>
    <w:rsid w:val="00310480"/>
    <w:rsid w:val="003108A8"/>
    <w:rsid w:val="00311195"/>
    <w:rsid w:val="003112E9"/>
    <w:rsid w:val="00311654"/>
    <w:rsid w:val="00311BB1"/>
    <w:rsid w:val="0031244B"/>
    <w:rsid w:val="003135F1"/>
    <w:rsid w:val="00313831"/>
    <w:rsid w:val="003138D3"/>
    <w:rsid w:val="00313AF0"/>
    <w:rsid w:val="00314299"/>
    <w:rsid w:val="00314450"/>
    <w:rsid w:val="00314CCE"/>
    <w:rsid w:val="00315D9E"/>
    <w:rsid w:val="00315E09"/>
    <w:rsid w:val="003162CB"/>
    <w:rsid w:val="00317D74"/>
    <w:rsid w:val="00317E4C"/>
    <w:rsid w:val="00317E97"/>
    <w:rsid w:val="00320FA7"/>
    <w:rsid w:val="00321ACC"/>
    <w:rsid w:val="00321FB4"/>
    <w:rsid w:val="00322B4E"/>
    <w:rsid w:val="003235C5"/>
    <w:rsid w:val="00323769"/>
    <w:rsid w:val="00323C38"/>
    <w:rsid w:val="003241B6"/>
    <w:rsid w:val="003242AD"/>
    <w:rsid w:val="00324885"/>
    <w:rsid w:val="00325980"/>
    <w:rsid w:val="00325F1C"/>
    <w:rsid w:val="00325FF0"/>
    <w:rsid w:val="003261D5"/>
    <w:rsid w:val="00326374"/>
    <w:rsid w:val="00326D43"/>
    <w:rsid w:val="00327380"/>
    <w:rsid w:val="003276A5"/>
    <w:rsid w:val="003278C1"/>
    <w:rsid w:val="003316F8"/>
    <w:rsid w:val="00331750"/>
    <w:rsid w:val="00331C62"/>
    <w:rsid w:val="00331F79"/>
    <w:rsid w:val="00331FA7"/>
    <w:rsid w:val="0033204E"/>
    <w:rsid w:val="00332620"/>
    <w:rsid w:val="0033268F"/>
    <w:rsid w:val="00332FF7"/>
    <w:rsid w:val="003339D5"/>
    <w:rsid w:val="00334725"/>
    <w:rsid w:val="0033476C"/>
    <w:rsid w:val="00334A61"/>
    <w:rsid w:val="0033509E"/>
    <w:rsid w:val="003351E7"/>
    <w:rsid w:val="0033559C"/>
    <w:rsid w:val="003363E4"/>
    <w:rsid w:val="003368AA"/>
    <w:rsid w:val="00336B81"/>
    <w:rsid w:val="00337429"/>
    <w:rsid w:val="003377C1"/>
    <w:rsid w:val="00337CE3"/>
    <w:rsid w:val="0034007B"/>
    <w:rsid w:val="00340EFD"/>
    <w:rsid w:val="003417B4"/>
    <w:rsid w:val="00341AF8"/>
    <w:rsid w:val="00342414"/>
    <w:rsid w:val="0034289D"/>
    <w:rsid w:val="00342924"/>
    <w:rsid w:val="003429CD"/>
    <w:rsid w:val="00342A96"/>
    <w:rsid w:val="00343440"/>
    <w:rsid w:val="00343852"/>
    <w:rsid w:val="00343C17"/>
    <w:rsid w:val="003440EC"/>
    <w:rsid w:val="00344DBA"/>
    <w:rsid w:val="00344DC4"/>
    <w:rsid w:val="00344FD7"/>
    <w:rsid w:val="00345E22"/>
    <w:rsid w:val="003463E0"/>
    <w:rsid w:val="003464D7"/>
    <w:rsid w:val="003466E3"/>
    <w:rsid w:val="003468CE"/>
    <w:rsid w:val="0034704B"/>
    <w:rsid w:val="003479EB"/>
    <w:rsid w:val="00347C3E"/>
    <w:rsid w:val="0035015D"/>
    <w:rsid w:val="003502A4"/>
    <w:rsid w:val="00350A79"/>
    <w:rsid w:val="00351125"/>
    <w:rsid w:val="00351833"/>
    <w:rsid w:val="00351F82"/>
    <w:rsid w:val="00352327"/>
    <w:rsid w:val="003529B4"/>
    <w:rsid w:val="00353177"/>
    <w:rsid w:val="0035486F"/>
    <w:rsid w:val="00354AD6"/>
    <w:rsid w:val="00354CE9"/>
    <w:rsid w:val="00354E62"/>
    <w:rsid w:val="003564BD"/>
    <w:rsid w:val="00356672"/>
    <w:rsid w:val="00356D4D"/>
    <w:rsid w:val="00357C83"/>
    <w:rsid w:val="00357CB8"/>
    <w:rsid w:val="00360087"/>
    <w:rsid w:val="003600CB"/>
    <w:rsid w:val="003606F1"/>
    <w:rsid w:val="00360869"/>
    <w:rsid w:val="00360C24"/>
    <w:rsid w:val="00360E0C"/>
    <w:rsid w:val="00361130"/>
    <w:rsid w:val="00361205"/>
    <w:rsid w:val="00362208"/>
    <w:rsid w:val="00362E4F"/>
    <w:rsid w:val="003631B8"/>
    <w:rsid w:val="00363506"/>
    <w:rsid w:val="0036378E"/>
    <w:rsid w:val="00363ABA"/>
    <w:rsid w:val="00364385"/>
    <w:rsid w:val="0036462B"/>
    <w:rsid w:val="0036587F"/>
    <w:rsid w:val="0036657B"/>
    <w:rsid w:val="00370584"/>
    <w:rsid w:val="00370BE3"/>
    <w:rsid w:val="00370C5A"/>
    <w:rsid w:val="00370CD0"/>
    <w:rsid w:val="0037103F"/>
    <w:rsid w:val="00371791"/>
    <w:rsid w:val="00371B89"/>
    <w:rsid w:val="00371D96"/>
    <w:rsid w:val="003725EE"/>
    <w:rsid w:val="00372C9B"/>
    <w:rsid w:val="00372E94"/>
    <w:rsid w:val="0037396B"/>
    <w:rsid w:val="003739E0"/>
    <w:rsid w:val="00373EA1"/>
    <w:rsid w:val="00374AFB"/>
    <w:rsid w:val="003753B5"/>
    <w:rsid w:val="0037672E"/>
    <w:rsid w:val="00377118"/>
    <w:rsid w:val="00377B0B"/>
    <w:rsid w:val="00377C88"/>
    <w:rsid w:val="00377F5E"/>
    <w:rsid w:val="0038141E"/>
    <w:rsid w:val="00381502"/>
    <w:rsid w:val="00381978"/>
    <w:rsid w:val="00381B68"/>
    <w:rsid w:val="00381EC9"/>
    <w:rsid w:val="00382591"/>
    <w:rsid w:val="003828CD"/>
    <w:rsid w:val="00383771"/>
    <w:rsid w:val="00383B25"/>
    <w:rsid w:val="00384B69"/>
    <w:rsid w:val="003852E1"/>
    <w:rsid w:val="003860B1"/>
    <w:rsid w:val="00386BAE"/>
    <w:rsid w:val="00386ED5"/>
    <w:rsid w:val="0038746E"/>
    <w:rsid w:val="00387F75"/>
    <w:rsid w:val="00387F84"/>
    <w:rsid w:val="003901D1"/>
    <w:rsid w:val="003904F1"/>
    <w:rsid w:val="00390796"/>
    <w:rsid w:val="00390930"/>
    <w:rsid w:val="003909DD"/>
    <w:rsid w:val="003913B7"/>
    <w:rsid w:val="00391A04"/>
    <w:rsid w:val="003921B7"/>
    <w:rsid w:val="00392839"/>
    <w:rsid w:val="00392B28"/>
    <w:rsid w:val="0039309D"/>
    <w:rsid w:val="003934BE"/>
    <w:rsid w:val="00393A65"/>
    <w:rsid w:val="00393BD3"/>
    <w:rsid w:val="00393D97"/>
    <w:rsid w:val="00393E79"/>
    <w:rsid w:val="003947D4"/>
    <w:rsid w:val="00395607"/>
    <w:rsid w:val="00395C86"/>
    <w:rsid w:val="003969EC"/>
    <w:rsid w:val="00396DB4"/>
    <w:rsid w:val="00396DF2"/>
    <w:rsid w:val="003A03A6"/>
    <w:rsid w:val="003A12FE"/>
    <w:rsid w:val="003A1370"/>
    <w:rsid w:val="003A1866"/>
    <w:rsid w:val="003A1BB1"/>
    <w:rsid w:val="003A1E1A"/>
    <w:rsid w:val="003A2F6F"/>
    <w:rsid w:val="003A3815"/>
    <w:rsid w:val="003A3888"/>
    <w:rsid w:val="003A3A06"/>
    <w:rsid w:val="003A3BAA"/>
    <w:rsid w:val="003A46F3"/>
    <w:rsid w:val="003A475A"/>
    <w:rsid w:val="003A48A2"/>
    <w:rsid w:val="003A4A4F"/>
    <w:rsid w:val="003A4CE4"/>
    <w:rsid w:val="003A4E79"/>
    <w:rsid w:val="003A558C"/>
    <w:rsid w:val="003A5DF5"/>
    <w:rsid w:val="003A6C4C"/>
    <w:rsid w:val="003A6CE8"/>
    <w:rsid w:val="003A6EC2"/>
    <w:rsid w:val="003A78A2"/>
    <w:rsid w:val="003B07B9"/>
    <w:rsid w:val="003B0A1E"/>
    <w:rsid w:val="003B0C23"/>
    <w:rsid w:val="003B1062"/>
    <w:rsid w:val="003B2346"/>
    <w:rsid w:val="003B2404"/>
    <w:rsid w:val="003B2505"/>
    <w:rsid w:val="003B254F"/>
    <w:rsid w:val="003B474F"/>
    <w:rsid w:val="003B4A97"/>
    <w:rsid w:val="003B4E1D"/>
    <w:rsid w:val="003B571F"/>
    <w:rsid w:val="003B5A1D"/>
    <w:rsid w:val="003B5C79"/>
    <w:rsid w:val="003B5D60"/>
    <w:rsid w:val="003B6238"/>
    <w:rsid w:val="003B67FD"/>
    <w:rsid w:val="003B7166"/>
    <w:rsid w:val="003B75E5"/>
    <w:rsid w:val="003B7D61"/>
    <w:rsid w:val="003C097F"/>
    <w:rsid w:val="003C1898"/>
    <w:rsid w:val="003C1A55"/>
    <w:rsid w:val="003C1AAD"/>
    <w:rsid w:val="003C28D0"/>
    <w:rsid w:val="003C365F"/>
    <w:rsid w:val="003C393E"/>
    <w:rsid w:val="003C3FE9"/>
    <w:rsid w:val="003C57C0"/>
    <w:rsid w:val="003C6110"/>
    <w:rsid w:val="003C6594"/>
    <w:rsid w:val="003C66DC"/>
    <w:rsid w:val="003C6733"/>
    <w:rsid w:val="003C6F02"/>
    <w:rsid w:val="003C7070"/>
    <w:rsid w:val="003C71FD"/>
    <w:rsid w:val="003C78AE"/>
    <w:rsid w:val="003D0019"/>
    <w:rsid w:val="003D0349"/>
    <w:rsid w:val="003D1472"/>
    <w:rsid w:val="003D1886"/>
    <w:rsid w:val="003D2020"/>
    <w:rsid w:val="003D241F"/>
    <w:rsid w:val="003D3263"/>
    <w:rsid w:val="003D335E"/>
    <w:rsid w:val="003D3416"/>
    <w:rsid w:val="003D362A"/>
    <w:rsid w:val="003D3E7D"/>
    <w:rsid w:val="003D3F65"/>
    <w:rsid w:val="003D4996"/>
    <w:rsid w:val="003D4E15"/>
    <w:rsid w:val="003D4F85"/>
    <w:rsid w:val="003D58C1"/>
    <w:rsid w:val="003D5C54"/>
    <w:rsid w:val="003D5D48"/>
    <w:rsid w:val="003D6554"/>
    <w:rsid w:val="003D6BA5"/>
    <w:rsid w:val="003D6BF4"/>
    <w:rsid w:val="003D722D"/>
    <w:rsid w:val="003E03B0"/>
    <w:rsid w:val="003E100F"/>
    <w:rsid w:val="003E11C1"/>
    <w:rsid w:val="003E196A"/>
    <w:rsid w:val="003E1B5C"/>
    <w:rsid w:val="003E1E95"/>
    <w:rsid w:val="003E20C3"/>
    <w:rsid w:val="003E2C6E"/>
    <w:rsid w:val="003E4037"/>
    <w:rsid w:val="003E4F78"/>
    <w:rsid w:val="003E5991"/>
    <w:rsid w:val="003E5AA1"/>
    <w:rsid w:val="003E5BB0"/>
    <w:rsid w:val="003E5C65"/>
    <w:rsid w:val="003E62D5"/>
    <w:rsid w:val="003E6682"/>
    <w:rsid w:val="003E66BB"/>
    <w:rsid w:val="003E6C56"/>
    <w:rsid w:val="003E756A"/>
    <w:rsid w:val="003E7B47"/>
    <w:rsid w:val="003F05C9"/>
    <w:rsid w:val="003F0EA6"/>
    <w:rsid w:val="003F139F"/>
    <w:rsid w:val="003F13CE"/>
    <w:rsid w:val="003F1815"/>
    <w:rsid w:val="003F3840"/>
    <w:rsid w:val="003F3C4F"/>
    <w:rsid w:val="003F4B4A"/>
    <w:rsid w:val="003F594B"/>
    <w:rsid w:val="003F5BDE"/>
    <w:rsid w:val="003F5D2C"/>
    <w:rsid w:val="003F64D7"/>
    <w:rsid w:val="003F7270"/>
    <w:rsid w:val="003F7EA3"/>
    <w:rsid w:val="00400058"/>
    <w:rsid w:val="0040086B"/>
    <w:rsid w:val="00400AF3"/>
    <w:rsid w:val="00400BC1"/>
    <w:rsid w:val="00401683"/>
    <w:rsid w:val="00401820"/>
    <w:rsid w:val="00402398"/>
    <w:rsid w:val="00402EFD"/>
    <w:rsid w:val="0040307F"/>
    <w:rsid w:val="004030C1"/>
    <w:rsid w:val="00403AFF"/>
    <w:rsid w:val="004041A6"/>
    <w:rsid w:val="0040464A"/>
    <w:rsid w:val="0040545F"/>
    <w:rsid w:val="00405482"/>
    <w:rsid w:val="0040573E"/>
    <w:rsid w:val="004064A2"/>
    <w:rsid w:val="00406720"/>
    <w:rsid w:val="00407375"/>
    <w:rsid w:val="00407635"/>
    <w:rsid w:val="00407BA1"/>
    <w:rsid w:val="00407CD8"/>
    <w:rsid w:val="004103AC"/>
    <w:rsid w:val="00410BFE"/>
    <w:rsid w:val="00410DE9"/>
    <w:rsid w:val="00410FF8"/>
    <w:rsid w:val="00411025"/>
    <w:rsid w:val="004117AF"/>
    <w:rsid w:val="00411BF3"/>
    <w:rsid w:val="00412299"/>
    <w:rsid w:val="004133C1"/>
    <w:rsid w:val="00413468"/>
    <w:rsid w:val="0041420C"/>
    <w:rsid w:val="0041462B"/>
    <w:rsid w:val="004148E5"/>
    <w:rsid w:val="00414ACF"/>
    <w:rsid w:val="00415164"/>
    <w:rsid w:val="0041527C"/>
    <w:rsid w:val="00415459"/>
    <w:rsid w:val="0041609E"/>
    <w:rsid w:val="00416A88"/>
    <w:rsid w:val="004170E6"/>
    <w:rsid w:val="00417585"/>
    <w:rsid w:val="00417B29"/>
    <w:rsid w:val="004202F0"/>
    <w:rsid w:val="00420F66"/>
    <w:rsid w:val="00421B5B"/>
    <w:rsid w:val="004231E9"/>
    <w:rsid w:val="00423FC3"/>
    <w:rsid w:val="00424164"/>
    <w:rsid w:val="004248EE"/>
    <w:rsid w:val="00424C4B"/>
    <w:rsid w:val="004256BB"/>
    <w:rsid w:val="004258EC"/>
    <w:rsid w:val="004259FC"/>
    <w:rsid w:val="0042669C"/>
    <w:rsid w:val="00426A1D"/>
    <w:rsid w:val="00427313"/>
    <w:rsid w:val="00427928"/>
    <w:rsid w:val="00427AAF"/>
    <w:rsid w:val="0043025E"/>
    <w:rsid w:val="00430FA2"/>
    <w:rsid w:val="004317BE"/>
    <w:rsid w:val="004328B4"/>
    <w:rsid w:val="00432908"/>
    <w:rsid w:val="00432DD2"/>
    <w:rsid w:val="00432E0C"/>
    <w:rsid w:val="004336C0"/>
    <w:rsid w:val="00433BBC"/>
    <w:rsid w:val="00434171"/>
    <w:rsid w:val="0043477A"/>
    <w:rsid w:val="00435220"/>
    <w:rsid w:val="00435BFA"/>
    <w:rsid w:val="004366EC"/>
    <w:rsid w:val="0043736E"/>
    <w:rsid w:val="00437A06"/>
    <w:rsid w:val="00437BE5"/>
    <w:rsid w:val="00440C29"/>
    <w:rsid w:val="00441234"/>
    <w:rsid w:val="0044155E"/>
    <w:rsid w:val="0044200D"/>
    <w:rsid w:val="00442216"/>
    <w:rsid w:val="004424F0"/>
    <w:rsid w:val="00442619"/>
    <w:rsid w:val="00442C5E"/>
    <w:rsid w:val="0044305D"/>
    <w:rsid w:val="00443386"/>
    <w:rsid w:val="00443F1D"/>
    <w:rsid w:val="00444B45"/>
    <w:rsid w:val="00444BC4"/>
    <w:rsid w:val="00444DD5"/>
    <w:rsid w:val="0044533F"/>
    <w:rsid w:val="004465F2"/>
    <w:rsid w:val="00446932"/>
    <w:rsid w:val="0044753C"/>
    <w:rsid w:val="0045050A"/>
    <w:rsid w:val="00451C61"/>
    <w:rsid w:val="00451F91"/>
    <w:rsid w:val="00452DCC"/>
    <w:rsid w:val="00454003"/>
    <w:rsid w:val="0045428F"/>
    <w:rsid w:val="00454914"/>
    <w:rsid w:val="00454C05"/>
    <w:rsid w:val="0045664C"/>
    <w:rsid w:val="004566DA"/>
    <w:rsid w:val="00456B72"/>
    <w:rsid w:val="0045709F"/>
    <w:rsid w:val="00457561"/>
    <w:rsid w:val="004576A8"/>
    <w:rsid w:val="004601B4"/>
    <w:rsid w:val="004602D3"/>
    <w:rsid w:val="004603B1"/>
    <w:rsid w:val="00460716"/>
    <w:rsid w:val="0046092E"/>
    <w:rsid w:val="00462283"/>
    <w:rsid w:val="004622D7"/>
    <w:rsid w:val="0046261D"/>
    <w:rsid w:val="00463732"/>
    <w:rsid w:val="004637DC"/>
    <w:rsid w:val="0046384A"/>
    <w:rsid w:val="004644BE"/>
    <w:rsid w:val="004644C7"/>
    <w:rsid w:val="0046527B"/>
    <w:rsid w:val="00465635"/>
    <w:rsid w:val="00465F34"/>
    <w:rsid w:val="00466D8B"/>
    <w:rsid w:val="00466E7B"/>
    <w:rsid w:val="00466F92"/>
    <w:rsid w:val="004677D6"/>
    <w:rsid w:val="00467911"/>
    <w:rsid w:val="00467DA1"/>
    <w:rsid w:val="00467FB0"/>
    <w:rsid w:val="004710FF"/>
    <w:rsid w:val="0047126D"/>
    <w:rsid w:val="00471294"/>
    <w:rsid w:val="00471641"/>
    <w:rsid w:val="0047185E"/>
    <w:rsid w:val="00471FA6"/>
    <w:rsid w:val="00471FD0"/>
    <w:rsid w:val="004729E6"/>
    <w:rsid w:val="0047323D"/>
    <w:rsid w:val="00473772"/>
    <w:rsid w:val="00473BA8"/>
    <w:rsid w:val="00474143"/>
    <w:rsid w:val="00474640"/>
    <w:rsid w:val="00474B36"/>
    <w:rsid w:val="0047560F"/>
    <w:rsid w:val="004757AB"/>
    <w:rsid w:val="004758F6"/>
    <w:rsid w:val="00475A68"/>
    <w:rsid w:val="004765DA"/>
    <w:rsid w:val="00476C9E"/>
    <w:rsid w:val="00476EB3"/>
    <w:rsid w:val="00477C18"/>
    <w:rsid w:val="00480332"/>
    <w:rsid w:val="00480848"/>
    <w:rsid w:val="00480AA9"/>
    <w:rsid w:val="00480B0A"/>
    <w:rsid w:val="004810C5"/>
    <w:rsid w:val="00481B91"/>
    <w:rsid w:val="00482088"/>
    <w:rsid w:val="0048329F"/>
    <w:rsid w:val="0048351B"/>
    <w:rsid w:val="00483C5E"/>
    <w:rsid w:val="00483E7A"/>
    <w:rsid w:val="00483ECC"/>
    <w:rsid w:val="004840DB"/>
    <w:rsid w:val="004840E8"/>
    <w:rsid w:val="00484139"/>
    <w:rsid w:val="0048468B"/>
    <w:rsid w:val="00484785"/>
    <w:rsid w:val="0048483E"/>
    <w:rsid w:val="00484941"/>
    <w:rsid w:val="00484DFA"/>
    <w:rsid w:val="00484DFF"/>
    <w:rsid w:val="0048653C"/>
    <w:rsid w:val="00486A07"/>
    <w:rsid w:val="00486BB0"/>
    <w:rsid w:val="0048716C"/>
    <w:rsid w:val="00487505"/>
    <w:rsid w:val="00490C2B"/>
    <w:rsid w:val="00490D49"/>
    <w:rsid w:val="00490D87"/>
    <w:rsid w:val="00490EB3"/>
    <w:rsid w:val="00491140"/>
    <w:rsid w:val="004912C1"/>
    <w:rsid w:val="00491404"/>
    <w:rsid w:val="00491664"/>
    <w:rsid w:val="00491926"/>
    <w:rsid w:val="004931E0"/>
    <w:rsid w:val="004933AB"/>
    <w:rsid w:val="00493976"/>
    <w:rsid w:val="00493A52"/>
    <w:rsid w:val="0049418F"/>
    <w:rsid w:val="00494568"/>
    <w:rsid w:val="00494B2C"/>
    <w:rsid w:val="00494DEC"/>
    <w:rsid w:val="00495F0D"/>
    <w:rsid w:val="004973FD"/>
    <w:rsid w:val="0049781A"/>
    <w:rsid w:val="00497E54"/>
    <w:rsid w:val="004A0785"/>
    <w:rsid w:val="004A1CD3"/>
    <w:rsid w:val="004A37C8"/>
    <w:rsid w:val="004A3ABB"/>
    <w:rsid w:val="004A410F"/>
    <w:rsid w:val="004A4342"/>
    <w:rsid w:val="004A4B35"/>
    <w:rsid w:val="004A5793"/>
    <w:rsid w:val="004A6298"/>
    <w:rsid w:val="004A69D3"/>
    <w:rsid w:val="004A7522"/>
    <w:rsid w:val="004A75D5"/>
    <w:rsid w:val="004B041C"/>
    <w:rsid w:val="004B0BFB"/>
    <w:rsid w:val="004B1EA4"/>
    <w:rsid w:val="004B20F8"/>
    <w:rsid w:val="004B2383"/>
    <w:rsid w:val="004B30F3"/>
    <w:rsid w:val="004B3249"/>
    <w:rsid w:val="004B38F2"/>
    <w:rsid w:val="004B56AD"/>
    <w:rsid w:val="004B6691"/>
    <w:rsid w:val="004B67FD"/>
    <w:rsid w:val="004B7AC0"/>
    <w:rsid w:val="004B7D83"/>
    <w:rsid w:val="004C097B"/>
    <w:rsid w:val="004C1140"/>
    <w:rsid w:val="004C1EAE"/>
    <w:rsid w:val="004C2296"/>
    <w:rsid w:val="004C23DC"/>
    <w:rsid w:val="004C275C"/>
    <w:rsid w:val="004C35E1"/>
    <w:rsid w:val="004C3634"/>
    <w:rsid w:val="004C396B"/>
    <w:rsid w:val="004C3CD7"/>
    <w:rsid w:val="004C4923"/>
    <w:rsid w:val="004C49C1"/>
    <w:rsid w:val="004C53E0"/>
    <w:rsid w:val="004C54D2"/>
    <w:rsid w:val="004C5837"/>
    <w:rsid w:val="004C5B89"/>
    <w:rsid w:val="004C5CF3"/>
    <w:rsid w:val="004C6D02"/>
    <w:rsid w:val="004C7197"/>
    <w:rsid w:val="004C7466"/>
    <w:rsid w:val="004C7D44"/>
    <w:rsid w:val="004C7E75"/>
    <w:rsid w:val="004D01E3"/>
    <w:rsid w:val="004D099A"/>
    <w:rsid w:val="004D0C4D"/>
    <w:rsid w:val="004D0DCE"/>
    <w:rsid w:val="004D13B6"/>
    <w:rsid w:val="004D1CFF"/>
    <w:rsid w:val="004D3602"/>
    <w:rsid w:val="004D399F"/>
    <w:rsid w:val="004D492A"/>
    <w:rsid w:val="004D4FA1"/>
    <w:rsid w:val="004D58B2"/>
    <w:rsid w:val="004D5941"/>
    <w:rsid w:val="004D5D8D"/>
    <w:rsid w:val="004D5E28"/>
    <w:rsid w:val="004D66CF"/>
    <w:rsid w:val="004D688A"/>
    <w:rsid w:val="004D6E8F"/>
    <w:rsid w:val="004E01A0"/>
    <w:rsid w:val="004E0BA0"/>
    <w:rsid w:val="004E2205"/>
    <w:rsid w:val="004E236A"/>
    <w:rsid w:val="004E28E9"/>
    <w:rsid w:val="004E2DA4"/>
    <w:rsid w:val="004E2DE2"/>
    <w:rsid w:val="004E3845"/>
    <w:rsid w:val="004E4CA0"/>
    <w:rsid w:val="004E4CDA"/>
    <w:rsid w:val="004E5621"/>
    <w:rsid w:val="004E5656"/>
    <w:rsid w:val="004E5C0A"/>
    <w:rsid w:val="004E5F91"/>
    <w:rsid w:val="004E63A1"/>
    <w:rsid w:val="004E6469"/>
    <w:rsid w:val="004E6669"/>
    <w:rsid w:val="004E6AA6"/>
    <w:rsid w:val="004E740E"/>
    <w:rsid w:val="004E752A"/>
    <w:rsid w:val="004E75D0"/>
    <w:rsid w:val="004E787B"/>
    <w:rsid w:val="004E7F1F"/>
    <w:rsid w:val="004F0448"/>
    <w:rsid w:val="004F0CCD"/>
    <w:rsid w:val="004F0F58"/>
    <w:rsid w:val="004F17EF"/>
    <w:rsid w:val="004F17FE"/>
    <w:rsid w:val="004F1DC4"/>
    <w:rsid w:val="004F2979"/>
    <w:rsid w:val="004F2ADE"/>
    <w:rsid w:val="004F2EBD"/>
    <w:rsid w:val="004F3C3B"/>
    <w:rsid w:val="004F3C6E"/>
    <w:rsid w:val="004F4122"/>
    <w:rsid w:val="004F45F5"/>
    <w:rsid w:val="004F50CE"/>
    <w:rsid w:val="004F571C"/>
    <w:rsid w:val="004F5A9F"/>
    <w:rsid w:val="004F5B54"/>
    <w:rsid w:val="004F63C4"/>
    <w:rsid w:val="004F69BC"/>
    <w:rsid w:val="004F6B33"/>
    <w:rsid w:val="004F72BA"/>
    <w:rsid w:val="004F79A9"/>
    <w:rsid w:val="00500498"/>
    <w:rsid w:val="00500916"/>
    <w:rsid w:val="00500A3B"/>
    <w:rsid w:val="00500F53"/>
    <w:rsid w:val="005010D1"/>
    <w:rsid w:val="00501BE8"/>
    <w:rsid w:val="00501C14"/>
    <w:rsid w:val="00503B1E"/>
    <w:rsid w:val="00504E3E"/>
    <w:rsid w:val="0050686E"/>
    <w:rsid w:val="0050717A"/>
    <w:rsid w:val="005102FA"/>
    <w:rsid w:val="00510EDB"/>
    <w:rsid w:val="0051179B"/>
    <w:rsid w:val="00511F3E"/>
    <w:rsid w:val="0051234D"/>
    <w:rsid w:val="00512C54"/>
    <w:rsid w:val="00512FA5"/>
    <w:rsid w:val="005136FC"/>
    <w:rsid w:val="00513892"/>
    <w:rsid w:val="00514B0A"/>
    <w:rsid w:val="00514EA1"/>
    <w:rsid w:val="00514ED6"/>
    <w:rsid w:val="0051523B"/>
    <w:rsid w:val="00515810"/>
    <w:rsid w:val="00515B53"/>
    <w:rsid w:val="0051733C"/>
    <w:rsid w:val="0051738C"/>
    <w:rsid w:val="00517A2E"/>
    <w:rsid w:val="0052007A"/>
    <w:rsid w:val="00520ABB"/>
    <w:rsid w:val="00520DBC"/>
    <w:rsid w:val="00521318"/>
    <w:rsid w:val="00521784"/>
    <w:rsid w:val="00521820"/>
    <w:rsid w:val="00521A30"/>
    <w:rsid w:val="00521C96"/>
    <w:rsid w:val="0052215F"/>
    <w:rsid w:val="005224A9"/>
    <w:rsid w:val="00522626"/>
    <w:rsid w:val="00523937"/>
    <w:rsid w:val="00523ADE"/>
    <w:rsid w:val="00524217"/>
    <w:rsid w:val="005255B3"/>
    <w:rsid w:val="00525788"/>
    <w:rsid w:val="00526BBA"/>
    <w:rsid w:val="00526E36"/>
    <w:rsid w:val="00527020"/>
    <w:rsid w:val="0052719A"/>
    <w:rsid w:val="00527499"/>
    <w:rsid w:val="00527E20"/>
    <w:rsid w:val="005303AA"/>
    <w:rsid w:val="00530A45"/>
    <w:rsid w:val="00530CA6"/>
    <w:rsid w:val="00531D92"/>
    <w:rsid w:val="00531EEF"/>
    <w:rsid w:val="00531F18"/>
    <w:rsid w:val="00532C0A"/>
    <w:rsid w:val="0053325C"/>
    <w:rsid w:val="0053333A"/>
    <w:rsid w:val="00533BE5"/>
    <w:rsid w:val="00533FB6"/>
    <w:rsid w:val="0053434A"/>
    <w:rsid w:val="005346EA"/>
    <w:rsid w:val="00536B5C"/>
    <w:rsid w:val="00536F37"/>
    <w:rsid w:val="00537E48"/>
    <w:rsid w:val="005402C5"/>
    <w:rsid w:val="005404DC"/>
    <w:rsid w:val="00540B45"/>
    <w:rsid w:val="00540C4B"/>
    <w:rsid w:val="00540CEE"/>
    <w:rsid w:val="00541900"/>
    <w:rsid w:val="00541D56"/>
    <w:rsid w:val="00542211"/>
    <w:rsid w:val="00542A2B"/>
    <w:rsid w:val="00542A40"/>
    <w:rsid w:val="00542D5A"/>
    <w:rsid w:val="00543C45"/>
    <w:rsid w:val="00544820"/>
    <w:rsid w:val="00545ECE"/>
    <w:rsid w:val="00546A6B"/>
    <w:rsid w:val="00547068"/>
    <w:rsid w:val="00550AD0"/>
    <w:rsid w:val="00550B1D"/>
    <w:rsid w:val="00551AFE"/>
    <w:rsid w:val="00552452"/>
    <w:rsid w:val="0055269D"/>
    <w:rsid w:val="00552D8E"/>
    <w:rsid w:val="00553D43"/>
    <w:rsid w:val="00554326"/>
    <w:rsid w:val="00554589"/>
    <w:rsid w:val="00555383"/>
    <w:rsid w:val="005558EB"/>
    <w:rsid w:val="00555FE3"/>
    <w:rsid w:val="005561A7"/>
    <w:rsid w:val="005566A8"/>
    <w:rsid w:val="00556FBA"/>
    <w:rsid w:val="005577E1"/>
    <w:rsid w:val="00560EFE"/>
    <w:rsid w:val="00560F2B"/>
    <w:rsid w:val="00561463"/>
    <w:rsid w:val="00561ABA"/>
    <w:rsid w:val="00561EB7"/>
    <w:rsid w:val="00562405"/>
    <w:rsid w:val="00562488"/>
    <w:rsid w:val="00562D4E"/>
    <w:rsid w:val="00562E2B"/>
    <w:rsid w:val="00562FCE"/>
    <w:rsid w:val="00562FEC"/>
    <w:rsid w:val="005637CE"/>
    <w:rsid w:val="0056389F"/>
    <w:rsid w:val="00564701"/>
    <w:rsid w:val="00565665"/>
    <w:rsid w:val="005657F1"/>
    <w:rsid w:val="00565A10"/>
    <w:rsid w:val="00565D7D"/>
    <w:rsid w:val="005661AF"/>
    <w:rsid w:val="005666DA"/>
    <w:rsid w:val="005672DE"/>
    <w:rsid w:val="0056746B"/>
    <w:rsid w:val="005679FD"/>
    <w:rsid w:val="00567CDC"/>
    <w:rsid w:val="00571B07"/>
    <w:rsid w:val="00571E59"/>
    <w:rsid w:val="00571F97"/>
    <w:rsid w:val="0057222A"/>
    <w:rsid w:val="00572B25"/>
    <w:rsid w:val="00572F85"/>
    <w:rsid w:val="0057318F"/>
    <w:rsid w:val="0057354F"/>
    <w:rsid w:val="0057411B"/>
    <w:rsid w:val="0057439A"/>
    <w:rsid w:val="00574C3C"/>
    <w:rsid w:val="00574C57"/>
    <w:rsid w:val="005757A3"/>
    <w:rsid w:val="00576165"/>
    <w:rsid w:val="00576736"/>
    <w:rsid w:val="00576948"/>
    <w:rsid w:val="00576A96"/>
    <w:rsid w:val="00577104"/>
    <w:rsid w:val="0058073B"/>
    <w:rsid w:val="005809EB"/>
    <w:rsid w:val="0058140C"/>
    <w:rsid w:val="00581DF4"/>
    <w:rsid w:val="005822B1"/>
    <w:rsid w:val="00583279"/>
    <w:rsid w:val="00583B7D"/>
    <w:rsid w:val="00583C9C"/>
    <w:rsid w:val="005840C2"/>
    <w:rsid w:val="00584F8D"/>
    <w:rsid w:val="00585232"/>
    <w:rsid w:val="0058567B"/>
    <w:rsid w:val="00586450"/>
    <w:rsid w:val="00587140"/>
    <w:rsid w:val="005876AD"/>
    <w:rsid w:val="00587877"/>
    <w:rsid w:val="005878D2"/>
    <w:rsid w:val="00587CF4"/>
    <w:rsid w:val="005900C5"/>
    <w:rsid w:val="0059020F"/>
    <w:rsid w:val="00590B28"/>
    <w:rsid w:val="00590B54"/>
    <w:rsid w:val="00591EEA"/>
    <w:rsid w:val="005920DC"/>
    <w:rsid w:val="00592B1F"/>
    <w:rsid w:val="00593E85"/>
    <w:rsid w:val="00593EDB"/>
    <w:rsid w:val="0059457E"/>
    <w:rsid w:val="00595106"/>
    <w:rsid w:val="005951BA"/>
    <w:rsid w:val="005958E4"/>
    <w:rsid w:val="005962DB"/>
    <w:rsid w:val="00596873"/>
    <w:rsid w:val="00597C7A"/>
    <w:rsid w:val="005A00F8"/>
    <w:rsid w:val="005A0211"/>
    <w:rsid w:val="005A025B"/>
    <w:rsid w:val="005A09C6"/>
    <w:rsid w:val="005A0ACF"/>
    <w:rsid w:val="005A15A9"/>
    <w:rsid w:val="005A1BE6"/>
    <w:rsid w:val="005A2698"/>
    <w:rsid w:val="005A2C59"/>
    <w:rsid w:val="005A2F27"/>
    <w:rsid w:val="005A3CE8"/>
    <w:rsid w:val="005A4C64"/>
    <w:rsid w:val="005A4CB1"/>
    <w:rsid w:val="005A5297"/>
    <w:rsid w:val="005A54A4"/>
    <w:rsid w:val="005A54DC"/>
    <w:rsid w:val="005A59DF"/>
    <w:rsid w:val="005A5A57"/>
    <w:rsid w:val="005A64BE"/>
    <w:rsid w:val="005A6BE5"/>
    <w:rsid w:val="005A70CE"/>
    <w:rsid w:val="005A7289"/>
    <w:rsid w:val="005A76A2"/>
    <w:rsid w:val="005A7712"/>
    <w:rsid w:val="005A7723"/>
    <w:rsid w:val="005B1430"/>
    <w:rsid w:val="005B1CA3"/>
    <w:rsid w:val="005B1CEC"/>
    <w:rsid w:val="005B3FD2"/>
    <w:rsid w:val="005B45DC"/>
    <w:rsid w:val="005B545A"/>
    <w:rsid w:val="005B5AC5"/>
    <w:rsid w:val="005B5BA2"/>
    <w:rsid w:val="005B5E4A"/>
    <w:rsid w:val="005B6170"/>
    <w:rsid w:val="005B6248"/>
    <w:rsid w:val="005B63CF"/>
    <w:rsid w:val="005C01D2"/>
    <w:rsid w:val="005C0807"/>
    <w:rsid w:val="005C0997"/>
    <w:rsid w:val="005C0A03"/>
    <w:rsid w:val="005C0EAA"/>
    <w:rsid w:val="005C18AE"/>
    <w:rsid w:val="005C232E"/>
    <w:rsid w:val="005C2D66"/>
    <w:rsid w:val="005C2F5F"/>
    <w:rsid w:val="005C30FF"/>
    <w:rsid w:val="005C341E"/>
    <w:rsid w:val="005C3BF4"/>
    <w:rsid w:val="005C43B7"/>
    <w:rsid w:val="005C453A"/>
    <w:rsid w:val="005C4678"/>
    <w:rsid w:val="005C4729"/>
    <w:rsid w:val="005C50AF"/>
    <w:rsid w:val="005C5270"/>
    <w:rsid w:val="005C54FD"/>
    <w:rsid w:val="005C5B9A"/>
    <w:rsid w:val="005C5EA7"/>
    <w:rsid w:val="005C5EA8"/>
    <w:rsid w:val="005C6355"/>
    <w:rsid w:val="005C6448"/>
    <w:rsid w:val="005C66CC"/>
    <w:rsid w:val="005C671D"/>
    <w:rsid w:val="005C748D"/>
    <w:rsid w:val="005D00B2"/>
    <w:rsid w:val="005D0539"/>
    <w:rsid w:val="005D088A"/>
    <w:rsid w:val="005D1575"/>
    <w:rsid w:val="005D164A"/>
    <w:rsid w:val="005D17C2"/>
    <w:rsid w:val="005D2155"/>
    <w:rsid w:val="005D28ED"/>
    <w:rsid w:val="005D2953"/>
    <w:rsid w:val="005D36BE"/>
    <w:rsid w:val="005D3DE9"/>
    <w:rsid w:val="005D5473"/>
    <w:rsid w:val="005D5C0C"/>
    <w:rsid w:val="005D614B"/>
    <w:rsid w:val="005D6958"/>
    <w:rsid w:val="005D6A40"/>
    <w:rsid w:val="005E0227"/>
    <w:rsid w:val="005E1220"/>
    <w:rsid w:val="005E12B7"/>
    <w:rsid w:val="005E1674"/>
    <w:rsid w:val="005E2029"/>
    <w:rsid w:val="005E27DB"/>
    <w:rsid w:val="005E2CEE"/>
    <w:rsid w:val="005E3165"/>
    <w:rsid w:val="005E3767"/>
    <w:rsid w:val="005E49B5"/>
    <w:rsid w:val="005E49B8"/>
    <w:rsid w:val="005E55A1"/>
    <w:rsid w:val="005E633F"/>
    <w:rsid w:val="005F0265"/>
    <w:rsid w:val="005F0739"/>
    <w:rsid w:val="005F10AB"/>
    <w:rsid w:val="005F10C8"/>
    <w:rsid w:val="005F1296"/>
    <w:rsid w:val="005F242E"/>
    <w:rsid w:val="005F2AE7"/>
    <w:rsid w:val="005F2DA6"/>
    <w:rsid w:val="005F3627"/>
    <w:rsid w:val="005F3807"/>
    <w:rsid w:val="005F3CAF"/>
    <w:rsid w:val="005F6038"/>
    <w:rsid w:val="005F7876"/>
    <w:rsid w:val="005F7F7A"/>
    <w:rsid w:val="0060069C"/>
    <w:rsid w:val="00600B32"/>
    <w:rsid w:val="00600BEB"/>
    <w:rsid w:val="00601877"/>
    <w:rsid w:val="006019B6"/>
    <w:rsid w:val="00601DF9"/>
    <w:rsid w:val="00601F79"/>
    <w:rsid w:val="00602251"/>
    <w:rsid w:val="00602915"/>
    <w:rsid w:val="00602AEA"/>
    <w:rsid w:val="00602D3B"/>
    <w:rsid w:val="00602DE2"/>
    <w:rsid w:val="0060342C"/>
    <w:rsid w:val="00603834"/>
    <w:rsid w:val="00603907"/>
    <w:rsid w:val="00604344"/>
    <w:rsid w:val="00604A64"/>
    <w:rsid w:val="00604B91"/>
    <w:rsid w:val="00605654"/>
    <w:rsid w:val="0060695E"/>
    <w:rsid w:val="00607A32"/>
    <w:rsid w:val="00607D0D"/>
    <w:rsid w:val="00610562"/>
    <w:rsid w:val="0061068B"/>
    <w:rsid w:val="0061089D"/>
    <w:rsid w:val="00610B3C"/>
    <w:rsid w:val="00610F2E"/>
    <w:rsid w:val="006117CD"/>
    <w:rsid w:val="006118CA"/>
    <w:rsid w:val="006118FE"/>
    <w:rsid w:val="00611AAC"/>
    <w:rsid w:val="00611BDA"/>
    <w:rsid w:val="00611C2E"/>
    <w:rsid w:val="006120BF"/>
    <w:rsid w:val="00612205"/>
    <w:rsid w:val="0061280F"/>
    <w:rsid w:val="00612EFB"/>
    <w:rsid w:val="006132DF"/>
    <w:rsid w:val="00613C6D"/>
    <w:rsid w:val="00614B46"/>
    <w:rsid w:val="00614CEF"/>
    <w:rsid w:val="00614E89"/>
    <w:rsid w:val="00614EC8"/>
    <w:rsid w:val="006156D8"/>
    <w:rsid w:val="00616809"/>
    <w:rsid w:val="00616998"/>
    <w:rsid w:val="00616FFC"/>
    <w:rsid w:val="00617515"/>
    <w:rsid w:val="0062077E"/>
    <w:rsid w:val="006208A6"/>
    <w:rsid w:val="0062091B"/>
    <w:rsid w:val="006219F6"/>
    <w:rsid w:val="00621E23"/>
    <w:rsid w:val="00622BEF"/>
    <w:rsid w:val="00622D35"/>
    <w:rsid w:val="00622F3E"/>
    <w:rsid w:val="006231CA"/>
    <w:rsid w:val="00623432"/>
    <w:rsid w:val="00623C56"/>
    <w:rsid w:val="0062440F"/>
    <w:rsid w:val="00624931"/>
    <w:rsid w:val="00625217"/>
    <w:rsid w:val="00625704"/>
    <w:rsid w:val="00625939"/>
    <w:rsid w:val="00626158"/>
    <w:rsid w:val="0062680D"/>
    <w:rsid w:val="00626870"/>
    <w:rsid w:val="00626B0A"/>
    <w:rsid w:val="00626B44"/>
    <w:rsid w:val="00627467"/>
    <w:rsid w:val="00627BB0"/>
    <w:rsid w:val="00630148"/>
    <w:rsid w:val="0063071B"/>
    <w:rsid w:val="00631223"/>
    <w:rsid w:val="006312F4"/>
    <w:rsid w:val="00631953"/>
    <w:rsid w:val="006326EB"/>
    <w:rsid w:val="00633A30"/>
    <w:rsid w:val="00634307"/>
    <w:rsid w:val="00634359"/>
    <w:rsid w:val="006346AA"/>
    <w:rsid w:val="00634DC9"/>
    <w:rsid w:val="006359FA"/>
    <w:rsid w:val="0063644C"/>
    <w:rsid w:val="006372C3"/>
    <w:rsid w:val="00637591"/>
    <w:rsid w:val="00637A6C"/>
    <w:rsid w:val="00637AFF"/>
    <w:rsid w:val="00637E9B"/>
    <w:rsid w:val="00640AD4"/>
    <w:rsid w:val="00641CAE"/>
    <w:rsid w:val="00641F14"/>
    <w:rsid w:val="0064211A"/>
    <w:rsid w:val="00643C61"/>
    <w:rsid w:val="00643CBB"/>
    <w:rsid w:val="00644910"/>
    <w:rsid w:val="00644F6E"/>
    <w:rsid w:val="006454DC"/>
    <w:rsid w:val="006457F5"/>
    <w:rsid w:val="00645ED0"/>
    <w:rsid w:val="00646975"/>
    <w:rsid w:val="006469BE"/>
    <w:rsid w:val="006469C6"/>
    <w:rsid w:val="00646A19"/>
    <w:rsid w:val="00646AE5"/>
    <w:rsid w:val="00646BB8"/>
    <w:rsid w:val="00646C6E"/>
    <w:rsid w:val="00647185"/>
    <w:rsid w:val="00647DDD"/>
    <w:rsid w:val="006501C2"/>
    <w:rsid w:val="006509CE"/>
    <w:rsid w:val="006510BC"/>
    <w:rsid w:val="006512D5"/>
    <w:rsid w:val="00651ED5"/>
    <w:rsid w:val="00652785"/>
    <w:rsid w:val="006529B7"/>
    <w:rsid w:val="00652DD9"/>
    <w:rsid w:val="00653EDA"/>
    <w:rsid w:val="00654419"/>
    <w:rsid w:val="00654551"/>
    <w:rsid w:val="006549E0"/>
    <w:rsid w:val="00654C51"/>
    <w:rsid w:val="00654D73"/>
    <w:rsid w:val="00655B35"/>
    <w:rsid w:val="00655E82"/>
    <w:rsid w:val="00656CB6"/>
    <w:rsid w:val="00656E9C"/>
    <w:rsid w:val="00657044"/>
    <w:rsid w:val="00657046"/>
    <w:rsid w:val="00657187"/>
    <w:rsid w:val="00657DE5"/>
    <w:rsid w:val="00657F19"/>
    <w:rsid w:val="00657FFC"/>
    <w:rsid w:val="00661130"/>
    <w:rsid w:val="0066208F"/>
    <w:rsid w:val="00662B4C"/>
    <w:rsid w:val="00662B52"/>
    <w:rsid w:val="0066300B"/>
    <w:rsid w:val="00663089"/>
    <w:rsid w:val="00663A64"/>
    <w:rsid w:val="00663F00"/>
    <w:rsid w:val="0066401A"/>
    <w:rsid w:val="00664166"/>
    <w:rsid w:val="00665701"/>
    <w:rsid w:val="00665A81"/>
    <w:rsid w:val="00665FD7"/>
    <w:rsid w:val="006669A7"/>
    <w:rsid w:val="0066720A"/>
    <w:rsid w:val="0066778B"/>
    <w:rsid w:val="00667AD8"/>
    <w:rsid w:val="0067017D"/>
    <w:rsid w:val="00670DF6"/>
    <w:rsid w:val="006711EB"/>
    <w:rsid w:val="0067135E"/>
    <w:rsid w:val="00671425"/>
    <w:rsid w:val="006721E4"/>
    <w:rsid w:val="00672A5A"/>
    <w:rsid w:val="00672D92"/>
    <w:rsid w:val="006736FD"/>
    <w:rsid w:val="006741DB"/>
    <w:rsid w:val="006744F1"/>
    <w:rsid w:val="00674A0C"/>
    <w:rsid w:val="0067503B"/>
    <w:rsid w:val="00675206"/>
    <w:rsid w:val="00675249"/>
    <w:rsid w:val="00675BEE"/>
    <w:rsid w:val="00676352"/>
    <w:rsid w:val="00676B15"/>
    <w:rsid w:val="00676DF2"/>
    <w:rsid w:val="00676F58"/>
    <w:rsid w:val="00676FC1"/>
    <w:rsid w:val="00677007"/>
    <w:rsid w:val="0067702C"/>
    <w:rsid w:val="00677870"/>
    <w:rsid w:val="006779DA"/>
    <w:rsid w:val="006801FB"/>
    <w:rsid w:val="0068032C"/>
    <w:rsid w:val="00680460"/>
    <w:rsid w:val="00680998"/>
    <w:rsid w:val="00680DA3"/>
    <w:rsid w:val="006811A5"/>
    <w:rsid w:val="006813F0"/>
    <w:rsid w:val="00681754"/>
    <w:rsid w:val="00681B78"/>
    <w:rsid w:val="006823D6"/>
    <w:rsid w:val="006825C1"/>
    <w:rsid w:val="00682EF6"/>
    <w:rsid w:val="006830C7"/>
    <w:rsid w:val="0068381D"/>
    <w:rsid w:val="00683F90"/>
    <w:rsid w:val="0068404C"/>
    <w:rsid w:val="0068409E"/>
    <w:rsid w:val="00684617"/>
    <w:rsid w:val="00684955"/>
    <w:rsid w:val="00684A36"/>
    <w:rsid w:val="00684BA1"/>
    <w:rsid w:val="00684EED"/>
    <w:rsid w:val="006851CE"/>
    <w:rsid w:val="0068540B"/>
    <w:rsid w:val="006856C1"/>
    <w:rsid w:val="0068649C"/>
    <w:rsid w:val="00686519"/>
    <w:rsid w:val="006868CA"/>
    <w:rsid w:val="00686E72"/>
    <w:rsid w:val="00687493"/>
    <w:rsid w:val="006875CE"/>
    <w:rsid w:val="006877DF"/>
    <w:rsid w:val="006879FB"/>
    <w:rsid w:val="006909DB"/>
    <w:rsid w:val="00690B14"/>
    <w:rsid w:val="006911B7"/>
    <w:rsid w:val="006913D7"/>
    <w:rsid w:val="00691440"/>
    <w:rsid w:val="006916BD"/>
    <w:rsid w:val="00691780"/>
    <w:rsid w:val="006923E0"/>
    <w:rsid w:val="0069256D"/>
    <w:rsid w:val="00692A27"/>
    <w:rsid w:val="00692A4C"/>
    <w:rsid w:val="00692EDA"/>
    <w:rsid w:val="006938A2"/>
    <w:rsid w:val="0069493A"/>
    <w:rsid w:val="0069565E"/>
    <w:rsid w:val="00695A1C"/>
    <w:rsid w:val="00695AC8"/>
    <w:rsid w:val="006960B4"/>
    <w:rsid w:val="00696C5C"/>
    <w:rsid w:val="00697373"/>
    <w:rsid w:val="00697CAC"/>
    <w:rsid w:val="00697E3A"/>
    <w:rsid w:val="006A00F1"/>
    <w:rsid w:val="006A0257"/>
    <w:rsid w:val="006A025C"/>
    <w:rsid w:val="006A0381"/>
    <w:rsid w:val="006A07FF"/>
    <w:rsid w:val="006A18E4"/>
    <w:rsid w:val="006A2FD8"/>
    <w:rsid w:val="006A32C5"/>
    <w:rsid w:val="006A36FC"/>
    <w:rsid w:val="006A3C49"/>
    <w:rsid w:val="006A431B"/>
    <w:rsid w:val="006A65B2"/>
    <w:rsid w:val="006A6F15"/>
    <w:rsid w:val="006A7034"/>
    <w:rsid w:val="006A76C6"/>
    <w:rsid w:val="006A7BFF"/>
    <w:rsid w:val="006B037B"/>
    <w:rsid w:val="006B0FBC"/>
    <w:rsid w:val="006B1AD1"/>
    <w:rsid w:val="006B20DA"/>
    <w:rsid w:val="006B54A9"/>
    <w:rsid w:val="006B60AA"/>
    <w:rsid w:val="006B60CA"/>
    <w:rsid w:val="006B61B6"/>
    <w:rsid w:val="006B67F9"/>
    <w:rsid w:val="006B7EEE"/>
    <w:rsid w:val="006C08C2"/>
    <w:rsid w:val="006C140B"/>
    <w:rsid w:val="006C168E"/>
    <w:rsid w:val="006C188E"/>
    <w:rsid w:val="006C1EB8"/>
    <w:rsid w:val="006C2BBC"/>
    <w:rsid w:val="006C3305"/>
    <w:rsid w:val="006C397E"/>
    <w:rsid w:val="006C45B6"/>
    <w:rsid w:val="006C4C36"/>
    <w:rsid w:val="006C5252"/>
    <w:rsid w:val="006C5524"/>
    <w:rsid w:val="006C5874"/>
    <w:rsid w:val="006C5A2F"/>
    <w:rsid w:val="006C5F3B"/>
    <w:rsid w:val="006C645D"/>
    <w:rsid w:val="006C6521"/>
    <w:rsid w:val="006C6621"/>
    <w:rsid w:val="006C66A7"/>
    <w:rsid w:val="006C6C1E"/>
    <w:rsid w:val="006C7038"/>
    <w:rsid w:val="006C7801"/>
    <w:rsid w:val="006D01BD"/>
    <w:rsid w:val="006D1FA2"/>
    <w:rsid w:val="006D211D"/>
    <w:rsid w:val="006D3488"/>
    <w:rsid w:val="006D34EB"/>
    <w:rsid w:val="006D4048"/>
    <w:rsid w:val="006D409A"/>
    <w:rsid w:val="006D478C"/>
    <w:rsid w:val="006D57DB"/>
    <w:rsid w:val="006D61C8"/>
    <w:rsid w:val="006D69DE"/>
    <w:rsid w:val="006D6ACF"/>
    <w:rsid w:val="006E0532"/>
    <w:rsid w:val="006E0678"/>
    <w:rsid w:val="006E087F"/>
    <w:rsid w:val="006E0E53"/>
    <w:rsid w:val="006E2A9C"/>
    <w:rsid w:val="006E3858"/>
    <w:rsid w:val="006E4974"/>
    <w:rsid w:val="006E542B"/>
    <w:rsid w:val="006E557F"/>
    <w:rsid w:val="006E61E8"/>
    <w:rsid w:val="006E6DAD"/>
    <w:rsid w:val="006E6E13"/>
    <w:rsid w:val="006E7161"/>
    <w:rsid w:val="006E7DE1"/>
    <w:rsid w:val="006F067E"/>
    <w:rsid w:val="006F147B"/>
    <w:rsid w:val="006F29DD"/>
    <w:rsid w:val="006F2DB9"/>
    <w:rsid w:val="006F2F97"/>
    <w:rsid w:val="006F32F3"/>
    <w:rsid w:val="006F34DC"/>
    <w:rsid w:val="006F42A6"/>
    <w:rsid w:val="006F42FD"/>
    <w:rsid w:val="006F4D66"/>
    <w:rsid w:val="006F71F9"/>
    <w:rsid w:val="00700C9C"/>
    <w:rsid w:val="0070106B"/>
    <w:rsid w:val="00701148"/>
    <w:rsid w:val="00701D0A"/>
    <w:rsid w:val="00702444"/>
    <w:rsid w:val="00702B04"/>
    <w:rsid w:val="00703023"/>
    <w:rsid w:val="0070305D"/>
    <w:rsid w:val="00704883"/>
    <w:rsid w:val="00704C8D"/>
    <w:rsid w:val="00704DBC"/>
    <w:rsid w:val="0070560F"/>
    <w:rsid w:val="00705895"/>
    <w:rsid w:val="00705E63"/>
    <w:rsid w:val="00705E8C"/>
    <w:rsid w:val="007060F3"/>
    <w:rsid w:val="00707DCE"/>
    <w:rsid w:val="00707FA4"/>
    <w:rsid w:val="007100E9"/>
    <w:rsid w:val="007104E2"/>
    <w:rsid w:val="007105BD"/>
    <w:rsid w:val="00710671"/>
    <w:rsid w:val="0071067F"/>
    <w:rsid w:val="00710BE1"/>
    <w:rsid w:val="00711260"/>
    <w:rsid w:val="00711353"/>
    <w:rsid w:val="00711C51"/>
    <w:rsid w:val="0071273F"/>
    <w:rsid w:val="007130E4"/>
    <w:rsid w:val="00713A6B"/>
    <w:rsid w:val="007144C4"/>
    <w:rsid w:val="00714588"/>
    <w:rsid w:val="00714972"/>
    <w:rsid w:val="00715669"/>
    <w:rsid w:val="007158D8"/>
    <w:rsid w:val="00716814"/>
    <w:rsid w:val="00716A27"/>
    <w:rsid w:val="00716C2C"/>
    <w:rsid w:val="00716CE6"/>
    <w:rsid w:val="0071767E"/>
    <w:rsid w:val="00720455"/>
    <w:rsid w:val="00720EF0"/>
    <w:rsid w:val="0072119B"/>
    <w:rsid w:val="00721CF2"/>
    <w:rsid w:val="00722377"/>
    <w:rsid w:val="007223E7"/>
    <w:rsid w:val="0072246C"/>
    <w:rsid w:val="00722DE0"/>
    <w:rsid w:val="0072358B"/>
    <w:rsid w:val="00723F0E"/>
    <w:rsid w:val="00723F28"/>
    <w:rsid w:val="00724DB9"/>
    <w:rsid w:val="00725511"/>
    <w:rsid w:val="007259F4"/>
    <w:rsid w:val="00726088"/>
    <w:rsid w:val="00726435"/>
    <w:rsid w:val="0072684B"/>
    <w:rsid w:val="00726B4B"/>
    <w:rsid w:val="00727CA7"/>
    <w:rsid w:val="0073008C"/>
    <w:rsid w:val="00730808"/>
    <w:rsid w:val="00730A07"/>
    <w:rsid w:val="00730E5D"/>
    <w:rsid w:val="00731163"/>
    <w:rsid w:val="0073160D"/>
    <w:rsid w:val="00731898"/>
    <w:rsid w:val="00731D8E"/>
    <w:rsid w:val="00731EFC"/>
    <w:rsid w:val="007322E3"/>
    <w:rsid w:val="00732D08"/>
    <w:rsid w:val="00732D8B"/>
    <w:rsid w:val="00733977"/>
    <w:rsid w:val="007342FB"/>
    <w:rsid w:val="007347DB"/>
    <w:rsid w:val="00734C8B"/>
    <w:rsid w:val="00735CE6"/>
    <w:rsid w:val="0073644E"/>
    <w:rsid w:val="00736951"/>
    <w:rsid w:val="00737939"/>
    <w:rsid w:val="007400ED"/>
    <w:rsid w:val="00740119"/>
    <w:rsid w:val="007408F4"/>
    <w:rsid w:val="00741067"/>
    <w:rsid w:val="00741B0A"/>
    <w:rsid w:val="00741D73"/>
    <w:rsid w:val="00742160"/>
    <w:rsid w:val="00743970"/>
    <w:rsid w:val="007439FC"/>
    <w:rsid w:val="00743FCD"/>
    <w:rsid w:val="007445BC"/>
    <w:rsid w:val="00745002"/>
    <w:rsid w:val="00745059"/>
    <w:rsid w:val="007452D4"/>
    <w:rsid w:val="00745468"/>
    <w:rsid w:val="00745529"/>
    <w:rsid w:val="00745897"/>
    <w:rsid w:val="00745E4B"/>
    <w:rsid w:val="00745FED"/>
    <w:rsid w:val="0074622F"/>
    <w:rsid w:val="0074652D"/>
    <w:rsid w:val="00747B31"/>
    <w:rsid w:val="007501BE"/>
    <w:rsid w:val="007512AE"/>
    <w:rsid w:val="00751877"/>
    <w:rsid w:val="00752423"/>
    <w:rsid w:val="0075258E"/>
    <w:rsid w:val="00753A21"/>
    <w:rsid w:val="00754A3D"/>
    <w:rsid w:val="00754BE5"/>
    <w:rsid w:val="007554BA"/>
    <w:rsid w:val="007556B1"/>
    <w:rsid w:val="00756227"/>
    <w:rsid w:val="0075694E"/>
    <w:rsid w:val="00756CC0"/>
    <w:rsid w:val="00757079"/>
    <w:rsid w:val="00757F01"/>
    <w:rsid w:val="00760879"/>
    <w:rsid w:val="00761623"/>
    <w:rsid w:val="00761D67"/>
    <w:rsid w:val="00761ECC"/>
    <w:rsid w:val="007623D3"/>
    <w:rsid w:val="00762589"/>
    <w:rsid w:val="007629D5"/>
    <w:rsid w:val="00762C03"/>
    <w:rsid w:val="00762E2B"/>
    <w:rsid w:val="00763063"/>
    <w:rsid w:val="00763554"/>
    <w:rsid w:val="007636E2"/>
    <w:rsid w:val="007645AD"/>
    <w:rsid w:val="0076522B"/>
    <w:rsid w:val="00765614"/>
    <w:rsid w:val="00765765"/>
    <w:rsid w:val="00765813"/>
    <w:rsid w:val="00765AE9"/>
    <w:rsid w:val="007668C2"/>
    <w:rsid w:val="00766AD2"/>
    <w:rsid w:val="00766B5A"/>
    <w:rsid w:val="00767127"/>
    <w:rsid w:val="00767B44"/>
    <w:rsid w:val="007702A9"/>
    <w:rsid w:val="00770982"/>
    <w:rsid w:val="00770983"/>
    <w:rsid w:val="00770B0A"/>
    <w:rsid w:val="00770B77"/>
    <w:rsid w:val="007713FF"/>
    <w:rsid w:val="007715B3"/>
    <w:rsid w:val="007717F5"/>
    <w:rsid w:val="00771D8E"/>
    <w:rsid w:val="00772754"/>
    <w:rsid w:val="0077276B"/>
    <w:rsid w:val="00772A95"/>
    <w:rsid w:val="00774471"/>
    <w:rsid w:val="00774619"/>
    <w:rsid w:val="00774ABB"/>
    <w:rsid w:val="007756B1"/>
    <w:rsid w:val="00775B72"/>
    <w:rsid w:val="00776019"/>
    <w:rsid w:val="007770EF"/>
    <w:rsid w:val="007773FE"/>
    <w:rsid w:val="00777FC6"/>
    <w:rsid w:val="007803E7"/>
    <w:rsid w:val="007810B9"/>
    <w:rsid w:val="007819EB"/>
    <w:rsid w:val="00781E1B"/>
    <w:rsid w:val="0078203D"/>
    <w:rsid w:val="0078312F"/>
    <w:rsid w:val="00783515"/>
    <w:rsid w:val="00783AE7"/>
    <w:rsid w:val="00783E6C"/>
    <w:rsid w:val="00784098"/>
    <w:rsid w:val="00784996"/>
    <w:rsid w:val="007855CA"/>
    <w:rsid w:val="00785BD0"/>
    <w:rsid w:val="00785CB3"/>
    <w:rsid w:val="007868CA"/>
    <w:rsid w:val="00786DB0"/>
    <w:rsid w:val="007873AD"/>
    <w:rsid w:val="007900DE"/>
    <w:rsid w:val="00790D8C"/>
    <w:rsid w:val="0079165B"/>
    <w:rsid w:val="00791DE7"/>
    <w:rsid w:val="007920E9"/>
    <w:rsid w:val="00792500"/>
    <w:rsid w:val="007938ED"/>
    <w:rsid w:val="0079430C"/>
    <w:rsid w:val="0079669F"/>
    <w:rsid w:val="00796A21"/>
    <w:rsid w:val="00796E5B"/>
    <w:rsid w:val="00796FEE"/>
    <w:rsid w:val="00797A99"/>
    <w:rsid w:val="00797F1C"/>
    <w:rsid w:val="007A03A1"/>
    <w:rsid w:val="007A03AF"/>
    <w:rsid w:val="007A278C"/>
    <w:rsid w:val="007A2D94"/>
    <w:rsid w:val="007A3199"/>
    <w:rsid w:val="007A3310"/>
    <w:rsid w:val="007A4033"/>
    <w:rsid w:val="007A40BA"/>
    <w:rsid w:val="007A40D5"/>
    <w:rsid w:val="007A477D"/>
    <w:rsid w:val="007A4CF5"/>
    <w:rsid w:val="007A5050"/>
    <w:rsid w:val="007A5307"/>
    <w:rsid w:val="007A5743"/>
    <w:rsid w:val="007A5A0E"/>
    <w:rsid w:val="007A5CE6"/>
    <w:rsid w:val="007A5DAB"/>
    <w:rsid w:val="007A5FE1"/>
    <w:rsid w:val="007A6094"/>
    <w:rsid w:val="007A669B"/>
    <w:rsid w:val="007A76FE"/>
    <w:rsid w:val="007A78F8"/>
    <w:rsid w:val="007A7E37"/>
    <w:rsid w:val="007B0037"/>
    <w:rsid w:val="007B033B"/>
    <w:rsid w:val="007B0A3A"/>
    <w:rsid w:val="007B1894"/>
    <w:rsid w:val="007B1FED"/>
    <w:rsid w:val="007B2226"/>
    <w:rsid w:val="007B279B"/>
    <w:rsid w:val="007B29F1"/>
    <w:rsid w:val="007B2DC1"/>
    <w:rsid w:val="007B35F1"/>
    <w:rsid w:val="007B45D3"/>
    <w:rsid w:val="007B4AF2"/>
    <w:rsid w:val="007B4D72"/>
    <w:rsid w:val="007B5827"/>
    <w:rsid w:val="007B5CD9"/>
    <w:rsid w:val="007B62D1"/>
    <w:rsid w:val="007B6420"/>
    <w:rsid w:val="007B64D7"/>
    <w:rsid w:val="007B696C"/>
    <w:rsid w:val="007B6AC4"/>
    <w:rsid w:val="007B6B6B"/>
    <w:rsid w:val="007B774C"/>
    <w:rsid w:val="007B789F"/>
    <w:rsid w:val="007B7C6C"/>
    <w:rsid w:val="007C01B3"/>
    <w:rsid w:val="007C0958"/>
    <w:rsid w:val="007C0C46"/>
    <w:rsid w:val="007C122F"/>
    <w:rsid w:val="007C1D48"/>
    <w:rsid w:val="007C226C"/>
    <w:rsid w:val="007C263B"/>
    <w:rsid w:val="007C2CBA"/>
    <w:rsid w:val="007C3627"/>
    <w:rsid w:val="007C3A91"/>
    <w:rsid w:val="007C408D"/>
    <w:rsid w:val="007C4A79"/>
    <w:rsid w:val="007C5A10"/>
    <w:rsid w:val="007C5B6F"/>
    <w:rsid w:val="007C7DD7"/>
    <w:rsid w:val="007C7E3D"/>
    <w:rsid w:val="007C7FE1"/>
    <w:rsid w:val="007D0B6D"/>
    <w:rsid w:val="007D1B88"/>
    <w:rsid w:val="007D1E9C"/>
    <w:rsid w:val="007D2633"/>
    <w:rsid w:val="007D29DF"/>
    <w:rsid w:val="007D3D6D"/>
    <w:rsid w:val="007D52C1"/>
    <w:rsid w:val="007D5ADC"/>
    <w:rsid w:val="007D6622"/>
    <w:rsid w:val="007D6972"/>
    <w:rsid w:val="007E01D5"/>
    <w:rsid w:val="007E02B8"/>
    <w:rsid w:val="007E07F3"/>
    <w:rsid w:val="007E0C20"/>
    <w:rsid w:val="007E0D7E"/>
    <w:rsid w:val="007E1016"/>
    <w:rsid w:val="007E15BF"/>
    <w:rsid w:val="007E16E3"/>
    <w:rsid w:val="007E17E4"/>
    <w:rsid w:val="007E2C2F"/>
    <w:rsid w:val="007E450C"/>
    <w:rsid w:val="007E4EB5"/>
    <w:rsid w:val="007E5030"/>
    <w:rsid w:val="007E56C6"/>
    <w:rsid w:val="007E5BFF"/>
    <w:rsid w:val="007E6BCE"/>
    <w:rsid w:val="007E6E22"/>
    <w:rsid w:val="007E73B5"/>
    <w:rsid w:val="007F0C78"/>
    <w:rsid w:val="007F1628"/>
    <w:rsid w:val="007F1BA4"/>
    <w:rsid w:val="007F2311"/>
    <w:rsid w:val="007F2DBF"/>
    <w:rsid w:val="007F3256"/>
    <w:rsid w:val="007F4E0E"/>
    <w:rsid w:val="007F5164"/>
    <w:rsid w:val="007F5377"/>
    <w:rsid w:val="007F6403"/>
    <w:rsid w:val="007F658A"/>
    <w:rsid w:val="007F7959"/>
    <w:rsid w:val="00800049"/>
    <w:rsid w:val="008003B8"/>
    <w:rsid w:val="008009ED"/>
    <w:rsid w:val="00800EE3"/>
    <w:rsid w:val="00802547"/>
    <w:rsid w:val="00802B38"/>
    <w:rsid w:val="00802E17"/>
    <w:rsid w:val="0080385B"/>
    <w:rsid w:val="008038A4"/>
    <w:rsid w:val="00803DC3"/>
    <w:rsid w:val="008042C7"/>
    <w:rsid w:val="00804C31"/>
    <w:rsid w:val="0080500E"/>
    <w:rsid w:val="008052EB"/>
    <w:rsid w:val="008053FE"/>
    <w:rsid w:val="00806031"/>
    <w:rsid w:val="008069FA"/>
    <w:rsid w:val="0080731E"/>
    <w:rsid w:val="00811808"/>
    <w:rsid w:val="008119B8"/>
    <w:rsid w:val="008119E7"/>
    <w:rsid w:val="00812382"/>
    <w:rsid w:val="00812655"/>
    <w:rsid w:val="00813047"/>
    <w:rsid w:val="0081395D"/>
    <w:rsid w:val="00813CFB"/>
    <w:rsid w:val="00814E99"/>
    <w:rsid w:val="00815AED"/>
    <w:rsid w:val="00815F5B"/>
    <w:rsid w:val="00816083"/>
    <w:rsid w:val="0081656B"/>
    <w:rsid w:val="00816A23"/>
    <w:rsid w:val="00817040"/>
    <w:rsid w:val="00817E38"/>
    <w:rsid w:val="008206EF"/>
    <w:rsid w:val="008207B9"/>
    <w:rsid w:val="00820F4B"/>
    <w:rsid w:val="00821068"/>
    <w:rsid w:val="0082136C"/>
    <w:rsid w:val="00821B50"/>
    <w:rsid w:val="00821BE4"/>
    <w:rsid w:val="00821E9B"/>
    <w:rsid w:val="00821F59"/>
    <w:rsid w:val="00822E12"/>
    <w:rsid w:val="00822F63"/>
    <w:rsid w:val="0082442A"/>
    <w:rsid w:val="00824B66"/>
    <w:rsid w:val="0082596A"/>
    <w:rsid w:val="00825CCC"/>
    <w:rsid w:val="008269F7"/>
    <w:rsid w:val="00826F13"/>
    <w:rsid w:val="00827FB7"/>
    <w:rsid w:val="00830F65"/>
    <w:rsid w:val="008320A5"/>
    <w:rsid w:val="0083284A"/>
    <w:rsid w:val="00832858"/>
    <w:rsid w:val="00833596"/>
    <w:rsid w:val="00833928"/>
    <w:rsid w:val="00834DFA"/>
    <w:rsid w:val="00834FAC"/>
    <w:rsid w:val="0083515B"/>
    <w:rsid w:val="008352B7"/>
    <w:rsid w:val="00835655"/>
    <w:rsid w:val="008359BB"/>
    <w:rsid w:val="00835A0A"/>
    <w:rsid w:val="00835A2F"/>
    <w:rsid w:val="008364D8"/>
    <w:rsid w:val="008369EC"/>
    <w:rsid w:val="00836DA5"/>
    <w:rsid w:val="00837904"/>
    <w:rsid w:val="00840291"/>
    <w:rsid w:val="00841147"/>
    <w:rsid w:val="0084152C"/>
    <w:rsid w:val="00842220"/>
    <w:rsid w:val="00843AA2"/>
    <w:rsid w:val="008447B6"/>
    <w:rsid w:val="00845018"/>
    <w:rsid w:val="008455B8"/>
    <w:rsid w:val="008459A8"/>
    <w:rsid w:val="008459E5"/>
    <w:rsid w:val="00846BA1"/>
    <w:rsid w:val="00847558"/>
    <w:rsid w:val="00847CAE"/>
    <w:rsid w:val="00850ADC"/>
    <w:rsid w:val="00850B76"/>
    <w:rsid w:val="008515E1"/>
    <w:rsid w:val="0085179F"/>
    <w:rsid w:val="008519D8"/>
    <w:rsid w:val="00851B08"/>
    <w:rsid w:val="00851D4C"/>
    <w:rsid w:val="00852183"/>
    <w:rsid w:val="008522A9"/>
    <w:rsid w:val="008541A1"/>
    <w:rsid w:val="008548BF"/>
    <w:rsid w:val="00854B89"/>
    <w:rsid w:val="00854EB3"/>
    <w:rsid w:val="00854F35"/>
    <w:rsid w:val="008559DF"/>
    <w:rsid w:val="00855D4C"/>
    <w:rsid w:val="00856093"/>
    <w:rsid w:val="008562DB"/>
    <w:rsid w:val="008567CF"/>
    <w:rsid w:val="00856994"/>
    <w:rsid w:val="00856A38"/>
    <w:rsid w:val="00856C2C"/>
    <w:rsid w:val="00856E90"/>
    <w:rsid w:val="00857721"/>
    <w:rsid w:val="00860019"/>
    <w:rsid w:val="008629D9"/>
    <w:rsid w:val="00862CD0"/>
    <w:rsid w:val="008633B9"/>
    <w:rsid w:val="008633F8"/>
    <w:rsid w:val="008641B5"/>
    <w:rsid w:val="00864E18"/>
    <w:rsid w:val="00865563"/>
    <w:rsid w:val="00866F8C"/>
    <w:rsid w:val="00867D12"/>
    <w:rsid w:val="00871023"/>
    <w:rsid w:val="008710A2"/>
    <w:rsid w:val="0087111C"/>
    <w:rsid w:val="008711C2"/>
    <w:rsid w:val="008717EE"/>
    <w:rsid w:val="0087180E"/>
    <w:rsid w:val="00871A71"/>
    <w:rsid w:val="00872ED0"/>
    <w:rsid w:val="0087326B"/>
    <w:rsid w:val="0087327F"/>
    <w:rsid w:val="008735AA"/>
    <w:rsid w:val="0087363D"/>
    <w:rsid w:val="00875A5C"/>
    <w:rsid w:val="00875ADF"/>
    <w:rsid w:val="0087601B"/>
    <w:rsid w:val="00876218"/>
    <w:rsid w:val="008764BF"/>
    <w:rsid w:val="00876750"/>
    <w:rsid w:val="00876799"/>
    <w:rsid w:val="00876BB5"/>
    <w:rsid w:val="00877016"/>
    <w:rsid w:val="00877617"/>
    <w:rsid w:val="008778C9"/>
    <w:rsid w:val="00877FCA"/>
    <w:rsid w:val="008800C9"/>
    <w:rsid w:val="00880225"/>
    <w:rsid w:val="0088058A"/>
    <w:rsid w:val="008810BC"/>
    <w:rsid w:val="008813A9"/>
    <w:rsid w:val="008817C0"/>
    <w:rsid w:val="00881AE0"/>
    <w:rsid w:val="0088298A"/>
    <w:rsid w:val="00882F80"/>
    <w:rsid w:val="0088303C"/>
    <w:rsid w:val="00883CB1"/>
    <w:rsid w:val="00883ED7"/>
    <w:rsid w:val="00884618"/>
    <w:rsid w:val="008847EE"/>
    <w:rsid w:val="0088490A"/>
    <w:rsid w:val="008850AB"/>
    <w:rsid w:val="00885717"/>
    <w:rsid w:val="00885B79"/>
    <w:rsid w:val="00885BFC"/>
    <w:rsid w:val="00885CAE"/>
    <w:rsid w:val="00886092"/>
    <w:rsid w:val="008867DC"/>
    <w:rsid w:val="00886D36"/>
    <w:rsid w:val="00890275"/>
    <w:rsid w:val="008902E7"/>
    <w:rsid w:val="008905AD"/>
    <w:rsid w:val="00890DBB"/>
    <w:rsid w:val="0089214C"/>
    <w:rsid w:val="00893145"/>
    <w:rsid w:val="008938C8"/>
    <w:rsid w:val="00893FA2"/>
    <w:rsid w:val="00893FEC"/>
    <w:rsid w:val="00894937"/>
    <w:rsid w:val="00894985"/>
    <w:rsid w:val="00895968"/>
    <w:rsid w:val="00896084"/>
    <w:rsid w:val="00896227"/>
    <w:rsid w:val="0089763D"/>
    <w:rsid w:val="00897847"/>
    <w:rsid w:val="00897A44"/>
    <w:rsid w:val="00897B67"/>
    <w:rsid w:val="00897CFD"/>
    <w:rsid w:val="008A0C48"/>
    <w:rsid w:val="008A10CA"/>
    <w:rsid w:val="008A16D3"/>
    <w:rsid w:val="008A3802"/>
    <w:rsid w:val="008A3E74"/>
    <w:rsid w:val="008A3FFE"/>
    <w:rsid w:val="008A516A"/>
    <w:rsid w:val="008A5936"/>
    <w:rsid w:val="008A633F"/>
    <w:rsid w:val="008A6433"/>
    <w:rsid w:val="008A64A6"/>
    <w:rsid w:val="008A69CE"/>
    <w:rsid w:val="008A7161"/>
    <w:rsid w:val="008A765A"/>
    <w:rsid w:val="008A7ABE"/>
    <w:rsid w:val="008B0BED"/>
    <w:rsid w:val="008B0EDA"/>
    <w:rsid w:val="008B16E3"/>
    <w:rsid w:val="008B1E72"/>
    <w:rsid w:val="008B234C"/>
    <w:rsid w:val="008B25A0"/>
    <w:rsid w:val="008B338A"/>
    <w:rsid w:val="008B38D6"/>
    <w:rsid w:val="008B3973"/>
    <w:rsid w:val="008B3A1C"/>
    <w:rsid w:val="008B3CDB"/>
    <w:rsid w:val="008B3D3E"/>
    <w:rsid w:val="008B43B0"/>
    <w:rsid w:val="008B4ECE"/>
    <w:rsid w:val="008B595F"/>
    <w:rsid w:val="008B5C99"/>
    <w:rsid w:val="008B643E"/>
    <w:rsid w:val="008B6659"/>
    <w:rsid w:val="008B6F4D"/>
    <w:rsid w:val="008B7905"/>
    <w:rsid w:val="008B7AA2"/>
    <w:rsid w:val="008B7F27"/>
    <w:rsid w:val="008C1A73"/>
    <w:rsid w:val="008C1ABD"/>
    <w:rsid w:val="008C1ADC"/>
    <w:rsid w:val="008C38D7"/>
    <w:rsid w:val="008C3F5C"/>
    <w:rsid w:val="008C3F70"/>
    <w:rsid w:val="008C438A"/>
    <w:rsid w:val="008C4498"/>
    <w:rsid w:val="008C49D4"/>
    <w:rsid w:val="008C4E56"/>
    <w:rsid w:val="008C53F7"/>
    <w:rsid w:val="008C58AB"/>
    <w:rsid w:val="008C595C"/>
    <w:rsid w:val="008C59C1"/>
    <w:rsid w:val="008C5FA7"/>
    <w:rsid w:val="008C6C0C"/>
    <w:rsid w:val="008C6C82"/>
    <w:rsid w:val="008D06EF"/>
    <w:rsid w:val="008D094B"/>
    <w:rsid w:val="008D0E60"/>
    <w:rsid w:val="008D146E"/>
    <w:rsid w:val="008D1491"/>
    <w:rsid w:val="008D2095"/>
    <w:rsid w:val="008D23F8"/>
    <w:rsid w:val="008D2463"/>
    <w:rsid w:val="008D2A1F"/>
    <w:rsid w:val="008D3639"/>
    <w:rsid w:val="008D4F4F"/>
    <w:rsid w:val="008D5675"/>
    <w:rsid w:val="008D56F5"/>
    <w:rsid w:val="008D576F"/>
    <w:rsid w:val="008D679B"/>
    <w:rsid w:val="008D6CD7"/>
    <w:rsid w:val="008D6EFC"/>
    <w:rsid w:val="008D7297"/>
    <w:rsid w:val="008E059B"/>
    <w:rsid w:val="008E0616"/>
    <w:rsid w:val="008E07DA"/>
    <w:rsid w:val="008E0D73"/>
    <w:rsid w:val="008E1D25"/>
    <w:rsid w:val="008E365F"/>
    <w:rsid w:val="008E3919"/>
    <w:rsid w:val="008E3CA8"/>
    <w:rsid w:val="008E42F9"/>
    <w:rsid w:val="008E5257"/>
    <w:rsid w:val="008E56E5"/>
    <w:rsid w:val="008E7C85"/>
    <w:rsid w:val="008E7DCB"/>
    <w:rsid w:val="008F04EF"/>
    <w:rsid w:val="008F0E63"/>
    <w:rsid w:val="008F1E84"/>
    <w:rsid w:val="008F2393"/>
    <w:rsid w:val="008F23B2"/>
    <w:rsid w:val="008F2403"/>
    <w:rsid w:val="008F374C"/>
    <w:rsid w:val="008F3B84"/>
    <w:rsid w:val="008F3B8F"/>
    <w:rsid w:val="008F4E7E"/>
    <w:rsid w:val="008F5544"/>
    <w:rsid w:val="008F592F"/>
    <w:rsid w:val="008F5B4B"/>
    <w:rsid w:val="008F5DA7"/>
    <w:rsid w:val="008F6196"/>
    <w:rsid w:val="008F62ED"/>
    <w:rsid w:val="008F66D1"/>
    <w:rsid w:val="008F68C8"/>
    <w:rsid w:val="008F6D03"/>
    <w:rsid w:val="008F6ED9"/>
    <w:rsid w:val="008F736B"/>
    <w:rsid w:val="00900689"/>
    <w:rsid w:val="009006A1"/>
    <w:rsid w:val="00900A5A"/>
    <w:rsid w:val="00900D51"/>
    <w:rsid w:val="00901403"/>
    <w:rsid w:val="009016CC"/>
    <w:rsid w:val="00901707"/>
    <w:rsid w:val="00901932"/>
    <w:rsid w:val="0090196E"/>
    <w:rsid w:val="00901B45"/>
    <w:rsid w:val="0090208B"/>
    <w:rsid w:val="00902398"/>
    <w:rsid w:val="009029C4"/>
    <w:rsid w:val="00902A46"/>
    <w:rsid w:val="009033CD"/>
    <w:rsid w:val="0090348F"/>
    <w:rsid w:val="009035AF"/>
    <w:rsid w:val="00904520"/>
    <w:rsid w:val="009060CF"/>
    <w:rsid w:val="0090622F"/>
    <w:rsid w:val="00906C48"/>
    <w:rsid w:val="00907A39"/>
    <w:rsid w:val="00910E04"/>
    <w:rsid w:val="00911012"/>
    <w:rsid w:val="0091118C"/>
    <w:rsid w:val="0091193C"/>
    <w:rsid w:val="009119EE"/>
    <w:rsid w:val="00911D12"/>
    <w:rsid w:val="00912374"/>
    <w:rsid w:val="00912543"/>
    <w:rsid w:val="00912774"/>
    <w:rsid w:val="0091298A"/>
    <w:rsid w:val="00914679"/>
    <w:rsid w:val="00914E89"/>
    <w:rsid w:val="009150AA"/>
    <w:rsid w:val="00915AEE"/>
    <w:rsid w:val="00915F0F"/>
    <w:rsid w:val="0091650E"/>
    <w:rsid w:val="00916E5A"/>
    <w:rsid w:val="009178E3"/>
    <w:rsid w:val="00917EC6"/>
    <w:rsid w:val="00920277"/>
    <w:rsid w:val="009202BA"/>
    <w:rsid w:val="009212A3"/>
    <w:rsid w:val="009217EB"/>
    <w:rsid w:val="0092183B"/>
    <w:rsid w:val="00921A00"/>
    <w:rsid w:val="009229CA"/>
    <w:rsid w:val="009231C6"/>
    <w:rsid w:val="009231EE"/>
    <w:rsid w:val="0092468B"/>
    <w:rsid w:val="0092504D"/>
    <w:rsid w:val="00925E5F"/>
    <w:rsid w:val="00925F74"/>
    <w:rsid w:val="009260AF"/>
    <w:rsid w:val="009262F5"/>
    <w:rsid w:val="00926674"/>
    <w:rsid w:val="0092670C"/>
    <w:rsid w:val="00926B34"/>
    <w:rsid w:val="00927ED4"/>
    <w:rsid w:val="00930523"/>
    <w:rsid w:val="00931665"/>
    <w:rsid w:val="00932743"/>
    <w:rsid w:val="009338F3"/>
    <w:rsid w:val="00933CFA"/>
    <w:rsid w:val="00933DEF"/>
    <w:rsid w:val="00935AC4"/>
    <w:rsid w:val="00935D5F"/>
    <w:rsid w:val="009368D3"/>
    <w:rsid w:val="00937EC3"/>
    <w:rsid w:val="00940782"/>
    <w:rsid w:val="009431E6"/>
    <w:rsid w:val="009434AB"/>
    <w:rsid w:val="00943556"/>
    <w:rsid w:val="00943B2B"/>
    <w:rsid w:val="00943E24"/>
    <w:rsid w:val="00943E62"/>
    <w:rsid w:val="00944113"/>
    <w:rsid w:val="009442EC"/>
    <w:rsid w:val="00944E50"/>
    <w:rsid w:val="00944F00"/>
    <w:rsid w:val="00945EB2"/>
    <w:rsid w:val="00945F7B"/>
    <w:rsid w:val="00946277"/>
    <w:rsid w:val="0094679F"/>
    <w:rsid w:val="00946B2B"/>
    <w:rsid w:val="00947260"/>
    <w:rsid w:val="00947817"/>
    <w:rsid w:val="009478D0"/>
    <w:rsid w:val="00947DBC"/>
    <w:rsid w:val="00947E58"/>
    <w:rsid w:val="00950924"/>
    <w:rsid w:val="00952DF5"/>
    <w:rsid w:val="0095316A"/>
    <w:rsid w:val="009534D8"/>
    <w:rsid w:val="009563A7"/>
    <w:rsid w:val="009563B4"/>
    <w:rsid w:val="00956503"/>
    <w:rsid w:val="00956AD7"/>
    <w:rsid w:val="00957111"/>
    <w:rsid w:val="0095729D"/>
    <w:rsid w:val="009573CF"/>
    <w:rsid w:val="0095750B"/>
    <w:rsid w:val="009576BB"/>
    <w:rsid w:val="009579EE"/>
    <w:rsid w:val="009608F9"/>
    <w:rsid w:val="00960D95"/>
    <w:rsid w:val="00960F3F"/>
    <w:rsid w:val="00961DD7"/>
    <w:rsid w:val="0096230A"/>
    <w:rsid w:val="00962B5E"/>
    <w:rsid w:val="00963074"/>
    <w:rsid w:val="009632A1"/>
    <w:rsid w:val="009635AE"/>
    <w:rsid w:val="00963AC1"/>
    <w:rsid w:val="00963B32"/>
    <w:rsid w:val="00963D82"/>
    <w:rsid w:val="00964AB3"/>
    <w:rsid w:val="00965BA7"/>
    <w:rsid w:val="00965C95"/>
    <w:rsid w:val="009663E2"/>
    <w:rsid w:val="00966420"/>
    <w:rsid w:val="00966567"/>
    <w:rsid w:val="009665A8"/>
    <w:rsid w:val="00966F7E"/>
    <w:rsid w:val="0096758A"/>
    <w:rsid w:val="00967A44"/>
    <w:rsid w:val="009703D4"/>
    <w:rsid w:val="00970766"/>
    <w:rsid w:val="00971CBC"/>
    <w:rsid w:val="00972154"/>
    <w:rsid w:val="00973465"/>
    <w:rsid w:val="00974128"/>
    <w:rsid w:val="00974459"/>
    <w:rsid w:val="009746F9"/>
    <w:rsid w:val="009747FD"/>
    <w:rsid w:val="00974BCA"/>
    <w:rsid w:val="009759CB"/>
    <w:rsid w:val="00975C66"/>
    <w:rsid w:val="00976671"/>
    <w:rsid w:val="009766E2"/>
    <w:rsid w:val="00976F14"/>
    <w:rsid w:val="00976FC2"/>
    <w:rsid w:val="00977173"/>
    <w:rsid w:val="00977B6B"/>
    <w:rsid w:val="0098066B"/>
    <w:rsid w:val="00980AB4"/>
    <w:rsid w:val="00980FA4"/>
    <w:rsid w:val="00981211"/>
    <w:rsid w:val="00981539"/>
    <w:rsid w:val="0098232E"/>
    <w:rsid w:val="00982A08"/>
    <w:rsid w:val="00982DB7"/>
    <w:rsid w:val="009838D2"/>
    <w:rsid w:val="00983FA9"/>
    <w:rsid w:val="009849AE"/>
    <w:rsid w:val="00984DD8"/>
    <w:rsid w:val="00984E4A"/>
    <w:rsid w:val="00985346"/>
    <w:rsid w:val="009857ED"/>
    <w:rsid w:val="009859C8"/>
    <w:rsid w:val="00985C48"/>
    <w:rsid w:val="00986AD8"/>
    <w:rsid w:val="00987162"/>
    <w:rsid w:val="009871B1"/>
    <w:rsid w:val="0098792D"/>
    <w:rsid w:val="00987ACD"/>
    <w:rsid w:val="00987C5C"/>
    <w:rsid w:val="00987FB1"/>
    <w:rsid w:val="009902A2"/>
    <w:rsid w:val="00990856"/>
    <w:rsid w:val="00990F41"/>
    <w:rsid w:val="00991043"/>
    <w:rsid w:val="00992571"/>
    <w:rsid w:val="009928C2"/>
    <w:rsid w:val="0099380D"/>
    <w:rsid w:val="00993B99"/>
    <w:rsid w:val="0099422B"/>
    <w:rsid w:val="009945C2"/>
    <w:rsid w:val="0099527E"/>
    <w:rsid w:val="00996637"/>
    <w:rsid w:val="009968AE"/>
    <w:rsid w:val="00996F17"/>
    <w:rsid w:val="009970E1"/>
    <w:rsid w:val="0099730D"/>
    <w:rsid w:val="009976D1"/>
    <w:rsid w:val="00997F29"/>
    <w:rsid w:val="009A02F0"/>
    <w:rsid w:val="009A0F45"/>
    <w:rsid w:val="009A117A"/>
    <w:rsid w:val="009A25E9"/>
    <w:rsid w:val="009A2978"/>
    <w:rsid w:val="009A2DDF"/>
    <w:rsid w:val="009A307A"/>
    <w:rsid w:val="009A30C7"/>
    <w:rsid w:val="009A3365"/>
    <w:rsid w:val="009A339A"/>
    <w:rsid w:val="009A475C"/>
    <w:rsid w:val="009A4B53"/>
    <w:rsid w:val="009A5138"/>
    <w:rsid w:val="009A5999"/>
    <w:rsid w:val="009A77BE"/>
    <w:rsid w:val="009A7EF5"/>
    <w:rsid w:val="009B04BA"/>
    <w:rsid w:val="009B0EA3"/>
    <w:rsid w:val="009B1094"/>
    <w:rsid w:val="009B1582"/>
    <w:rsid w:val="009B19D2"/>
    <w:rsid w:val="009B20A5"/>
    <w:rsid w:val="009B25A7"/>
    <w:rsid w:val="009B27F2"/>
    <w:rsid w:val="009B2E38"/>
    <w:rsid w:val="009B2ED7"/>
    <w:rsid w:val="009B31B2"/>
    <w:rsid w:val="009B3D5A"/>
    <w:rsid w:val="009B449B"/>
    <w:rsid w:val="009B49A5"/>
    <w:rsid w:val="009B4B3A"/>
    <w:rsid w:val="009B5003"/>
    <w:rsid w:val="009B50F2"/>
    <w:rsid w:val="009B54CD"/>
    <w:rsid w:val="009B56E7"/>
    <w:rsid w:val="009B58A3"/>
    <w:rsid w:val="009B59F4"/>
    <w:rsid w:val="009B5D1E"/>
    <w:rsid w:val="009B6B2D"/>
    <w:rsid w:val="009B6D40"/>
    <w:rsid w:val="009B74E5"/>
    <w:rsid w:val="009B7D23"/>
    <w:rsid w:val="009C0E67"/>
    <w:rsid w:val="009C1B88"/>
    <w:rsid w:val="009C1C1A"/>
    <w:rsid w:val="009C2308"/>
    <w:rsid w:val="009C28FE"/>
    <w:rsid w:val="009C2AA5"/>
    <w:rsid w:val="009C3204"/>
    <w:rsid w:val="009C34B3"/>
    <w:rsid w:val="009C504D"/>
    <w:rsid w:val="009C7141"/>
    <w:rsid w:val="009C76E9"/>
    <w:rsid w:val="009C793A"/>
    <w:rsid w:val="009C797C"/>
    <w:rsid w:val="009C7A8B"/>
    <w:rsid w:val="009D0E42"/>
    <w:rsid w:val="009D0FFF"/>
    <w:rsid w:val="009D21DB"/>
    <w:rsid w:val="009D2647"/>
    <w:rsid w:val="009D2E59"/>
    <w:rsid w:val="009D346A"/>
    <w:rsid w:val="009D3E2C"/>
    <w:rsid w:val="009D4103"/>
    <w:rsid w:val="009D5612"/>
    <w:rsid w:val="009D575A"/>
    <w:rsid w:val="009D5AA3"/>
    <w:rsid w:val="009D6CA6"/>
    <w:rsid w:val="009D72CA"/>
    <w:rsid w:val="009D7312"/>
    <w:rsid w:val="009D74CC"/>
    <w:rsid w:val="009D7914"/>
    <w:rsid w:val="009D7D08"/>
    <w:rsid w:val="009D7DC6"/>
    <w:rsid w:val="009E098D"/>
    <w:rsid w:val="009E189E"/>
    <w:rsid w:val="009E1D2E"/>
    <w:rsid w:val="009E2549"/>
    <w:rsid w:val="009E2F4B"/>
    <w:rsid w:val="009E37AE"/>
    <w:rsid w:val="009E3BC2"/>
    <w:rsid w:val="009E3F95"/>
    <w:rsid w:val="009E558C"/>
    <w:rsid w:val="009E5DCF"/>
    <w:rsid w:val="009E5E98"/>
    <w:rsid w:val="009E65D0"/>
    <w:rsid w:val="009E6641"/>
    <w:rsid w:val="009E6AE9"/>
    <w:rsid w:val="009E7A1C"/>
    <w:rsid w:val="009F0341"/>
    <w:rsid w:val="009F0721"/>
    <w:rsid w:val="009F117F"/>
    <w:rsid w:val="009F15C8"/>
    <w:rsid w:val="009F2046"/>
    <w:rsid w:val="009F2335"/>
    <w:rsid w:val="009F2719"/>
    <w:rsid w:val="009F28A4"/>
    <w:rsid w:val="009F28AE"/>
    <w:rsid w:val="009F2A63"/>
    <w:rsid w:val="009F2BBE"/>
    <w:rsid w:val="009F2D5C"/>
    <w:rsid w:val="009F3654"/>
    <w:rsid w:val="009F37F0"/>
    <w:rsid w:val="009F3BB2"/>
    <w:rsid w:val="009F4409"/>
    <w:rsid w:val="009F45C6"/>
    <w:rsid w:val="009F4700"/>
    <w:rsid w:val="009F49C5"/>
    <w:rsid w:val="009F4B2B"/>
    <w:rsid w:val="009F4EE9"/>
    <w:rsid w:val="009F5960"/>
    <w:rsid w:val="009F6839"/>
    <w:rsid w:val="009F7558"/>
    <w:rsid w:val="009F7686"/>
    <w:rsid w:val="009F7BE2"/>
    <w:rsid w:val="009F7F51"/>
    <w:rsid w:val="00A006D8"/>
    <w:rsid w:val="00A00F34"/>
    <w:rsid w:val="00A00FE3"/>
    <w:rsid w:val="00A011B3"/>
    <w:rsid w:val="00A0197C"/>
    <w:rsid w:val="00A01A09"/>
    <w:rsid w:val="00A01EA6"/>
    <w:rsid w:val="00A01F92"/>
    <w:rsid w:val="00A02351"/>
    <w:rsid w:val="00A02E62"/>
    <w:rsid w:val="00A0312F"/>
    <w:rsid w:val="00A033DD"/>
    <w:rsid w:val="00A03EE1"/>
    <w:rsid w:val="00A04374"/>
    <w:rsid w:val="00A048CE"/>
    <w:rsid w:val="00A052B5"/>
    <w:rsid w:val="00A0538A"/>
    <w:rsid w:val="00A07830"/>
    <w:rsid w:val="00A07B37"/>
    <w:rsid w:val="00A1030B"/>
    <w:rsid w:val="00A1088D"/>
    <w:rsid w:val="00A11C02"/>
    <w:rsid w:val="00A11FB4"/>
    <w:rsid w:val="00A1219A"/>
    <w:rsid w:val="00A1259C"/>
    <w:rsid w:val="00A127BB"/>
    <w:rsid w:val="00A12EEF"/>
    <w:rsid w:val="00A13B10"/>
    <w:rsid w:val="00A1405B"/>
    <w:rsid w:val="00A144A4"/>
    <w:rsid w:val="00A144C4"/>
    <w:rsid w:val="00A14FDC"/>
    <w:rsid w:val="00A15268"/>
    <w:rsid w:val="00A152B8"/>
    <w:rsid w:val="00A156A3"/>
    <w:rsid w:val="00A15B42"/>
    <w:rsid w:val="00A15BE7"/>
    <w:rsid w:val="00A16632"/>
    <w:rsid w:val="00A1784A"/>
    <w:rsid w:val="00A17A42"/>
    <w:rsid w:val="00A208B4"/>
    <w:rsid w:val="00A20956"/>
    <w:rsid w:val="00A21DDB"/>
    <w:rsid w:val="00A21FAC"/>
    <w:rsid w:val="00A2313A"/>
    <w:rsid w:val="00A232C6"/>
    <w:rsid w:val="00A238DE"/>
    <w:rsid w:val="00A23A05"/>
    <w:rsid w:val="00A23E53"/>
    <w:rsid w:val="00A24824"/>
    <w:rsid w:val="00A2549A"/>
    <w:rsid w:val="00A25E88"/>
    <w:rsid w:val="00A26082"/>
    <w:rsid w:val="00A260F1"/>
    <w:rsid w:val="00A27531"/>
    <w:rsid w:val="00A277A2"/>
    <w:rsid w:val="00A30D4F"/>
    <w:rsid w:val="00A30FE3"/>
    <w:rsid w:val="00A31AD4"/>
    <w:rsid w:val="00A32025"/>
    <w:rsid w:val="00A321BB"/>
    <w:rsid w:val="00A322B3"/>
    <w:rsid w:val="00A32782"/>
    <w:rsid w:val="00A32801"/>
    <w:rsid w:val="00A32900"/>
    <w:rsid w:val="00A33097"/>
    <w:rsid w:val="00A330EF"/>
    <w:rsid w:val="00A3357B"/>
    <w:rsid w:val="00A337C0"/>
    <w:rsid w:val="00A339C1"/>
    <w:rsid w:val="00A33D6C"/>
    <w:rsid w:val="00A33FA1"/>
    <w:rsid w:val="00A33FF8"/>
    <w:rsid w:val="00A342F4"/>
    <w:rsid w:val="00A34729"/>
    <w:rsid w:val="00A3481C"/>
    <w:rsid w:val="00A34A7B"/>
    <w:rsid w:val="00A34F8C"/>
    <w:rsid w:val="00A35906"/>
    <w:rsid w:val="00A3690A"/>
    <w:rsid w:val="00A37436"/>
    <w:rsid w:val="00A40F4A"/>
    <w:rsid w:val="00A4134E"/>
    <w:rsid w:val="00A41868"/>
    <w:rsid w:val="00A41ED7"/>
    <w:rsid w:val="00A427AB"/>
    <w:rsid w:val="00A43453"/>
    <w:rsid w:val="00A4348E"/>
    <w:rsid w:val="00A44811"/>
    <w:rsid w:val="00A45915"/>
    <w:rsid w:val="00A45AB4"/>
    <w:rsid w:val="00A45E66"/>
    <w:rsid w:val="00A45F3A"/>
    <w:rsid w:val="00A45FEB"/>
    <w:rsid w:val="00A45FF9"/>
    <w:rsid w:val="00A46137"/>
    <w:rsid w:val="00A46C46"/>
    <w:rsid w:val="00A475B2"/>
    <w:rsid w:val="00A500A6"/>
    <w:rsid w:val="00A50AEB"/>
    <w:rsid w:val="00A50C58"/>
    <w:rsid w:val="00A5152D"/>
    <w:rsid w:val="00A51544"/>
    <w:rsid w:val="00A523D0"/>
    <w:rsid w:val="00A524F9"/>
    <w:rsid w:val="00A52CC4"/>
    <w:rsid w:val="00A52E3C"/>
    <w:rsid w:val="00A55D2A"/>
    <w:rsid w:val="00A56932"/>
    <w:rsid w:val="00A57F9B"/>
    <w:rsid w:val="00A60314"/>
    <w:rsid w:val="00A6061F"/>
    <w:rsid w:val="00A606BD"/>
    <w:rsid w:val="00A6082E"/>
    <w:rsid w:val="00A60CD1"/>
    <w:rsid w:val="00A61069"/>
    <w:rsid w:val="00A6116F"/>
    <w:rsid w:val="00A614B0"/>
    <w:rsid w:val="00A617D8"/>
    <w:rsid w:val="00A6188A"/>
    <w:rsid w:val="00A61D8F"/>
    <w:rsid w:val="00A62AB9"/>
    <w:rsid w:val="00A62D9F"/>
    <w:rsid w:val="00A62E11"/>
    <w:rsid w:val="00A640A7"/>
    <w:rsid w:val="00A64258"/>
    <w:rsid w:val="00A643F2"/>
    <w:rsid w:val="00A649CC"/>
    <w:rsid w:val="00A64A27"/>
    <w:rsid w:val="00A65AD3"/>
    <w:rsid w:val="00A66C66"/>
    <w:rsid w:val="00A66CC8"/>
    <w:rsid w:val="00A67023"/>
    <w:rsid w:val="00A67065"/>
    <w:rsid w:val="00A67073"/>
    <w:rsid w:val="00A67687"/>
    <w:rsid w:val="00A67F38"/>
    <w:rsid w:val="00A7053D"/>
    <w:rsid w:val="00A7081C"/>
    <w:rsid w:val="00A70C47"/>
    <w:rsid w:val="00A713B3"/>
    <w:rsid w:val="00A7223E"/>
    <w:rsid w:val="00A7232B"/>
    <w:rsid w:val="00A7254E"/>
    <w:rsid w:val="00A726C6"/>
    <w:rsid w:val="00A72BF0"/>
    <w:rsid w:val="00A72C29"/>
    <w:rsid w:val="00A732D1"/>
    <w:rsid w:val="00A73DC9"/>
    <w:rsid w:val="00A73EEE"/>
    <w:rsid w:val="00A73FD5"/>
    <w:rsid w:val="00A74F47"/>
    <w:rsid w:val="00A755B8"/>
    <w:rsid w:val="00A766A9"/>
    <w:rsid w:val="00A766D3"/>
    <w:rsid w:val="00A76AE1"/>
    <w:rsid w:val="00A77465"/>
    <w:rsid w:val="00A775B7"/>
    <w:rsid w:val="00A77A06"/>
    <w:rsid w:val="00A77D5E"/>
    <w:rsid w:val="00A77F60"/>
    <w:rsid w:val="00A80427"/>
    <w:rsid w:val="00A806CF"/>
    <w:rsid w:val="00A8098A"/>
    <w:rsid w:val="00A80A89"/>
    <w:rsid w:val="00A81810"/>
    <w:rsid w:val="00A8210A"/>
    <w:rsid w:val="00A82CD2"/>
    <w:rsid w:val="00A839D0"/>
    <w:rsid w:val="00A839D6"/>
    <w:rsid w:val="00A83A76"/>
    <w:rsid w:val="00A83AB0"/>
    <w:rsid w:val="00A83FC2"/>
    <w:rsid w:val="00A84549"/>
    <w:rsid w:val="00A84844"/>
    <w:rsid w:val="00A84BEA"/>
    <w:rsid w:val="00A84EF2"/>
    <w:rsid w:val="00A85CFF"/>
    <w:rsid w:val="00A86292"/>
    <w:rsid w:val="00A86645"/>
    <w:rsid w:val="00A86A57"/>
    <w:rsid w:val="00A86D7C"/>
    <w:rsid w:val="00A86EEF"/>
    <w:rsid w:val="00A87309"/>
    <w:rsid w:val="00A87F13"/>
    <w:rsid w:val="00A90DCB"/>
    <w:rsid w:val="00A91241"/>
    <w:rsid w:val="00A915F3"/>
    <w:rsid w:val="00A916C6"/>
    <w:rsid w:val="00A91CA9"/>
    <w:rsid w:val="00A9203A"/>
    <w:rsid w:val="00A92237"/>
    <w:rsid w:val="00A92893"/>
    <w:rsid w:val="00A9362A"/>
    <w:rsid w:val="00A93639"/>
    <w:rsid w:val="00A93EFE"/>
    <w:rsid w:val="00A94006"/>
    <w:rsid w:val="00A94EAF"/>
    <w:rsid w:val="00A952B4"/>
    <w:rsid w:val="00A955DB"/>
    <w:rsid w:val="00A95BCC"/>
    <w:rsid w:val="00A95DAB"/>
    <w:rsid w:val="00A95FE9"/>
    <w:rsid w:val="00A97955"/>
    <w:rsid w:val="00AA0777"/>
    <w:rsid w:val="00AA0A7B"/>
    <w:rsid w:val="00AA0D44"/>
    <w:rsid w:val="00AA193E"/>
    <w:rsid w:val="00AA198E"/>
    <w:rsid w:val="00AA1D0C"/>
    <w:rsid w:val="00AA1D38"/>
    <w:rsid w:val="00AA298F"/>
    <w:rsid w:val="00AA32EF"/>
    <w:rsid w:val="00AA3580"/>
    <w:rsid w:val="00AA36F9"/>
    <w:rsid w:val="00AA3C31"/>
    <w:rsid w:val="00AA3FB8"/>
    <w:rsid w:val="00AA645A"/>
    <w:rsid w:val="00AA6942"/>
    <w:rsid w:val="00AA6BA9"/>
    <w:rsid w:val="00AA726A"/>
    <w:rsid w:val="00AA7805"/>
    <w:rsid w:val="00AA7D9F"/>
    <w:rsid w:val="00AB0427"/>
    <w:rsid w:val="00AB0745"/>
    <w:rsid w:val="00AB0748"/>
    <w:rsid w:val="00AB0835"/>
    <w:rsid w:val="00AB0B5B"/>
    <w:rsid w:val="00AB1CC8"/>
    <w:rsid w:val="00AB30D2"/>
    <w:rsid w:val="00AB3540"/>
    <w:rsid w:val="00AB3606"/>
    <w:rsid w:val="00AB3607"/>
    <w:rsid w:val="00AB3F39"/>
    <w:rsid w:val="00AB4CAD"/>
    <w:rsid w:val="00AB5244"/>
    <w:rsid w:val="00AB5448"/>
    <w:rsid w:val="00AB5CBC"/>
    <w:rsid w:val="00AB637F"/>
    <w:rsid w:val="00AB6B5A"/>
    <w:rsid w:val="00AB6DBC"/>
    <w:rsid w:val="00AB6EBF"/>
    <w:rsid w:val="00AB735F"/>
    <w:rsid w:val="00AB7823"/>
    <w:rsid w:val="00AB7A25"/>
    <w:rsid w:val="00AC0211"/>
    <w:rsid w:val="00AC0AD3"/>
    <w:rsid w:val="00AC0BA3"/>
    <w:rsid w:val="00AC0C9E"/>
    <w:rsid w:val="00AC1585"/>
    <w:rsid w:val="00AC169E"/>
    <w:rsid w:val="00AC1B6A"/>
    <w:rsid w:val="00AC1DDF"/>
    <w:rsid w:val="00AC1EFC"/>
    <w:rsid w:val="00AC295E"/>
    <w:rsid w:val="00AC312F"/>
    <w:rsid w:val="00AC350C"/>
    <w:rsid w:val="00AC367C"/>
    <w:rsid w:val="00AC391D"/>
    <w:rsid w:val="00AC3AC1"/>
    <w:rsid w:val="00AC6814"/>
    <w:rsid w:val="00AC6904"/>
    <w:rsid w:val="00AC6D70"/>
    <w:rsid w:val="00AC7CF6"/>
    <w:rsid w:val="00AC7EF3"/>
    <w:rsid w:val="00AD05D9"/>
    <w:rsid w:val="00AD08F8"/>
    <w:rsid w:val="00AD0BD0"/>
    <w:rsid w:val="00AD1884"/>
    <w:rsid w:val="00AD1D0A"/>
    <w:rsid w:val="00AD2390"/>
    <w:rsid w:val="00AD2AB2"/>
    <w:rsid w:val="00AD2CBB"/>
    <w:rsid w:val="00AD3314"/>
    <w:rsid w:val="00AD3972"/>
    <w:rsid w:val="00AD39D6"/>
    <w:rsid w:val="00AD39EC"/>
    <w:rsid w:val="00AD3A50"/>
    <w:rsid w:val="00AD3F91"/>
    <w:rsid w:val="00AD4661"/>
    <w:rsid w:val="00AD4A9A"/>
    <w:rsid w:val="00AD5252"/>
    <w:rsid w:val="00AD5308"/>
    <w:rsid w:val="00AD57B7"/>
    <w:rsid w:val="00AD57B9"/>
    <w:rsid w:val="00AD5D82"/>
    <w:rsid w:val="00AD5F1A"/>
    <w:rsid w:val="00AD5F87"/>
    <w:rsid w:val="00AD6924"/>
    <w:rsid w:val="00AD7462"/>
    <w:rsid w:val="00AD7797"/>
    <w:rsid w:val="00AD788B"/>
    <w:rsid w:val="00AE069A"/>
    <w:rsid w:val="00AE0E08"/>
    <w:rsid w:val="00AE2892"/>
    <w:rsid w:val="00AE29FA"/>
    <w:rsid w:val="00AE2A07"/>
    <w:rsid w:val="00AE2B53"/>
    <w:rsid w:val="00AE2CAD"/>
    <w:rsid w:val="00AE3330"/>
    <w:rsid w:val="00AE3520"/>
    <w:rsid w:val="00AE3A9A"/>
    <w:rsid w:val="00AE3AE1"/>
    <w:rsid w:val="00AE462A"/>
    <w:rsid w:val="00AE49C2"/>
    <w:rsid w:val="00AE515E"/>
    <w:rsid w:val="00AE5185"/>
    <w:rsid w:val="00AE53DA"/>
    <w:rsid w:val="00AE5876"/>
    <w:rsid w:val="00AE5DAF"/>
    <w:rsid w:val="00AE6449"/>
    <w:rsid w:val="00AE65A0"/>
    <w:rsid w:val="00AE73FA"/>
    <w:rsid w:val="00AE7A77"/>
    <w:rsid w:val="00AE7C56"/>
    <w:rsid w:val="00AE7FD0"/>
    <w:rsid w:val="00AF02D1"/>
    <w:rsid w:val="00AF1691"/>
    <w:rsid w:val="00AF2472"/>
    <w:rsid w:val="00AF285A"/>
    <w:rsid w:val="00AF2BF8"/>
    <w:rsid w:val="00AF2EBB"/>
    <w:rsid w:val="00AF34F4"/>
    <w:rsid w:val="00AF35DD"/>
    <w:rsid w:val="00AF3B59"/>
    <w:rsid w:val="00AF4DD9"/>
    <w:rsid w:val="00AF5853"/>
    <w:rsid w:val="00AF64BC"/>
    <w:rsid w:val="00AF6DFB"/>
    <w:rsid w:val="00AF7F8D"/>
    <w:rsid w:val="00AF7FD3"/>
    <w:rsid w:val="00B004F8"/>
    <w:rsid w:val="00B00FC2"/>
    <w:rsid w:val="00B01322"/>
    <w:rsid w:val="00B01710"/>
    <w:rsid w:val="00B01778"/>
    <w:rsid w:val="00B01FCA"/>
    <w:rsid w:val="00B02433"/>
    <w:rsid w:val="00B029E3"/>
    <w:rsid w:val="00B02B63"/>
    <w:rsid w:val="00B02E02"/>
    <w:rsid w:val="00B04786"/>
    <w:rsid w:val="00B04A1A"/>
    <w:rsid w:val="00B04A8D"/>
    <w:rsid w:val="00B04F2A"/>
    <w:rsid w:val="00B05CAE"/>
    <w:rsid w:val="00B062BF"/>
    <w:rsid w:val="00B0678F"/>
    <w:rsid w:val="00B06939"/>
    <w:rsid w:val="00B073F8"/>
    <w:rsid w:val="00B07483"/>
    <w:rsid w:val="00B076F0"/>
    <w:rsid w:val="00B07DCF"/>
    <w:rsid w:val="00B107F4"/>
    <w:rsid w:val="00B1083B"/>
    <w:rsid w:val="00B108DE"/>
    <w:rsid w:val="00B1111D"/>
    <w:rsid w:val="00B11A66"/>
    <w:rsid w:val="00B11D8E"/>
    <w:rsid w:val="00B145D7"/>
    <w:rsid w:val="00B14904"/>
    <w:rsid w:val="00B14BFC"/>
    <w:rsid w:val="00B14DDA"/>
    <w:rsid w:val="00B1533E"/>
    <w:rsid w:val="00B159BD"/>
    <w:rsid w:val="00B15BFD"/>
    <w:rsid w:val="00B16A26"/>
    <w:rsid w:val="00B1768B"/>
    <w:rsid w:val="00B2001F"/>
    <w:rsid w:val="00B20175"/>
    <w:rsid w:val="00B20522"/>
    <w:rsid w:val="00B2105F"/>
    <w:rsid w:val="00B22D82"/>
    <w:rsid w:val="00B22E76"/>
    <w:rsid w:val="00B232FE"/>
    <w:rsid w:val="00B233C0"/>
    <w:rsid w:val="00B24146"/>
    <w:rsid w:val="00B24821"/>
    <w:rsid w:val="00B24FF9"/>
    <w:rsid w:val="00B251EB"/>
    <w:rsid w:val="00B25644"/>
    <w:rsid w:val="00B265AC"/>
    <w:rsid w:val="00B2779B"/>
    <w:rsid w:val="00B3067D"/>
    <w:rsid w:val="00B30A29"/>
    <w:rsid w:val="00B313A4"/>
    <w:rsid w:val="00B32442"/>
    <w:rsid w:val="00B32BF0"/>
    <w:rsid w:val="00B32E0E"/>
    <w:rsid w:val="00B32F41"/>
    <w:rsid w:val="00B3313E"/>
    <w:rsid w:val="00B33707"/>
    <w:rsid w:val="00B33A91"/>
    <w:rsid w:val="00B346DC"/>
    <w:rsid w:val="00B34A27"/>
    <w:rsid w:val="00B34D7F"/>
    <w:rsid w:val="00B35256"/>
    <w:rsid w:val="00B36F55"/>
    <w:rsid w:val="00B37B16"/>
    <w:rsid w:val="00B37CCC"/>
    <w:rsid w:val="00B40117"/>
    <w:rsid w:val="00B412EA"/>
    <w:rsid w:val="00B4195E"/>
    <w:rsid w:val="00B41AA7"/>
    <w:rsid w:val="00B41F1F"/>
    <w:rsid w:val="00B421AD"/>
    <w:rsid w:val="00B4235B"/>
    <w:rsid w:val="00B42D4B"/>
    <w:rsid w:val="00B4318F"/>
    <w:rsid w:val="00B431D4"/>
    <w:rsid w:val="00B43923"/>
    <w:rsid w:val="00B43C69"/>
    <w:rsid w:val="00B45EE7"/>
    <w:rsid w:val="00B45EFE"/>
    <w:rsid w:val="00B4699E"/>
    <w:rsid w:val="00B46F6C"/>
    <w:rsid w:val="00B472AC"/>
    <w:rsid w:val="00B4766E"/>
    <w:rsid w:val="00B5012A"/>
    <w:rsid w:val="00B503A3"/>
    <w:rsid w:val="00B514D3"/>
    <w:rsid w:val="00B518EB"/>
    <w:rsid w:val="00B52028"/>
    <w:rsid w:val="00B521DD"/>
    <w:rsid w:val="00B5243F"/>
    <w:rsid w:val="00B5246D"/>
    <w:rsid w:val="00B52B3A"/>
    <w:rsid w:val="00B52F18"/>
    <w:rsid w:val="00B5485A"/>
    <w:rsid w:val="00B54E2A"/>
    <w:rsid w:val="00B56D1B"/>
    <w:rsid w:val="00B57460"/>
    <w:rsid w:val="00B57F1C"/>
    <w:rsid w:val="00B60ACB"/>
    <w:rsid w:val="00B60EF2"/>
    <w:rsid w:val="00B61606"/>
    <w:rsid w:val="00B61A06"/>
    <w:rsid w:val="00B61B03"/>
    <w:rsid w:val="00B62369"/>
    <w:rsid w:val="00B623C5"/>
    <w:rsid w:val="00B6462B"/>
    <w:rsid w:val="00B64E55"/>
    <w:rsid w:val="00B64E65"/>
    <w:rsid w:val="00B64EBC"/>
    <w:rsid w:val="00B66C4E"/>
    <w:rsid w:val="00B67932"/>
    <w:rsid w:val="00B67A5E"/>
    <w:rsid w:val="00B67EE8"/>
    <w:rsid w:val="00B70013"/>
    <w:rsid w:val="00B70833"/>
    <w:rsid w:val="00B710E2"/>
    <w:rsid w:val="00B7224B"/>
    <w:rsid w:val="00B72769"/>
    <w:rsid w:val="00B72ABA"/>
    <w:rsid w:val="00B730AB"/>
    <w:rsid w:val="00B73411"/>
    <w:rsid w:val="00B737F5"/>
    <w:rsid w:val="00B73EC4"/>
    <w:rsid w:val="00B740DD"/>
    <w:rsid w:val="00B748F8"/>
    <w:rsid w:val="00B74FC6"/>
    <w:rsid w:val="00B763B0"/>
    <w:rsid w:val="00B773FD"/>
    <w:rsid w:val="00B774A3"/>
    <w:rsid w:val="00B774C6"/>
    <w:rsid w:val="00B777F2"/>
    <w:rsid w:val="00B80052"/>
    <w:rsid w:val="00B800C8"/>
    <w:rsid w:val="00B8093B"/>
    <w:rsid w:val="00B810A2"/>
    <w:rsid w:val="00B815DA"/>
    <w:rsid w:val="00B81B68"/>
    <w:rsid w:val="00B82629"/>
    <w:rsid w:val="00B827C5"/>
    <w:rsid w:val="00B82948"/>
    <w:rsid w:val="00B82FC5"/>
    <w:rsid w:val="00B8370E"/>
    <w:rsid w:val="00B839F1"/>
    <w:rsid w:val="00B83C09"/>
    <w:rsid w:val="00B84427"/>
    <w:rsid w:val="00B85392"/>
    <w:rsid w:val="00B8563C"/>
    <w:rsid w:val="00B857CC"/>
    <w:rsid w:val="00B865E1"/>
    <w:rsid w:val="00B86B2B"/>
    <w:rsid w:val="00B8759E"/>
    <w:rsid w:val="00B877DA"/>
    <w:rsid w:val="00B87B91"/>
    <w:rsid w:val="00B87C2D"/>
    <w:rsid w:val="00B90A2F"/>
    <w:rsid w:val="00B90FBF"/>
    <w:rsid w:val="00B914C3"/>
    <w:rsid w:val="00B91AE6"/>
    <w:rsid w:val="00B91CE3"/>
    <w:rsid w:val="00B91FE5"/>
    <w:rsid w:val="00B92299"/>
    <w:rsid w:val="00B93409"/>
    <w:rsid w:val="00B93D89"/>
    <w:rsid w:val="00B93F70"/>
    <w:rsid w:val="00B95546"/>
    <w:rsid w:val="00B959DF"/>
    <w:rsid w:val="00B964E0"/>
    <w:rsid w:val="00B96C52"/>
    <w:rsid w:val="00B97318"/>
    <w:rsid w:val="00B97760"/>
    <w:rsid w:val="00BA04FF"/>
    <w:rsid w:val="00BA0669"/>
    <w:rsid w:val="00BA09FB"/>
    <w:rsid w:val="00BA1DED"/>
    <w:rsid w:val="00BA2705"/>
    <w:rsid w:val="00BA2A10"/>
    <w:rsid w:val="00BA2BB0"/>
    <w:rsid w:val="00BA2CC8"/>
    <w:rsid w:val="00BA30CD"/>
    <w:rsid w:val="00BA3979"/>
    <w:rsid w:val="00BA3F3F"/>
    <w:rsid w:val="00BA4000"/>
    <w:rsid w:val="00BA4BBB"/>
    <w:rsid w:val="00BA4DC4"/>
    <w:rsid w:val="00BA5704"/>
    <w:rsid w:val="00BA57F9"/>
    <w:rsid w:val="00BA58FB"/>
    <w:rsid w:val="00BA63AC"/>
    <w:rsid w:val="00BA6561"/>
    <w:rsid w:val="00BA65FA"/>
    <w:rsid w:val="00BA680B"/>
    <w:rsid w:val="00BA6D06"/>
    <w:rsid w:val="00BA6E69"/>
    <w:rsid w:val="00BA6E74"/>
    <w:rsid w:val="00BB0478"/>
    <w:rsid w:val="00BB0D03"/>
    <w:rsid w:val="00BB0F8A"/>
    <w:rsid w:val="00BB14CF"/>
    <w:rsid w:val="00BB163A"/>
    <w:rsid w:val="00BB176A"/>
    <w:rsid w:val="00BB17BF"/>
    <w:rsid w:val="00BB1A4E"/>
    <w:rsid w:val="00BB2041"/>
    <w:rsid w:val="00BB29B6"/>
    <w:rsid w:val="00BB3C11"/>
    <w:rsid w:val="00BB5587"/>
    <w:rsid w:val="00BB5C93"/>
    <w:rsid w:val="00BB61DE"/>
    <w:rsid w:val="00BB6661"/>
    <w:rsid w:val="00BB6744"/>
    <w:rsid w:val="00BB78C9"/>
    <w:rsid w:val="00BC023C"/>
    <w:rsid w:val="00BC0781"/>
    <w:rsid w:val="00BC16E6"/>
    <w:rsid w:val="00BC1A4D"/>
    <w:rsid w:val="00BC2242"/>
    <w:rsid w:val="00BC3408"/>
    <w:rsid w:val="00BC407C"/>
    <w:rsid w:val="00BC4E0F"/>
    <w:rsid w:val="00BC5621"/>
    <w:rsid w:val="00BC59E3"/>
    <w:rsid w:val="00BC5AF1"/>
    <w:rsid w:val="00BC5BFB"/>
    <w:rsid w:val="00BC6084"/>
    <w:rsid w:val="00BC63E4"/>
    <w:rsid w:val="00BC6467"/>
    <w:rsid w:val="00BC69A6"/>
    <w:rsid w:val="00BC7823"/>
    <w:rsid w:val="00BC7F69"/>
    <w:rsid w:val="00BD08B7"/>
    <w:rsid w:val="00BD0A9D"/>
    <w:rsid w:val="00BD0BE6"/>
    <w:rsid w:val="00BD1453"/>
    <w:rsid w:val="00BD1A3B"/>
    <w:rsid w:val="00BD1B50"/>
    <w:rsid w:val="00BD1FF6"/>
    <w:rsid w:val="00BD2AFE"/>
    <w:rsid w:val="00BD2B16"/>
    <w:rsid w:val="00BD2C92"/>
    <w:rsid w:val="00BD3F02"/>
    <w:rsid w:val="00BD3F7F"/>
    <w:rsid w:val="00BD43EE"/>
    <w:rsid w:val="00BD5871"/>
    <w:rsid w:val="00BD5C05"/>
    <w:rsid w:val="00BD65C8"/>
    <w:rsid w:val="00BD6775"/>
    <w:rsid w:val="00BD6BB0"/>
    <w:rsid w:val="00BD7185"/>
    <w:rsid w:val="00BD73AC"/>
    <w:rsid w:val="00BD7C6C"/>
    <w:rsid w:val="00BD7D0B"/>
    <w:rsid w:val="00BE04C8"/>
    <w:rsid w:val="00BE141C"/>
    <w:rsid w:val="00BE1493"/>
    <w:rsid w:val="00BE18C9"/>
    <w:rsid w:val="00BE277D"/>
    <w:rsid w:val="00BE286E"/>
    <w:rsid w:val="00BE2F05"/>
    <w:rsid w:val="00BE37AD"/>
    <w:rsid w:val="00BE3DC7"/>
    <w:rsid w:val="00BE3FC9"/>
    <w:rsid w:val="00BE4066"/>
    <w:rsid w:val="00BE409E"/>
    <w:rsid w:val="00BE49DF"/>
    <w:rsid w:val="00BE4E2E"/>
    <w:rsid w:val="00BE5EA8"/>
    <w:rsid w:val="00BE63BE"/>
    <w:rsid w:val="00BE6F95"/>
    <w:rsid w:val="00BE782A"/>
    <w:rsid w:val="00BF012A"/>
    <w:rsid w:val="00BF0C4E"/>
    <w:rsid w:val="00BF1288"/>
    <w:rsid w:val="00BF17C0"/>
    <w:rsid w:val="00BF1B67"/>
    <w:rsid w:val="00BF1E7D"/>
    <w:rsid w:val="00BF1E88"/>
    <w:rsid w:val="00BF1FDA"/>
    <w:rsid w:val="00BF242A"/>
    <w:rsid w:val="00BF25D0"/>
    <w:rsid w:val="00BF25E2"/>
    <w:rsid w:val="00BF2D5C"/>
    <w:rsid w:val="00BF3A47"/>
    <w:rsid w:val="00BF4056"/>
    <w:rsid w:val="00BF489F"/>
    <w:rsid w:val="00BF5444"/>
    <w:rsid w:val="00BF5AB6"/>
    <w:rsid w:val="00BF5F64"/>
    <w:rsid w:val="00BF66D6"/>
    <w:rsid w:val="00BF6F5E"/>
    <w:rsid w:val="00BF7D5A"/>
    <w:rsid w:val="00C004D8"/>
    <w:rsid w:val="00C00581"/>
    <w:rsid w:val="00C00D5A"/>
    <w:rsid w:val="00C01FFD"/>
    <w:rsid w:val="00C03FD5"/>
    <w:rsid w:val="00C0420A"/>
    <w:rsid w:val="00C04528"/>
    <w:rsid w:val="00C0462F"/>
    <w:rsid w:val="00C0473F"/>
    <w:rsid w:val="00C050C8"/>
    <w:rsid w:val="00C0522E"/>
    <w:rsid w:val="00C0525E"/>
    <w:rsid w:val="00C052F9"/>
    <w:rsid w:val="00C100C6"/>
    <w:rsid w:val="00C10C63"/>
    <w:rsid w:val="00C11341"/>
    <w:rsid w:val="00C11B3B"/>
    <w:rsid w:val="00C11C14"/>
    <w:rsid w:val="00C121B3"/>
    <w:rsid w:val="00C123CD"/>
    <w:rsid w:val="00C127F0"/>
    <w:rsid w:val="00C12DE7"/>
    <w:rsid w:val="00C13193"/>
    <w:rsid w:val="00C13B66"/>
    <w:rsid w:val="00C15114"/>
    <w:rsid w:val="00C1602E"/>
    <w:rsid w:val="00C16599"/>
    <w:rsid w:val="00C168C9"/>
    <w:rsid w:val="00C16DAA"/>
    <w:rsid w:val="00C16E8A"/>
    <w:rsid w:val="00C17328"/>
    <w:rsid w:val="00C175EB"/>
    <w:rsid w:val="00C17A19"/>
    <w:rsid w:val="00C207B6"/>
    <w:rsid w:val="00C20C9C"/>
    <w:rsid w:val="00C2123B"/>
    <w:rsid w:val="00C2125A"/>
    <w:rsid w:val="00C22272"/>
    <w:rsid w:val="00C229D6"/>
    <w:rsid w:val="00C22B45"/>
    <w:rsid w:val="00C22B8B"/>
    <w:rsid w:val="00C231F0"/>
    <w:rsid w:val="00C23914"/>
    <w:rsid w:val="00C23E7C"/>
    <w:rsid w:val="00C24609"/>
    <w:rsid w:val="00C24654"/>
    <w:rsid w:val="00C24710"/>
    <w:rsid w:val="00C24F42"/>
    <w:rsid w:val="00C25156"/>
    <w:rsid w:val="00C25202"/>
    <w:rsid w:val="00C25A05"/>
    <w:rsid w:val="00C2688B"/>
    <w:rsid w:val="00C26A9F"/>
    <w:rsid w:val="00C27488"/>
    <w:rsid w:val="00C2778B"/>
    <w:rsid w:val="00C27ABA"/>
    <w:rsid w:val="00C27B0F"/>
    <w:rsid w:val="00C3180E"/>
    <w:rsid w:val="00C31B39"/>
    <w:rsid w:val="00C32476"/>
    <w:rsid w:val="00C32FCF"/>
    <w:rsid w:val="00C3318F"/>
    <w:rsid w:val="00C3339B"/>
    <w:rsid w:val="00C33E4F"/>
    <w:rsid w:val="00C3448C"/>
    <w:rsid w:val="00C349D1"/>
    <w:rsid w:val="00C34A7F"/>
    <w:rsid w:val="00C35413"/>
    <w:rsid w:val="00C35814"/>
    <w:rsid w:val="00C35E1B"/>
    <w:rsid w:val="00C362DA"/>
    <w:rsid w:val="00C36483"/>
    <w:rsid w:val="00C3687C"/>
    <w:rsid w:val="00C368AD"/>
    <w:rsid w:val="00C37B9D"/>
    <w:rsid w:val="00C37F44"/>
    <w:rsid w:val="00C40289"/>
    <w:rsid w:val="00C40888"/>
    <w:rsid w:val="00C41700"/>
    <w:rsid w:val="00C419A7"/>
    <w:rsid w:val="00C43927"/>
    <w:rsid w:val="00C445BE"/>
    <w:rsid w:val="00C4466E"/>
    <w:rsid w:val="00C44796"/>
    <w:rsid w:val="00C44925"/>
    <w:rsid w:val="00C449F9"/>
    <w:rsid w:val="00C46888"/>
    <w:rsid w:val="00C46EB6"/>
    <w:rsid w:val="00C4777D"/>
    <w:rsid w:val="00C47BC5"/>
    <w:rsid w:val="00C47D7D"/>
    <w:rsid w:val="00C506BB"/>
    <w:rsid w:val="00C513C2"/>
    <w:rsid w:val="00C515A4"/>
    <w:rsid w:val="00C53074"/>
    <w:rsid w:val="00C53727"/>
    <w:rsid w:val="00C53FFE"/>
    <w:rsid w:val="00C547B0"/>
    <w:rsid w:val="00C55934"/>
    <w:rsid w:val="00C56FBF"/>
    <w:rsid w:val="00C574EC"/>
    <w:rsid w:val="00C603E2"/>
    <w:rsid w:val="00C6056E"/>
    <w:rsid w:val="00C615F2"/>
    <w:rsid w:val="00C61CC6"/>
    <w:rsid w:val="00C620D8"/>
    <w:rsid w:val="00C62B6D"/>
    <w:rsid w:val="00C62C6A"/>
    <w:rsid w:val="00C635E9"/>
    <w:rsid w:val="00C6373E"/>
    <w:rsid w:val="00C640C9"/>
    <w:rsid w:val="00C653CC"/>
    <w:rsid w:val="00C65E06"/>
    <w:rsid w:val="00C65F42"/>
    <w:rsid w:val="00C673D9"/>
    <w:rsid w:val="00C673F6"/>
    <w:rsid w:val="00C67B2B"/>
    <w:rsid w:val="00C67EC1"/>
    <w:rsid w:val="00C705F7"/>
    <w:rsid w:val="00C709A3"/>
    <w:rsid w:val="00C70A06"/>
    <w:rsid w:val="00C7180B"/>
    <w:rsid w:val="00C71FBC"/>
    <w:rsid w:val="00C7296E"/>
    <w:rsid w:val="00C72CCE"/>
    <w:rsid w:val="00C7335E"/>
    <w:rsid w:val="00C73D24"/>
    <w:rsid w:val="00C743CB"/>
    <w:rsid w:val="00C74D4F"/>
    <w:rsid w:val="00C756A3"/>
    <w:rsid w:val="00C76452"/>
    <w:rsid w:val="00C772DA"/>
    <w:rsid w:val="00C77C70"/>
    <w:rsid w:val="00C80151"/>
    <w:rsid w:val="00C80AA2"/>
    <w:rsid w:val="00C80C02"/>
    <w:rsid w:val="00C80F60"/>
    <w:rsid w:val="00C8102F"/>
    <w:rsid w:val="00C8190F"/>
    <w:rsid w:val="00C81E00"/>
    <w:rsid w:val="00C834F2"/>
    <w:rsid w:val="00C842EB"/>
    <w:rsid w:val="00C84828"/>
    <w:rsid w:val="00C84892"/>
    <w:rsid w:val="00C848B4"/>
    <w:rsid w:val="00C84B84"/>
    <w:rsid w:val="00C860AC"/>
    <w:rsid w:val="00C860EE"/>
    <w:rsid w:val="00C865C7"/>
    <w:rsid w:val="00C86669"/>
    <w:rsid w:val="00C86723"/>
    <w:rsid w:val="00C87593"/>
    <w:rsid w:val="00C87925"/>
    <w:rsid w:val="00C87CD7"/>
    <w:rsid w:val="00C90B14"/>
    <w:rsid w:val="00C91233"/>
    <w:rsid w:val="00C91244"/>
    <w:rsid w:val="00C916E2"/>
    <w:rsid w:val="00C91A48"/>
    <w:rsid w:val="00C92458"/>
    <w:rsid w:val="00C92478"/>
    <w:rsid w:val="00C9284F"/>
    <w:rsid w:val="00C93210"/>
    <w:rsid w:val="00C93215"/>
    <w:rsid w:val="00C941BA"/>
    <w:rsid w:val="00C943F6"/>
    <w:rsid w:val="00C943FE"/>
    <w:rsid w:val="00C947E9"/>
    <w:rsid w:val="00C95DC4"/>
    <w:rsid w:val="00C95E8B"/>
    <w:rsid w:val="00C9623F"/>
    <w:rsid w:val="00C96692"/>
    <w:rsid w:val="00C97182"/>
    <w:rsid w:val="00C9774F"/>
    <w:rsid w:val="00C97E56"/>
    <w:rsid w:val="00CA0BCB"/>
    <w:rsid w:val="00CA15A6"/>
    <w:rsid w:val="00CA19AA"/>
    <w:rsid w:val="00CA21B7"/>
    <w:rsid w:val="00CA244B"/>
    <w:rsid w:val="00CA2725"/>
    <w:rsid w:val="00CA2D2C"/>
    <w:rsid w:val="00CA3646"/>
    <w:rsid w:val="00CA414D"/>
    <w:rsid w:val="00CA4881"/>
    <w:rsid w:val="00CA4C07"/>
    <w:rsid w:val="00CA5025"/>
    <w:rsid w:val="00CA5B94"/>
    <w:rsid w:val="00CA63E9"/>
    <w:rsid w:val="00CA6401"/>
    <w:rsid w:val="00CA6E55"/>
    <w:rsid w:val="00CA7E20"/>
    <w:rsid w:val="00CA7EF0"/>
    <w:rsid w:val="00CB0125"/>
    <w:rsid w:val="00CB025E"/>
    <w:rsid w:val="00CB0A04"/>
    <w:rsid w:val="00CB0CE9"/>
    <w:rsid w:val="00CB1361"/>
    <w:rsid w:val="00CB137E"/>
    <w:rsid w:val="00CB13FF"/>
    <w:rsid w:val="00CB15B8"/>
    <w:rsid w:val="00CB32A0"/>
    <w:rsid w:val="00CB3B19"/>
    <w:rsid w:val="00CB534E"/>
    <w:rsid w:val="00CB5545"/>
    <w:rsid w:val="00CB56E8"/>
    <w:rsid w:val="00CB5712"/>
    <w:rsid w:val="00CB59A7"/>
    <w:rsid w:val="00CB5D02"/>
    <w:rsid w:val="00CB65D2"/>
    <w:rsid w:val="00CB718E"/>
    <w:rsid w:val="00CB7722"/>
    <w:rsid w:val="00CC0619"/>
    <w:rsid w:val="00CC0C01"/>
    <w:rsid w:val="00CC0E57"/>
    <w:rsid w:val="00CC0FFD"/>
    <w:rsid w:val="00CC113C"/>
    <w:rsid w:val="00CC1CE0"/>
    <w:rsid w:val="00CC2272"/>
    <w:rsid w:val="00CC2D4C"/>
    <w:rsid w:val="00CC3D66"/>
    <w:rsid w:val="00CC4553"/>
    <w:rsid w:val="00CC468F"/>
    <w:rsid w:val="00CC50DE"/>
    <w:rsid w:val="00CC5143"/>
    <w:rsid w:val="00CC53AB"/>
    <w:rsid w:val="00CC622A"/>
    <w:rsid w:val="00CC67B1"/>
    <w:rsid w:val="00CC6BC5"/>
    <w:rsid w:val="00CC6C8A"/>
    <w:rsid w:val="00CC7202"/>
    <w:rsid w:val="00CC7712"/>
    <w:rsid w:val="00CC77B0"/>
    <w:rsid w:val="00CD0C49"/>
    <w:rsid w:val="00CD0D35"/>
    <w:rsid w:val="00CD164E"/>
    <w:rsid w:val="00CD1D17"/>
    <w:rsid w:val="00CD3546"/>
    <w:rsid w:val="00CD360C"/>
    <w:rsid w:val="00CD4D94"/>
    <w:rsid w:val="00CD4EE6"/>
    <w:rsid w:val="00CD510E"/>
    <w:rsid w:val="00CD5162"/>
    <w:rsid w:val="00CD64D5"/>
    <w:rsid w:val="00CD6518"/>
    <w:rsid w:val="00CD6760"/>
    <w:rsid w:val="00CD7258"/>
    <w:rsid w:val="00CE0F4C"/>
    <w:rsid w:val="00CE1157"/>
    <w:rsid w:val="00CE15CD"/>
    <w:rsid w:val="00CE1D8A"/>
    <w:rsid w:val="00CE1FE3"/>
    <w:rsid w:val="00CE2305"/>
    <w:rsid w:val="00CE25CA"/>
    <w:rsid w:val="00CE27C7"/>
    <w:rsid w:val="00CE2997"/>
    <w:rsid w:val="00CE2DF0"/>
    <w:rsid w:val="00CE333F"/>
    <w:rsid w:val="00CE3D9F"/>
    <w:rsid w:val="00CE420A"/>
    <w:rsid w:val="00CE4268"/>
    <w:rsid w:val="00CE4CC9"/>
    <w:rsid w:val="00CE5258"/>
    <w:rsid w:val="00CE5559"/>
    <w:rsid w:val="00CE55E3"/>
    <w:rsid w:val="00CE5AAD"/>
    <w:rsid w:val="00CE5CD7"/>
    <w:rsid w:val="00CE6075"/>
    <w:rsid w:val="00CE60D2"/>
    <w:rsid w:val="00CE6C7E"/>
    <w:rsid w:val="00CE6DB7"/>
    <w:rsid w:val="00CE70AC"/>
    <w:rsid w:val="00CE7B3F"/>
    <w:rsid w:val="00CE7FCA"/>
    <w:rsid w:val="00CF192B"/>
    <w:rsid w:val="00CF2EDC"/>
    <w:rsid w:val="00CF34E3"/>
    <w:rsid w:val="00CF3CE6"/>
    <w:rsid w:val="00CF415E"/>
    <w:rsid w:val="00CF449C"/>
    <w:rsid w:val="00CF5E52"/>
    <w:rsid w:val="00CF613B"/>
    <w:rsid w:val="00CF624E"/>
    <w:rsid w:val="00CF6325"/>
    <w:rsid w:val="00CF673D"/>
    <w:rsid w:val="00CF6927"/>
    <w:rsid w:val="00CF6F59"/>
    <w:rsid w:val="00CF725D"/>
    <w:rsid w:val="00D00A2D"/>
    <w:rsid w:val="00D00C3A"/>
    <w:rsid w:val="00D00D85"/>
    <w:rsid w:val="00D01058"/>
    <w:rsid w:val="00D01522"/>
    <w:rsid w:val="00D016E6"/>
    <w:rsid w:val="00D0220D"/>
    <w:rsid w:val="00D02C31"/>
    <w:rsid w:val="00D02C58"/>
    <w:rsid w:val="00D02E28"/>
    <w:rsid w:val="00D03305"/>
    <w:rsid w:val="00D048D7"/>
    <w:rsid w:val="00D04DB5"/>
    <w:rsid w:val="00D061CD"/>
    <w:rsid w:val="00D067EF"/>
    <w:rsid w:val="00D071F1"/>
    <w:rsid w:val="00D072B8"/>
    <w:rsid w:val="00D076ED"/>
    <w:rsid w:val="00D07CE8"/>
    <w:rsid w:val="00D10AE7"/>
    <w:rsid w:val="00D11697"/>
    <w:rsid w:val="00D12710"/>
    <w:rsid w:val="00D12C04"/>
    <w:rsid w:val="00D12FC7"/>
    <w:rsid w:val="00D13623"/>
    <w:rsid w:val="00D14114"/>
    <w:rsid w:val="00D14166"/>
    <w:rsid w:val="00D144E5"/>
    <w:rsid w:val="00D1509D"/>
    <w:rsid w:val="00D15A85"/>
    <w:rsid w:val="00D15CB2"/>
    <w:rsid w:val="00D16488"/>
    <w:rsid w:val="00D16CBB"/>
    <w:rsid w:val="00D16DEA"/>
    <w:rsid w:val="00D1706E"/>
    <w:rsid w:val="00D17270"/>
    <w:rsid w:val="00D1731F"/>
    <w:rsid w:val="00D1771C"/>
    <w:rsid w:val="00D17BF8"/>
    <w:rsid w:val="00D17C2D"/>
    <w:rsid w:val="00D20107"/>
    <w:rsid w:val="00D20497"/>
    <w:rsid w:val="00D21583"/>
    <w:rsid w:val="00D231CD"/>
    <w:rsid w:val="00D2433B"/>
    <w:rsid w:val="00D243EB"/>
    <w:rsid w:val="00D24A5B"/>
    <w:rsid w:val="00D2517A"/>
    <w:rsid w:val="00D2519D"/>
    <w:rsid w:val="00D25B02"/>
    <w:rsid w:val="00D25B99"/>
    <w:rsid w:val="00D25D52"/>
    <w:rsid w:val="00D25F3F"/>
    <w:rsid w:val="00D25FE1"/>
    <w:rsid w:val="00D2607A"/>
    <w:rsid w:val="00D265AA"/>
    <w:rsid w:val="00D268C8"/>
    <w:rsid w:val="00D26F4A"/>
    <w:rsid w:val="00D27815"/>
    <w:rsid w:val="00D307E0"/>
    <w:rsid w:val="00D30F04"/>
    <w:rsid w:val="00D312AD"/>
    <w:rsid w:val="00D31407"/>
    <w:rsid w:val="00D31552"/>
    <w:rsid w:val="00D31E0D"/>
    <w:rsid w:val="00D320CF"/>
    <w:rsid w:val="00D32B80"/>
    <w:rsid w:val="00D32CA2"/>
    <w:rsid w:val="00D32D16"/>
    <w:rsid w:val="00D345C5"/>
    <w:rsid w:val="00D3469B"/>
    <w:rsid w:val="00D36D81"/>
    <w:rsid w:val="00D37665"/>
    <w:rsid w:val="00D40104"/>
    <w:rsid w:val="00D40280"/>
    <w:rsid w:val="00D40BE9"/>
    <w:rsid w:val="00D40C76"/>
    <w:rsid w:val="00D41AA4"/>
    <w:rsid w:val="00D42AC5"/>
    <w:rsid w:val="00D42CF0"/>
    <w:rsid w:val="00D43583"/>
    <w:rsid w:val="00D435E4"/>
    <w:rsid w:val="00D4409B"/>
    <w:rsid w:val="00D44621"/>
    <w:rsid w:val="00D446CC"/>
    <w:rsid w:val="00D448D9"/>
    <w:rsid w:val="00D45DCE"/>
    <w:rsid w:val="00D4640B"/>
    <w:rsid w:val="00D46588"/>
    <w:rsid w:val="00D46D71"/>
    <w:rsid w:val="00D46E92"/>
    <w:rsid w:val="00D4710E"/>
    <w:rsid w:val="00D47431"/>
    <w:rsid w:val="00D479B5"/>
    <w:rsid w:val="00D47E9F"/>
    <w:rsid w:val="00D506BE"/>
    <w:rsid w:val="00D5173C"/>
    <w:rsid w:val="00D517B8"/>
    <w:rsid w:val="00D51CFB"/>
    <w:rsid w:val="00D520CC"/>
    <w:rsid w:val="00D52965"/>
    <w:rsid w:val="00D52AD7"/>
    <w:rsid w:val="00D53337"/>
    <w:rsid w:val="00D534B6"/>
    <w:rsid w:val="00D53E8C"/>
    <w:rsid w:val="00D53EB5"/>
    <w:rsid w:val="00D54CCA"/>
    <w:rsid w:val="00D55C13"/>
    <w:rsid w:val="00D55D0C"/>
    <w:rsid w:val="00D562B6"/>
    <w:rsid w:val="00D56B96"/>
    <w:rsid w:val="00D56E8C"/>
    <w:rsid w:val="00D57367"/>
    <w:rsid w:val="00D574E0"/>
    <w:rsid w:val="00D57CC4"/>
    <w:rsid w:val="00D60041"/>
    <w:rsid w:val="00D601A5"/>
    <w:rsid w:val="00D60797"/>
    <w:rsid w:val="00D611BE"/>
    <w:rsid w:val="00D61DD9"/>
    <w:rsid w:val="00D6273B"/>
    <w:rsid w:val="00D628CF"/>
    <w:rsid w:val="00D62D79"/>
    <w:rsid w:val="00D641D8"/>
    <w:rsid w:val="00D6455C"/>
    <w:rsid w:val="00D65906"/>
    <w:rsid w:val="00D65C0C"/>
    <w:rsid w:val="00D66188"/>
    <w:rsid w:val="00D6676D"/>
    <w:rsid w:val="00D667EC"/>
    <w:rsid w:val="00D6687F"/>
    <w:rsid w:val="00D67ADA"/>
    <w:rsid w:val="00D67BF4"/>
    <w:rsid w:val="00D70237"/>
    <w:rsid w:val="00D7089E"/>
    <w:rsid w:val="00D70BD5"/>
    <w:rsid w:val="00D7108B"/>
    <w:rsid w:val="00D7120B"/>
    <w:rsid w:val="00D71726"/>
    <w:rsid w:val="00D7190E"/>
    <w:rsid w:val="00D72179"/>
    <w:rsid w:val="00D723F1"/>
    <w:rsid w:val="00D725DE"/>
    <w:rsid w:val="00D7292E"/>
    <w:rsid w:val="00D72C7F"/>
    <w:rsid w:val="00D736B0"/>
    <w:rsid w:val="00D73C24"/>
    <w:rsid w:val="00D73C8D"/>
    <w:rsid w:val="00D742A8"/>
    <w:rsid w:val="00D74341"/>
    <w:rsid w:val="00D74AAC"/>
    <w:rsid w:val="00D74E95"/>
    <w:rsid w:val="00D7532E"/>
    <w:rsid w:val="00D75478"/>
    <w:rsid w:val="00D759A7"/>
    <w:rsid w:val="00D75F2B"/>
    <w:rsid w:val="00D762FA"/>
    <w:rsid w:val="00D77001"/>
    <w:rsid w:val="00D77399"/>
    <w:rsid w:val="00D7771F"/>
    <w:rsid w:val="00D77887"/>
    <w:rsid w:val="00D800B8"/>
    <w:rsid w:val="00D8085B"/>
    <w:rsid w:val="00D809F0"/>
    <w:rsid w:val="00D817D1"/>
    <w:rsid w:val="00D81D2F"/>
    <w:rsid w:val="00D823C1"/>
    <w:rsid w:val="00D831FC"/>
    <w:rsid w:val="00D83B78"/>
    <w:rsid w:val="00D843B4"/>
    <w:rsid w:val="00D84E62"/>
    <w:rsid w:val="00D84EA6"/>
    <w:rsid w:val="00D84EE6"/>
    <w:rsid w:val="00D8572B"/>
    <w:rsid w:val="00D8678E"/>
    <w:rsid w:val="00D86946"/>
    <w:rsid w:val="00D86C44"/>
    <w:rsid w:val="00D87541"/>
    <w:rsid w:val="00D87978"/>
    <w:rsid w:val="00D87CE4"/>
    <w:rsid w:val="00D90100"/>
    <w:rsid w:val="00D90BEF"/>
    <w:rsid w:val="00D90D9B"/>
    <w:rsid w:val="00D90DBB"/>
    <w:rsid w:val="00D90E5B"/>
    <w:rsid w:val="00D91640"/>
    <w:rsid w:val="00D927A6"/>
    <w:rsid w:val="00D93264"/>
    <w:rsid w:val="00D938FA"/>
    <w:rsid w:val="00D93B8D"/>
    <w:rsid w:val="00D93BF4"/>
    <w:rsid w:val="00D93CC2"/>
    <w:rsid w:val="00D9507D"/>
    <w:rsid w:val="00D9511C"/>
    <w:rsid w:val="00D95261"/>
    <w:rsid w:val="00D964FC"/>
    <w:rsid w:val="00D96BC1"/>
    <w:rsid w:val="00D97261"/>
    <w:rsid w:val="00D97CE8"/>
    <w:rsid w:val="00D97E50"/>
    <w:rsid w:val="00DA03A0"/>
    <w:rsid w:val="00DA0AAB"/>
    <w:rsid w:val="00DA1F7F"/>
    <w:rsid w:val="00DA28D1"/>
    <w:rsid w:val="00DA4617"/>
    <w:rsid w:val="00DA4A88"/>
    <w:rsid w:val="00DA4D42"/>
    <w:rsid w:val="00DA50B3"/>
    <w:rsid w:val="00DA50E5"/>
    <w:rsid w:val="00DA5BB3"/>
    <w:rsid w:val="00DA5E23"/>
    <w:rsid w:val="00DA61F9"/>
    <w:rsid w:val="00DA6547"/>
    <w:rsid w:val="00DA6892"/>
    <w:rsid w:val="00DA69D7"/>
    <w:rsid w:val="00DB13C9"/>
    <w:rsid w:val="00DB175F"/>
    <w:rsid w:val="00DB2A3A"/>
    <w:rsid w:val="00DB2DA1"/>
    <w:rsid w:val="00DB2F18"/>
    <w:rsid w:val="00DB3896"/>
    <w:rsid w:val="00DB3C2D"/>
    <w:rsid w:val="00DB3EBA"/>
    <w:rsid w:val="00DB4617"/>
    <w:rsid w:val="00DB48AC"/>
    <w:rsid w:val="00DB48FC"/>
    <w:rsid w:val="00DB5ECE"/>
    <w:rsid w:val="00DB63E2"/>
    <w:rsid w:val="00DB6E68"/>
    <w:rsid w:val="00DB7841"/>
    <w:rsid w:val="00DC0047"/>
    <w:rsid w:val="00DC068F"/>
    <w:rsid w:val="00DC0BBF"/>
    <w:rsid w:val="00DC112A"/>
    <w:rsid w:val="00DC11C7"/>
    <w:rsid w:val="00DC15B2"/>
    <w:rsid w:val="00DC2026"/>
    <w:rsid w:val="00DC22DD"/>
    <w:rsid w:val="00DC36FC"/>
    <w:rsid w:val="00DC3BEB"/>
    <w:rsid w:val="00DC3C1D"/>
    <w:rsid w:val="00DC403E"/>
    <w:rsid w:val="00DC421A"/>
    <w:rsid w:val="00DC4225"/>
    <w:rsid w:val="00DC4C99"/>
    <w:rsid w:val="00DC5694"/>
    <w:rsid w:val="00DC57A9"/>
    <w:rsid w:val="00DC58C4"/>
    <w:rsid w:val="00DC621D"/>
    <w:rsid w:val="00DC6CD6"/>
    <w:rsid w:val="00DC74D9"/>
    <w:rsid w:val="00DC795A"/>
    <w:rsid w:val="00DD07FA"/>
    <w:rsid w:val="00DD12C7"/>
    <w:rsid w:val="00DD201F"/>
    <w:rsid w:val="00DD2236"/>
    <w:rsid w:val="00DD2F6A"/>
    <w:rsid w:val="00DD5670"/>
    <w:rsid w:val="00DD5B3F"/>
    <w:rsid w:val="00DD6217"/>
    <w:rsid w:val="00DD696C"/>
    <w:rsid w:val="00DD69D4"/>
    <w:rsid w:val="00DD6D6E"/>
    <w:rsid w:val="00DD6DF3"/>
    <w:rsid w:val="00DE01BE"/>
    <w:rsid w:val="00DE03B7"/>
    <w:rsid w:val="00DE084D"/>
    <w:rsid w:val="00DE0862"/>
    <w:rsid w:val="00DE14EB"/>
    <w:rsid w:val="00DE1562"/>
    <w:rsid w:val="00DE16AC"/>
    <w:rsid w:val="00DE1942"/>
    <w:rsid w:val="00DE1E52"/>
    <w:rsid w:val="00DE22BB"/>
    <w:rsid w:val="00DE2B11"/>
    <w:rsid w:val="00DE3090"/>
    <w:rsid w:val="00DE324D"/>
    <w:rsid w:val="00DE34F6"/>
    <w:rsid w:val="00DE4740"/>
    <w:rsid w:val="00DE493A"/>
    <w:rsid w:val="00DE4B69"/>
    <w:rsid w:val="00DE4D2B"/>
    <w:rsid w:val="00DE54E5"/>
    <w:rsid w:val="00DE5920"/>
    <w:rsid w:val="00DE59FB"/>
    <w:rsid w:val="00DE5FE8"/>
    <w:rsid w:val="00DE6552"/>
    <w:rsid w:val="00DE6773"/>
    <w:rsid w:val="00DE7799"/>
    <w:rsid w:val="00DE787A"/>
    <w:rsid w:val="00DE79D5"/>
    <w:rsid w:val="00DF08A3"/>
    <w:rsid w:val="00DF0B3D"/>
    <w:rsid w:val="00DF10BE"/>
    <w:rsid w:val="00DF1CD8"/>
    <w:rsid w:val="00DF26C0"/>
    <w:rsid w:val="00DF3187"/>
    <w:rsid w:val="00DF3239"/>
    <w:rsid w:val="00DF465B"/>
    <w:rsid w:val="00DF4C31"/>
    <w:rsid w:val="00DF5A3F"/>
    <w:rsid w:val="00DF5FAC"/>
    <w:rsid w:val="00DF625A"/>
    <w:rsid w:val="00DF754E"/>
    <w:rsid w:val="00DF7964"/>
    <w:rsid w:val="00DF7BB9"/>
    <w:rsid w:val="00E0026D"/>
    <w:rsid w:val="00E01580"/>
    <w:rsid w:val="00E02A52"/>
    <w:rsid w:val="00E0339B"/>
    <w:rsid w:val="00E03D1F"/>
    <w:rsid w:val="00E04EDF"/>
    <w:rsid w:val="00E0525C"/>
    <w:rsid w:val="00E05E13"/>
    <w:rsid w:val="00E06056"/>
    <w:rsid w:val="00E06A36"/>
    <w:rsid w:val="00E06B9D"/>
    <w:rsid w:val="00E071C9"/>
    <w:rsid w:val="00E071F8"/>
    <w:rsid w:val="00E074B0"/>
    <w:rsid w:val="00E07EE5"/>
    <w:rsid w:val="00E10251"/>
    <w:rsid w:val="00E107B8"/>
    <w:rsid w:val="00E10BB8"/>
    <w:rsid w:val="00E1330E"/>
    <w:rsid w:val="00E13962"/>
    <w:rsid w:val="00E14084"/>
    <w:rsid w:val="00E14224"/>
    <w:rsid w:val="00E14650"/>
    <w:rsid w:val="00E1493B"/>
    <w:rsid w:val="00E14C40"/>
    <w:rsid w:val="00E14CF9"/>
    <w:rsid w:val="00E158F0"/>
    <w:rsid w:val="00E15B5E"/>
    <w:rsid w:val="00E15BE1"/>
    <w:rsid w:val="00E15E1A"/>
    <w:rsid w:val="00E161E1"/>
    <w:rsid w:val="00E162C3"/>
    <w:rsid w:val="00E16DDA"/>
    <w:rsid w:val="00E1798F"/>
    <w:rsid w:val="00E17F4D"/>
    <w:rsid w:val="00E20F1C"/>
    <w:rsid w:val="00E21378"/>
    <w:rsid w:val="00E21808"/>
    <w:rsid w:val="00E2263C"/>
    <w:rsid w:val="00E22EDB"/>
    <w:rsid w:val="00E23203"/>
    <w:rsid w:val="00E23211"/>
    <w:rsid w:val="00E2619E"/>
    <w:rsid w:val="00E27421"/>
    <w:rsid w:val="00E2763A"/>
    <w:rsid w:val="00E2775C"/>
    <w:rsid w:val="00E27EE9"/>
    <w:rsid w:val="00E303DB"/>
    <w:rsid w:val="00E30BCD"/>
    <w:rsid w:val="00E31A62"/>
    <w:rsid w:val="00E31A9E"/>
    <w:rsid w:val="00E31B96"/>
    <w:rsid w:val="00E31CC6"/>
    <w:rsid w:val="00E338DE"/>
    <w:rsid w:val="00E339E6"/>
    <w:rsid w:val="00E33A10"/>
    <w:rsid w:val="00E33B77"/>
    <w:rsid w:val="00E34001"/>
    <w:rsid w:val="00E34135"/>
    <w:rsid w:val="00E3555D"/>
    <w:rsid w:val="00E35923"/>
    <w:rsid w:val="00E36136"/>
    <w:rsid w:val="00E36A77"/>
    <w:rsid w:val="00E36D13"/>
    <w:rsid w:val="00E36E23"/>
    <w:rsid w:val="00E36E90"/>
    <w:rsid w:val="00E37EEE"/>
    <w:rsid w:val="00E40183"/>
    <w:rsid w:val="00E40288"/>
    <w:rsid w:val="00E40447"/>
    <w:rsid w:val="00E4053F"/>
    <w:rsid w:val="00E410E5"/>
    <w:rsid w:val="00E41727"/>
    <w:rsid w:val="00E41889"/>
    <w:rsid w:val="00E419A8"/>
    <w:rsid w:val="00E41B9A"/>
    <w:rsid w:val="00E41DFA"/>
    <w:rsid w:val="00E42575"/>
    <w:rsid w:val="00E44276"/>
    <w:rsid w:val="00E44A88"/>
    <w:rsid w:val="00E4521A"/>
    <w:rsid w:val="00E453B7"/>
    <w:rsid w:val="00E45DB0"/>
    <w:rsid w:val="00E4626D"/>
    <w:rsid w:val="00E46471"/>
    <w:rsid w:val="00E46C26"/>
    <w:rsid w:val="00E47336"/>
    <w:rsid w:val="00E47795"/>
    <w:rsid w:val="00E479A4"/>
    <w:rsid w:val="00E47BA1"/>
    <w:rsid w:val="00E5095F"/>
    <w:rsid w:val="00E51DFA"/>
    <w:rsid w:val="00E520BB"/>
    <w:rsid w:val="00E527A9"/>
    <w:rsid w:val="00E52D1A"/>
    <w:rsid w:val="00E532F1"/>
    <w:rsid w:val="00E533E6"/>
    <w:rsid w:val="00E5368A"/>
    <w:rsid w:val="00E53769"/>
    <w:rsid w:val="00E5464D"/>
    <w:rsid w:val="00E54B48"/>
    <w:rsid w:val="00E54F78"/>
    <w:rsid w:val="00E551B3"/>
    <w:rsid w:val="00E556A5"/>
    <w:rsid w:val="00E55DBF"/>
    <w:rsid w:val="00E5700F"/>
    <w:rsid w:val="00E57684"/>
    <w:rsid w:val="00E57C4C"/>
    <w:rsid w:val="00E605EA"/>
    <w:rsid w:val="00E609BB"/>
    <w:rsid w:val="00E60CE6"/>
    <w:rsid w:val="00E61B44"/>
    <w:rsid w:val="00E623FA"/>
    <w:rsid w:val="00E62C3F"/>
    <w:rsid w:val="00E62F8C"/>
    <w:rsid w:val="00E6476B"/>
    <w:rsid w:val="00E64D2A"/>
    <w:rsid w:val="00E64E3A"/>
    <w:rsid w:val="00E64FB7"/>
    <w:rsid w:val="00E6587D"/>
    <w:rsid w:val="00E658CC"/>
    <w:rsid w:val="00E665F9"/>
    <w:rsid w:val="00E66B33"/>
    <w:rsid w:val="00E66D87"/>
    <w:rsid w:val="00E66F53"/>
    <w:rsid w:val="00E67175"/>
    <w:rsid w:val="00E67253"/>
    <w:rsid w:val="00E674F8"/>
    <w:rsid w:val="00E67A9D"/>
    <w:rsid w:val="00E706CC"/>
    <w:rsid w:val="00E7157D"/>
    <w:rsid w:val="00E718C8"/>
    <w:rsid w:val="00E7198A"/>
    <w:rsid w:val="00E71990"/>
    <w:rsid w:val="00E71E08"/>
    <w:rsid w:val="00E725C9"/>
    <w:rsid w:val="00E7271C"/>
    <w:rsid w:val="00E7274D"/>
    <w:rsid w:val="00E73DB0"/>
    <w:rsid w:val="00E74A3B"/>
    <w:rsid w:val="00E7546A"/>
    <w:rsid w:val="00E7642F"/>
    <w:rsid w:val="00E772BE"/>
    <w:rsid w:val="00E77A43"/>
    <w:rsid w:val="00E8045F"/>
    <w:rsid w:val="00E8087F"/>
    <w:rsid w:val="00E80A78"/>
    <w:rsid w:val="00E80B06"/>
    <w:rsid w:val="00E80B55"/>
    <w:rsid w:val="00E80F0E"/>
    <w:rsid w:val="00E81213"/>
    <w:rsid w:val="00E82755"/>
    <w:rsid w:val="00E83285"/>
    <w:rsid w:val="00E83823"/>
    <w:rsid w:val="00E83F6A"/>
    <w:rsid w:val="00E8485D"/>
    <w:rsid w:val="00E84F41"/>
    <w:rsid w:val="00E855C9"/>
    <w:rsid w:val="00E86D4A"/>
    <w:rsid w:val="00E876C7"/>
    <w:rsid w:val="00E877FB"/>
    <w:rsid w:val="00E878CC"/>
    <w:rsid w:val="00E87ABE"/>
    <w:rsid w:val="00E90097"/>
    <w:rsid w:val="00E9043C"/>
    <w:rsid w:val="00E90548"/>
    <w:rsid w:val="00E90A0F"/>
    <w:rsid w:val="00E90BAC"/>
    <w:rsid w:val="00E9145F"/>
    <w:rsid w:val="00E9150D"/>
    <w:rsid w:val="00E917E2"/>
    <w:rsid w:val="00E91C32"/>
    <w:rsid w:val="00E91E07"/>
    <w:rsid w:val="00E926CB"/>
    <w:rsid w:val="00E92B35"/>
    <w:rsid w:val="00E93AE7"/>
    <w:rsid w:val="00E93C75"/>
    <w:rsid w:val="00E93D31"/>
    <w:rsid w:val="00E93F22"/>
    <w:rsid w:val="00E94430"/>
    <w:rsid w:val="00E948AE"/>
    <w:rsid w:val="00E95230"/>
    <w:rsid w:val="00E95A43"/>
    <w:rsid w:val="00E95D25"/>
    <w:rsid w:val="00E95EAC"/>
    <w:rsid w:val="00E96088"/>
    <w:rsid w:val="00E965E6"/>
    <w:rsid w:val="00E96AED"/>
    <w:rsid w:val="00E97AAA"/>
    <w:rsid w:val="00E97C3D"/>
    <w:rsid w:val="00EA0686"/>
    <w:rsid w:val="00EA0691"/>
    <w:rsid w:val="00EA06A2"/>
    <w:rsid w:val="00EA0CEE"/>
    <w:rsid w:val="00EA1680"/>
    <w:rsid w:val="00EA1855"/>
    <w:rsid w:val="00EA1DB5"/>
    <w:rsid w:val="00EA2774"/>
    <w:rsid w:val="00EA32CB"/>
    <w:rsid w:val="00EA3C41"/>
    <w:rsid w:val="00EA3D0C"/>
    <w:rsid w:val="00EA4CF4"/>
    <w:rsid w:val="00EA4DDC"/>
    <w:rsid w:val="00EA658E"/>
    <w:rsid w:val="00EA6CB7"/>
    <w:rsid w:val="00EA739D"/>
    <w:rsid w:val="00EA7C2D"/>
    <w:rsid w:val="00EA7D35"/>
    <w:rsid w:val="00EB0A93"/>
    <w:rsid w:val="00EB1505"/>
    <w:rsid w:val="00EB1A14"/>
    <w:rsid w:val="00EB1D7B"/>
    <w:rsid w:val="00EB21F5"/>
    <w:rsid w:val="00EB2456"/>
    <w:rsid w:val="00EB25ED"/>
    <w:rsid w:val="00EB2B1F"/>
    <w:rsid w:val="00EB3389"/>
    <w:rsid w:val="00EB3D21"/>
    <w:rsid w:val="00EB3DD2"/>
    <w:rsid w:val="00EB46D4"/>
    <w:rsid w:val="00EB6121"/>
    <w:rsid w:val="00EB659B"/>
    <w:rsid w:val="00EB723F"/>
    <w:rsid w:val="00EB7BEF"/>
    <w:rsid w:val="00EC066A"/>
    <w:rsid w:val="00EC15B1"/>
    <w:rsid w:val="00EC17B6"/>
    <w:rsid w:val="00EC1A64"/>
    <w:rsid w:val="00EC2099"/>
    <w:rsid w:val="00EC2842"/>
    <w:rsid w:val="00EC3113"/>
    <w:rsid w:val="00EC35A5"/>
    <w:rsid w:val="00EC3AC2"/>
    <w:rsid w:val="00EC3C60"/>
    <w:rsid w:val="00EC3D22"/>
    <w:rsid w:val="00EC3E35"/>
    <w:rsid w:val="00EC4503"/>
    <w:rsid w:val="00EC456B"/>
    <w:rsid w:val="00EC4E1A"/>
    <w:rsid w:val="00EC5110"/>
    <w:rsid w:val="00EC5462"/>
    <w:rsid w:val="00EC55EF"/>
    <w:rsid w:val="00EC56DC"/>
    <w:rsid w:val="00EC5BDF"/>
    <w:rsid w:val="00EC7A56"/>
    <w:rsid w:val="00EC7A9F"/>
    <w:rsid w:val="00EC7F68"/>
    <w:rsid w:val="00ED0A80"/>
    <w:rsid w:val="00ED0B4C"/>
    <w:rsid w:val="00ED1263"/>
    <w:rsid w:val="00ED1649"/>
    <w:rsid w:val="00ED24E6"/>
    <w:rsid w:val="00ED2B27"/>
    <w:rsid w:val="00ED35D1"/>
    <w:rsid w:val="00ED37A4"/>
    <w:rsid w:val="00ED3DBB"/>
    <w:rsid w:val="00ED40DD"/>
    <w:rsid w:val="00ED4778"/>
    <w:rsid w:val="00ED47CB"/>
    <w:rsid w:val="00ED4C46"/>
    <w:rsid w:val="00ED4DE7"/>
    <w:rsid w:val="00ED5001"/>
    <w:rsid w:val="00ED5402"/>
    <w:rsid w:val="00ED5494"/>
    <w:rsid w:val="00ED56AC"/>
    <w:rsid w:val="00ED5A9D"/>
    <w:rsid w:val="00ED5C05"/>
    <w:rsid w:val="00ED5D70"/>
    <w:rsid w:val="00ED6316"/>
    <w:rsid w:val="00ED6963"/>
    <w:rsid w:val="00ED7A39"/>
    <w:rsid w:val="00ED7E0D"/>
    <w:rsid w:val="00ED7EB8"/>
    <w:rsid w:val="00EE0058"/>
    <w:rsid w:val="00EE068C"/>
    <w:rsid w:val="00EE075E"/>
    <w:rsid w:val="00EE09D8"/>
    <w:rsid w:val="00EE10E4"/>
    <w:rsid w:val="00EE18D0"/>
    <w:rsid w:val="00EE314B"/>
    <w:rsid w:val="00EE32A8"/>
    <w:rsid w:val="00EE3FC1"/>
    <w:rsid w:val="00EE4266"/>
    <w:rsid w:val="00EE47B1"/>
    <w:rsid w:val="00EE540B"/>
    <w:rsid w:val="00EE57BD"/>
    <w:rsid w:val="00EE5924"/>
    <w:rsid w:val="00EE5E42"/>
    <w:rsid w:val="00EE6583"/>
    <w:rsid w:val="00EE6B62"/>
    <w:rsid w:val="00EE6EDC"/>
    <w:rsid w:val="00EE718C"/>
    <w:rsid w:val="00EE7914"/>
    <w:rsid w:val="00EF0A93"/>
    <w:rsid w:val="00EF0F8A"/>
    <w:rsid w:val="00EF1281"/>
    <w:rsid w:val="00EF15E1"/>
    <w:rsid w:val="00EF25B4"/>
    <w:rsid w:val="00EF2C38"/>
    <w:rsid w:val="00EF2F1B"/>
    <w:rsid w:val="00EF333A"/>
    <w:rsid w:val="00EF3A81"/>
    <w:rsid w:val="00EF41C3"/>
    <w:rsid w:val="00EF425A"/>
    <w:rsid w:val="00EF615F"/>
    <w:rsid w:val="00EF6262"/>
    <w:rsid w:val="00EF66F6"/>
    <w:rsid w:val="00EF6A55"/>
    <w:rsid w:val="00EF6BE4"/>
    <w:rsid w:val="00EF6CA4"/>
    <w:rsid w:val="00EF6CB5"/>
    <w:rsid w:val="00EF6FC0"/>
    <w:rsid w:val="00EF750A"/>
    <w:rsid w:val="00EF7C6D"/>
    <w:rsid w:val="00F000E1"/>
    <w:rsid w:val="00F00B4A"/>
    <w:rsid w:val="00F013A9"/>
    <w:rsid w:val="00F0144D"/>
    <w:rsid w:val="00F0233C"/>
    <w:rsid w:val="00F02E48"/>
    <w:rsid w:val="00F034C5"/>
    <w:rsid w:val="00F036A2"/>
    <w:rsid w:val="00F036C7"/>
    <w:rsid w:val="00F044E5"/>
    <w:rsid w:val="00F04C79"/>
    <w:rsid w:val="00F04E87"/>
    <w:rsid w:val="00F067EB"/>
    <w:rsid w:val="00F06C82"/>
    <w:rsid w:val="00F0729B"/>
    <w:rsid w:val="00F07365"/>
    <w:rsid w:val="00F10B99"/>
    <w:rsid w:val="00F111BF"/>
    <w:rsid w:val="00F113F8"/>
    <w:rsid w:val="00F11BD8"/>
    <w:rsid w:val="00F12DC0"/>
    <w:rsid w:val="00F12F63"/>
    <w:rsid w:val="00F12FB8"/>
    <w:rsid w:val="00F133DA"/>
    <w:rsid w:val="00F143B6"/>
    <w:rsid w:val="00F14908"/>
    <w:rsid w:val="00F14CBA"/>
    <w:rsid w:val="00F16301"/>
    <w:rsid w:val="00F172EA"/>
    <w:rsid w:val="00F17A9E"/>
    <w:rsid w:val="00F17E7C"/>
    <w:rsid w:val="00F20CC0"/>
    <w:rsid w:val="00F214CA"/>
    <w:rsid w:val="00F21919"/>
    <w:rsid w:val="00F21B0B"/>
    <w:rsid w:val="00F221DA"/>
    <w:rsid w:val="00F222D8"/>
    <w:rsid w:val="00F2232D"/>
    <w:rsid w:val="00F226D1"/>
    <w:rsid w:val="00F22A93"/>
    <w:rsid w:val="00F2464A"/>
    <w:rsid w:val="00F24C15"/>
    <w:rsid w:val="00F25519"/>
    <w:rsid w:val="00F260C2"/>
    <w:rsid w:val="00F2622A"/>
    <w:rsid w:val="00F26425"/>
    <w:rsid w:val="00F26441"/>
    <w:rsid w:val="00F26465"/>
    <w:rsid w:val="00F26613"/>
    <w:rsid w:val="00F267F2"/>
    <w:rsid w:val="00F26FF9"/>
    <w:rsid w:val="00F27143"/>
    <w:rsid w:val="00F27169"/>
    <w:rsid w:val="00F2751D"/>
    <w:rsid w:val="00F27A3D"/>
    <w:rsid w:val="00F27BE3"/>
    <w:rsid w:val="00F27C94"/>
    <w:rsid w:val="00F27D29"/>
    <w:rsid w:val="00F3072E"/>
    <w:rsid w:val="00F30AA2"/>
    <w:rsid w:val="00F311F6"/>
    <w:rsid w:val="00F31390"/>
    <w:rsid w:val="00F3152A"/>
    <w:rsid w:val="00F31EFF"/>
    <w:rsid w:val="00F321EA"/>
    <w:rsid w:val="00F3233E"/>
    <w:rsid w:val="00F32DAD"/>
    <w:rsid w:val="00F346D1"/>
    <w:rsid w:val="00F34BCB"/>
    <w:rsid w:val="00F3528D"/>
    <w:rsid w:val="00F3632C"/>
    <w:rsid w:val="00F36F4E"/>
    <w:rsid w:val="00F3772A"/>
    <w:rsid w:val="00F378CE"/>
    <w:rsid w:val="00F37AF7"/>
    <w:rsid w:val="00F37C55"/>
    <w:rsid w:val="00F37D3B"/>
    <w:rsid w:val="00F37E39"/>
    <w:rsid w:val="00F40B7B"/>
    <w:rsid w:val="00F42165"/>
    <w:rsid w:val="00F42433"/>
    <w:rsid w:val="00F42452"/>
    <w:rsid w:val="00F42622"/>
    <w:rsid w:val="00F42944"/>
    <w:rsid w:val="00F432AD"/>
    <w:rsid w:val="00F4420D"/>
    <w:rsid w:val="00F44385"/>
    <w:rsid w:val="00F449A6"/>
    <w:rsid w:val="00F44FF1"/>
    <w:rsid w:val="00F4525C"/>
    <w:rsid w:val="00F4602B"/>
    <w:rsid w:val="00F46993"/>
    <w:rsid w:val="00F46ACA"/>
    <w:rsid w:val="00F47268"/>
    <w:rsid w:val="00F477BC"/>
    <w:rsid w:val="00F47DA1"/>
    <w:rsid w:val="00F47E52"/>
    <w:rsid w:val="00F507D2"/>
    <w:rsid w:val="00F50B11"/>
    <w:rsid w:val="00F50FB8"/>
    <w:rsid w:val="00F50FB9"/>
    <w:rsid w:val="00F50FC3"/>
    <w:rsid w:val="00F5148D"/>
    <w:rsid w:val="00F5149F"/>
    <w:rsid w:val="00F51821"/>
    <w:rsid w:val="00F51983"/>
    <w:rsid w:val="00F52E29"/>
    <w:rsid w:val="00F532C0"/>
    <w:rsid w:val="00F54B71"/>
    <w:rsid w:val="00F5571B"/>
    <w:rsid w:val="00F55CC4"/>
    <w:rsid w:val="00F56420"/>
    <w:rsid w:val="00F5652F"/>
    <w:rsid w:val="00F56D56"/>
    <w:rsid w:val="00F56F71"/>
    <w:rsid w:val="00F56FCB"/>
    <w:rsid w:val="00F57639"/>
    <w:rsid w:val="00F576F7"/>
    <w:rsid w:val="00F60213"/>
    <w:rsid w:val="00F60827"/>
    <w:rsid w:val="00F60CD8"/>
    <w:rsid w:val="00F61318"/>
    <w:rsid w:val="00F6149C"/>
    <w:rsid w:val="00F61589"/>
    <w:rsid w:val="00F61C65"/>
    <w:rsid w:val="00F62A6B"/>
    <w:rsid w:val="00F62C29"/>
    <w:rsid w:val="00F63148"/>
    <w:rsid w:val="00F635DE"/>
    <w:rsid w:val="00F63BB3"/>
    <w:rsid w:val="00F6445C"/>
    <w:rsid w:val="00F6473C"/>
    <w:rsid w:val="00F6580C"/>
    <w:rsid w:val="00F65DD6"/>
    <w:rsid w:val="00F66874"/>
    <w:rsid w:val="00F673F1"/>
    <w:rsid w:val="00F675B2"/>
    <w:rsid w:val="00F70540"/>
    <w:rsid w:val="00F705D3"/>
    <w:rsid w:val="00F70CA8"/>
    <w:rsid w:val="00F7123B"/>
    <w:rsid w:val="00F712B5"/>
    <w:rsid w:val="00F716EC"/>
    <w:rsid w:val="00F724A9"/>
    <w:rsid w:val="00F72601"/>
    <w:rsid w:val="00F729E7"/>
    <w:rsid w:val="00F72FEF"/>
    <w:rsid w:val="00F7316C"/>
    <w:rsid w:val="00F7332D"/>
    <w:rsid w:val="00F7344F"/>
    <w:rsid w:val="00F73863"/>
    <w:rsid w:val="00F73A0C"/>
    <w:rsid w:val="00F73B9A"/>
    <w:rsid w:val="00F73ED4"/>
    <w:rsid w:val="00F740B4"/>
    <w:rsid w:val="00F74F52"/>
    <w:rsid w:val="00F751C3"/>
    <w:rsid w:val="00F7536E"/>
    <w:rsid w:val="00F7545A"/>
    <w:rsid w:val="00F75E61"/>
    <w:rsid w:val="00F75F55"/>
    <w:rsid w:val="00F765DD"/>
    <w:rsid w:val="00F76BCF"/>
    <w:rsid w:val="00F76D54"/>
    <w:rsid w:val="00F76E52"/>
    <w:rsid w:val="00F77073"/>
    <w:rsid w:val="00F772F8"/>
    <w:rsid w:val="00F775BF"/>
    <w:rsid w:val="00F77AAE"/>
    <w:rsid w:val="00F80F94"/>
    <w:rsid w:val="00F823D0"/>
    <w:rsid w:val="00F82A4A"/>
    <w:rsid w:val="00F83C9D"/>
    <w:rsid w:val="00F844E9"/>
    <w:rsid w:val="00F85CDB"/>
    <w:rsid w:val="00F8602E"/>
    <w:rsid w:val="00F86CB3"/>
    <w:rsid w:val="00F86F93"/>
    <w:rsid w:val="00F8704E"/>
    <w:rsid w:val="00F874ED"/>
    <w:rsid w:val="00F909D2"/>
    <w:rsid w:val="00F91659"/>
    <w:rsid w:val="00F916FE"/>
    <w:rsid w:val="00F91A00"/>
    <w:rsid w:val="00F91BCA"/>
    <w:rsid w:val="00F9341B"/>
    <w:rsid w:val="00F936C6"/>
    <w:rsid w:val="00F937BA"/>
    <w:rsid w:val="00F94AE0"/>
    <w:rsid w:val="00F94B95"/>
    <w:rsid w:val="00F950F7"/>
    <w:rsid w:val="00F951C1"/>
    <w:rsid w:val="00F954C1"/>
    <w:rsid w:val="00F954D8"/>
    <w:rsid w:val="00F9639A"/>
    <w:rsid w:val="00F9663C"/>
    <w:rsid w:val="00F9691D"/>
    <w:rsid w:val="00F96A0F"/>
    <w:rsid w:val="00F96C76"/>
    <w:rsid w:val="00F96EF6"/>
    <w:rsid w:val="00F979B7"/>
    <w:rsid w:val="00F97CA8"/>
    <w:rsid w:val="00FA0087"/>
    <w:rsid w:val="00FA0316"/>
    <w:rsid w:val="00FA07E4"/>
    <w:rsid w:val="00FA0816"/>
    <w:rsid w:val="00FA0CFA"/>
    <w:rsid w:val="00FA16C0"/>
    <w:rsid w:val="00FA17D0"/>
    <w:rsid w:val="00FA19E2"/>
    <w:rsid w:val="00FA1F0A"/>
    <w:rsid w:val="00FA2231"/>
    <w:rsid w:val="00FA2375"/>
    <w:rsid w:val="00FA36C4"/>
    <w:rsid w:val="00FA413C"/>
    <w:rsid w:val="00FA47D4"/>
    <w:rsid w:val="00FA47E9"/>
    <w:rsid w:val="00FA49B5"/>
    <w:rsid w:val="00FA587D"/>
    <w:rsid w:val="00FA5B4D"/>
    <w:rsid w:val="00FA5E09"/>
    <w:rsid w:val="00FA699B"/>
    <w:rsid w:val="00FA7153"/>
    <w:rsid w:val="00FA7272"/>
    <w:rsid w:val="00FA731F"/>
    <w:rsid w:val="00FA7437"/>
    <w:rsid w:val="00FA74B3"/>
    <w:rsid w:val="00FA74C6"/>
    <w:rsid w:val="00FA7E65"/>
    <w:rsid w:val="00FB03E9"/>
    <w:rsid w:val="00FB0807"/>
    <w:rsid w:val="00FB080C"/>
    <w:rsid w:val="00FB0978"/>
    <w:rsid w:val="00FB1225"/>
    <w:rsid w:val="00FB184A"/>
    <w:rsid w:val="00FB1D8B"/>
    <w:rsid w:val="00FB29C9"/>
    <w:rsid w:val="00FB2D63"/>
    <w:rsid w:val="00FB2F6A"/>
    <w:rsid w:val="00FB358E"/>
    <w:rsid w:val="00FB3A64"/>
    <w:rsid w:val="00FB4217"/>
    <w:rsid w:val="00FB485C"/>
    <w:rsid w:val="00FB57A8"/>
    <w:rsid w:val="00FB584B"/>
    <w:rsid w:val="00FB5BBA"/>
    <w:rsid w:val="00FB6871"/>
    <w:rsid w:val="00FC0C03"/>
    <w:rsid w:val="00FC1027"/>
    <w:rsid w:val="00FC1307"/>
    <w:rsid w:val="00FC1839"/>
    <w:rsid w:val="00FC1A16"/>
    <w:rsid w:val="00FC1D54"/>
    <w:rsid w:val="00FC1FFE"/>
    <w:rsid w:val="00FC265C"/>
    <w:rsid w:val="00FC2DE6"/>
    <w:rsid w:val="00FC2DFE"/>
    <w:rsid w:val="00FC2FE3"/>
    <w:rsid w:val="00FC38A4"/>
    <w:rsid w:val="00FC3FC4"/>
    <w:rsid w:val="00FC4088"/>
    <w:rsid w:val="00FC41CD"/>
    <w:rsid w:val="00FC4911"/>
    <w:rsid w:val="00FC4AA9"/>
    <w:rsid w:val="00FC585E"/>
    <w:rsid w:val="00FC64FF"/>
    <w:rsid w:val="00FC68A1"/>
    <w:rsid w:val="00FC787E"/>
    <w:rsid w:val="00FD05B6"/>
    <w:rsid w:val="00FD11CF"/>
    <w:rsid w:val="00FD1D0D"/>
    <w:rsid w:val="00FD1D2C"/>
    <w:rsid w:val="00FD1DC5"/>
    <w:rsid w:val="00FD2BBB"/>
    <w:rsid w:val="00FD3DAF"/>
    <w:rsid w:val="00FD46A5"/>
    <w:rsid w:val="00FD4E45"/>
    <w:rsid w:val="00FD4F5E"/>
    <w:rsid w:val="00FD535A"/>
    <w:rsid w:val="00FD5508"/>
    <w:rsid w:val="00FD5796"/>
    <w:rsid w:val="00FD59F8"/>
    <w:rsid w:val="00FD5AA5"/>
    <w:rsid w:val="00FD5AC9"/>
    <w:rsid w:val="00FD5E46"/>
    <w:rsid w:val="00FD5E9C"/>
    <w:rsid w:val="00FD5F53"/>
    <w:rsid w:val="00FD6C01"/>
    <w:rsid w:val="00FD7645"/>
    <w:rsid w:val="00FD7701"/>
    <w:rsid w:val="00FD78B5"/>
    <w:rsid w:val="00FE05A2"/>
    <w:rsid w:val="00FE0859"/>
    <w:rsid w:val="00FE0EF5"/>
    <w:rsid w:val="00FE0F14"/>
    <w:rsid w:val="00FE275A"/>
    <w:rsid w:val="00FE2BDA"/>
    <w:rsid w:val="00FE2D6C"/>
    <w:rsid w:val="00FE2D97"/>
    <w:rsid w:val="00FE3A8E"/>
    <w:rsid w:val="00FE3FAA"/>
    <w:rsid w:val="00FE408A"/>
    <w:rsid w:val="00FE4F66"/>
    <w:rsid w:val="00FE5217"/>
    <w:rsid w:val="00FE5C3B"/>
    <w:rsid w:val="00FE6693"/>
    <w:rsid w:val="00FE6C44"/>
    <w:rsid w:val="00FE6E22"/>
    <w:rsid w:val="00FE7587"/>
    <w:rsid w:val="00FE7EF5"/>
    <w:rsid w:val="00FE7F4D"/>
    <w:rsid w:val="00FF07B3"/>
    <w:rsid w:val="00FF0880"/>
    <w:rsid w:val="00FF106B"/>
    <w:rsid w:val="00FF134C"/>
    <w:rsid w:val="00FF156F"/>
    <w:rsid w:val="00FF1D26"/>
    <w:rsid w:val="00FF1F9E"/>
    <w:rsid w:val="00FF26F2"/>
    <w:rsid w:val="00FF272C"/>
    <w:rsid w:val="00FF27EE"/>
    <w:rsid w:val="00FF28E7"/>
    <w:rsid w:val="00FF2C44"/>
    <w:rsid w:val="00FF3175"/>
    <w:rsid w:val="00FF392F"/>
    <w:rsid w:val="00FF3BF5"/>
    <w:rsid w:val="00FF3D8B"/>
    <w:rsid w:val="00FF3E3B"/>
    <w:rsid w:val="00FF4C61"/>
    <w:rsid w:val="00FF4E1C"/>
    <w:rsid w:val="00FF4F46"/>
    <w:rsid w:val="00FF53C7"/>
    <w:rsid w:val="00FF595F"/>
    <w:rsid w:val="00FF5D16"/>
    <w:rsid w:val="00FF627E"/>
    <w:rsid w:val="00FF6432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37514F"/>
  <w15:docId w15:val="{5225DC10-14AF-4E03-A0EE-EEF8072E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4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6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4"/>
    <w:qFormat/>
    <w:rsid w:val="002374CE"/>
    <w:pPr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rsid w:val="00B43923"/>
    <w:pPr>
      <w:keepNext/>
      <w:keepLines/>
      <w:spacing w:before="120" w:after="120"/>
      <w:outlineLvl w:val="0"/>
    </w:pPr>
    <w:rPr>
      <w:rFonts w:eastAsia="Times New Roman"/>
      <w:b/>
      <w:bCs/>
      <w:caps/>
      <w:color w:val="00437A"/>
      <w:sz w:val="40"/>
      <w:szCs w:val="28"/>
    </w:rPr>
  </w:style>
  <w:style w:type="paragraph" w:styleId="Heading2">
    <w:name w:val="heading 2"/>
    <w:basedOn w:val="ListParagraph"/>
    <w:next w:val="TalkingPoint"/>
    <w:link w:val="Heading2Char"/>
    <w:uiPriority w:val="9"/>
    <w:qFormat/>
    <w:rsid w:val="004840E8"/>
    <w:pPr>
      <w:numPr>
        <w:numId w:val="39"/>
      </w:numPr>
      <w:tabs>
        <w:tab w:val="right" w:pos="9070"/>
      </w:tabs>
      <w:spacing w:before="120" w:line="360" w:lineRule="auto"/>
      <w:jc w:val="left"/>
      <w:outlineLvl w:val="1"/>
    </w:pPr>
    <w:rPr>
      <w:b/>
      <w:bCs/>
      <w:caps/>
      <w:color w:val="00437A"/>
      <w:sz w:val="32"/>
      <w:szCs w:val="32"/>
    </w:rPr>
  </w:style>
  <w:style w:type="paragraph" w:styleId="Heading3">
    <w:name w:val="heading 3"/>
    <w:basedOn w:val="Para2"/>
    <w:next w:val="TalkingPoint"/>
    <w:link w:val="Heading3Char"/>
    <w:uiPriority w:val="9"/>
    <w:qFormat/>
    <w:rsid w:val="004840E8"/>
    <w:pPr>
      <w:outlineLvl w:val="2"/>
    </w:pPr>
  </w:style>
  <w:style w:type="paragraph" w:styleId="Heading4">
    <w:name w:val="heading 4"/>
    <w:basedOn w:val="ListParagraph"/>
    <w:next w:val="TalkingPoint"/>
    <w:link w:val="Heading4Char"/>
    <w:uiPriority w:val="9"/>
    <w:qFormat/>
    <w:rsid w:val="004840E8"/>
    <w:pPr>
      <w:numPr>
        <w:numId w:val="41"/>
      </w:numPr>
      <w:spacing w:before="120" w:line="360" w:lineRule="auto"/>
      <w:contextualSpacing w:val="0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20C9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C20C9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C20C9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C20C9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C20C9C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ugeEN">
    <w:name w:val="_RougeEN"/>
    <w:uiPriority w:val="8"/>
    <w:rsid w:val="00C20C9C"/>
    <w:rPr>
      <w:rFonts w:ascii="Calibri" w:hAnsi="Calibri"/>
      <w:b/>
      <w:color w:val="BC0312"/>
      <w:sz w:val="28"/>
      <w:lang w:val="fr-FR"/>
    </w:rPr>
  </w:style>
  <w:style w:type="character" w:customStyle="1" w:styleId="BleuFR">
    <w:name w:val="_BleuFR"/>
    <w:uiPriority w:val="8"/>
    <w:rsid w:val="00C20C9C"/>
    <w:rPr>
      <w:rFonts w:ascii="Calibri" w:hAnsi="Calibri"/>
      <w:b/>
      <w:color w:val="0079BC"/>
      <w:sz w:val="28"/>
      <w:lang w:val="fr-FR"/>
    </w:rPr>
  </w:style>
  <w:style w:type="paragraph" w:customStyle="1" w:styleId="CouleurRouge">
    <w:name w:val="_CouleurRouge"/>
    <w:basedOn w:val="Normal"/>
    <w:next w:val="Normal"/>
    <w:link w:val="CouleurRougeCar"/>
    <w:rsid w:val="00C20C9C"/>
    <w:pPr>
      <w:jc w:val="right"/>
    </w:pPr>
    <w:rPr>
      <w:rFonts w:cs="Calibri"/>
      <w:b/>
      <w:bCs/>
      <w:color w:val="C30200"/>
      <w:sz w:val="32"/>
      <w:szCs w:val="32"/>
      <w:lang w:val="en-GB"/>
    </w:rPr>
  </w:style>
  <w:style w:type="character" w:customStyle="1" w:styleId="CouleurRougeCar">
    <w:name w:val="_CouleurRouge Car"/>
    <w:link w:val="CouleurRouge"/>
    <w:rsid w:val="00C20C9C"/>
    <w:rPr>
      <w:rFonts w:cs="Calibri"/>
      <w:b/>
      <w:bCs/>
      <w:color w:val="C30200"/>
      <w:sz w:val="32"/>
      <w:szCs w:val="32"/>
      <w:lang w:val="en-GB"/>
    </w:rPr>
  </w:style>
  <w:style w:type="paragraph" w:customStyle="1" w:styleId="infoblack">
    <w:name w:val="_info_black"/>
    <w:basedOn w:val="Normal"/>
    <w:next w:val="Normal"/>
    <w:link w:val="infoblackCar"/>
    <w:uiPriority w:val="3"/>
    <w:rsid w:val="00C20C9C"/>
    <w:rPr>
      <w:b/>
      <w:bCs/>
      <w:sz w:val="20"/>
      <w:szCs w:val="20"/>
    </w:rPr>
  </w:style>
  <w:style w:type="character" w:customStyle="1" w:styleId="infoblackCar">
    <w:name w:val="_info_black Car"/>
    <w:link w:val="infoblack"/>
    <w:uiPriority w:val="3"/>
    <w:rsid w:val="00C20C9C"/>
    <w:rPr>
      <w:rFonts w:eastAsia="Calibri"/>
      <w:b/>
      <w:bCs/>
      <w:sz w:val="20"/>
      <w:szCs w:val="20"/>
      <w:lang w:val="en-US"/>
    </w:rPr>
  </w:style>
  <w:style w:type="paragraph" w:customStyle="1" w:styleId="infoblue">
    <w:name w:val="_info_blue"/>
    <w:basedOn w:val="Normal"/>
    <w:next w:val="Normal"/>
    <w:link w:val="infoblueCar"/>
    <w:uiPriority w:val="3"/>
    <w:rsid w:val="000E0494"/>
    <w:rPr>
      <w:b/>
      <w:color w:val="00437A"/>
      <w:sz w:val="20"/>
      <w:szCs w:val="20"/>
    </w:rPr>
  </w:style>
  <w:style w:type="character" w:customStyle="1" w:styleId="infoblueCar">
    <w:name w:val="_info_blue Car"/>
    <w:link w:val="infoblue"/>
    <w:uiPriority w:val="3"/>
    <w:rsid w:val="000E0494"/>
    <w:rPr>
      <w:rFonts w:eastAsia="Calibri"/>
      <w:b/>
      <w:color w:val="00437A"/>
      <w:sz w:val="20"/>
      <w:szCs w:val="20"/>
      <w:lang w:val="en-US"/>
    </w:rPr>
  </w:style>
  <w:style w:type="character" w:customStyle="1" w:styleId="JauneSP">
    <w:name w:val="_JauneSP"/>
    <w:uiPriority w:val="8"/>
    <w:rsid w:val="00C20C9C"/>
    <w:rPr>
      <w:rFonts w:ascii="Calibri" w:hAnsi="Calibri"/>
      <w:b/>
      <w:color w:val="FDCA00"/>
      <w:sz w:val="28"/>
      <w:lang w:val="fr-FR"/>
    </w:rPr>
  </w:style>
  <w:style w:type="paragraph" w:customStyle="1" w:styleId="normalbold">
    <w:name w:val="_normal_bold"/>
    <w:basedOn w:val="Normal"/>
    <w:next w:val="Normal"/>
    <w:link w:val="normalboldCar"/>
    <w:uiPriority w:val="3"/>
    <w:rsid w:val="00C20C9C"/>
    <w:rPr>
      <w:b/>
      <w:bCs/>
    </w:rPr>
  </w:style>
  <w:style w:type="character" w:customStyle="1" w:styleId="normalboldCar">
    <w:name w:val="_normal_bold Car"/>
    <w:link w:val="normalbold"/>
    <w:uiPriority w:val="3"/>
    <w:rsid w:val="00C20C9C"/>
    <w:rPr>
      <w:rFonts w:eastAsia="Calibri"/>
      <w:b/>
      <w:bCs/>
      <w:lang w:val="en-US"/>
    </w:rPr>
  </w:style>
  <w:style w:type="paragraph" w:customStyle="1" w:styleId="normalsmall">
    <w:name w:val="_normal_small"/>
    <w:basedOn w:val="Normal"/>
    <w:link w:val="normalsmallCar"/>
    <w:uiPriority w:val="3"/>
    <w:rsid w:val="00C20C9C"/>
    <w:pPr>
      <w:jc w:val="right"/>
    </w:pPr>
    <w:rPr>
      <w:sz w:val="18"/>
      <w:szCs w:val="18"/>
    </w:rPr>
  </w:style>
  <w:style w:type="character" w:customStyle="1" w:styleId="normalsmallCar">
    <w:name w:val="_normal_small Car"/>
    <w:link w:val="normalsmall"/>
    <w:uiPriority w:val="3"/>
    <w:rsid w:val="00C20C9C"/>
    <w:rPr>
      <w:rFonts w:eastAsia="Calibri"/>
      <w:sz w:val="18"/>
      <w:szCs w:val="18"/>
      <w:lang w:val="en-US"/>
    </w:rPr>
  </w:style>
  <w:style w:type="paragraph" w:customStyle="1" w:styleId="normalBlue">
    <w:name w:val="_normalBlue"/>
    <w:basedOn w:val="Normal"/>
    <w:next w:val="Normal"/>
    <w:link w:val="normalBlueCar"/>
    <w:uiPriority w:val="3"/>
    <w:rsid w:val="00C20C9C"/>
    <w:rPr>
      <w:color w:val="00437A"/>
      <w:sz w:val="20"/>
      <w:szCs w:val="20"/>
    </w:rPr>
  </w:style>
  <w:style w:type="character" w:customStyle="1" w:styleId="Heading1Char">
    <w:name w:val="Heading 1 Char"/>
    <w:link w:val="Heading1"/>
    <w:uiPriority w:val="9"/>
    <w:rsid w:val="00B43923"/>
    <w:rPr>
      <w:rFonts w:eastAsia="Times New Roman"/>
      <w:b/>
      <w:bCs/>
      <w:caps/>
      <w:color w:val="00437A"/>
      <w:sz w:val="40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4840E8"/>
    <w:rPr>
      <w:b/>
      <w:bCs/>
      <w:caps/>
      <w:color w:val="00437A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4840E8"/>
    <w:rPr>
      <w:b/>
      <w:bCs/>
      <w:color w:val="1F497D" w:themeColor="text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uiPriority w:val="9"/>
    <w:rsid w:val="004840E8"/>
    <w:rPr>
      <w:b/>
      <w:bCs/>
      <w:sz w:val="32"/>
      <w:szCs w:val="32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C20C9C"/>
    <w:rPr>
      <w:rFonts w:ascii="Cambria" w:eastAsia="Times New Roman" w:hAnsi="Cambria"/>
      <w:color w:val="243F60"/>
      <w:sz w:val="22"/>
      <w:szCs w:val="22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C20C9C"/>
    <w:rPr>
      <w:rFonts w:ascii="Cambria" w:eastAsia="Times New Roman" w:hAnsi="Cambria"/>
      <w:i/>
      <w:iCs/>
      <w:color w:val="243F60"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C20C9C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C20C9C"/>
    <w:rPr>
      <w:rFonts w:ascii="Cambria" w:eastAsia="Times New Roman" w:hAnsi="Cambria"/>
      <w:color w:val="404040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C20C9C"/>
    <w:rPr>
      <w:rFonts w:ascii="Cambria" w:eastAsia="Times New Roman" w:hAnsi="Cambria"/>
      <w:i/>
      <w:iCs/>
      <w:color w:val="404040"/>
      <w:lang w:val="en-US" w:eastAsia="en-US"/>
    </w:rPr>
  </w:style>
  <w:style w:type="character" w:customStyle="1" w:styleId="normalBlueCar">
    <w:name w:val="_normalBlue Car"/>
    <w:link w:val="normalBlue"/>
    <w:uiPriority w:val="3"/>
    <w:rsid w:val="00C20C9C"/>
    <w:rPr>
      <w:rFonts w:eastAsia="Calibri"/>
      <w:color w:val="00437A"/>
      <w:sz w:val="20"/>
      <w:szCs w:val="20"/>
      <w:lang w:val="en-US"/>
    </w:rPr>
  </w:style>
  <w:style w:type="paragraph" w:customStyle="1" w:styleId="numberpage">
    <w:name w:val="_number_page"/>
    <w:basedOn w:val="infoblack"/>
    <w:link w:val="numberpageCar"/>
    <w:uiPriority w:val="9"/>
    <w:rsid w:val="00C20C9C"/>
    <w:pPr>
      <w:jc w:val="center"/>
    </w:pPr>
    <w:rPr>
      <w:b w:val="0"/>
      <w:bCs w:val="0"/>
      <w:sz w:val="18"/>
    </w:rPr>
  </w:style>
  <w:style w:type="character" w:customStyle="1" w:styleId="numberpageCar">
    <w:name w:val="_number_page Car"/>
    <w:link w:val="numberpage"/>
    <w:uiPriority w:val="9"/>
    <w:rsid w:val="00C20C9C"/>
    <w:rPr>
      <w:rFonts w:eastAsia="Calibri"/>
      <w:sz w:val="18"/>
      <w:szCs w:val="20"/>
      <w:lang w:val="en-US"/>
    </w:rPr>
  </w:style>
  <w:style w:type="paragraph" w:customStyle="1" w:styleId="sousTitre">
    <w:name w:val="_sousTitre"/>
    <w:basedOn w:val="Normal"/>
    <w:next w:val="Normal"/>
    <w:link w:val="sousTitreCar"/>
    <w:rsid w:val="00C20C9C"/>
    <w:pPr>
      <w:spacing w:after="120"/>
      <w:jc w:val="left"/>
    </w:pPr>
    <w:rPr>
      <w:b/>
      <w:color w:val="00437A"/>
      <w:sz w:val="32"/>
      <w:szCs w:val="32"/>
      <w:lang w:val="fr-FR"/>
    </w:rPr>
  </w:style>
  <w:style w:type="character" w:customStyle="1" w:styleId="sousTitreCar">
    <w:name w:val="_sousTitre Car"/>
    <w:link w:val="sousTitre"/>
    <w:rsid w:val="00C20C9C"/>
    <w:rPr>
      <w:rFonts w:eastAsia="Calibri"/>
      <w:b/>
      <w:color w:val="00437A"/>
      <w:sz w:val="32"/>
      <w:szCs w:val="32"/>
    </w:rPr>
  </w:style>
  <w:style w:type="paragraph" w:customStyle="1" w:styleId="sousTitreblue">
    <w:name w:val="_sousTitre_blue"/>
    <w:basedOn w:val="Normal"/>
    <w:next w:val="Normal"/>
    <w:rsid w:val="00C20C9C"/>
    <w:pPr>
      <w:spacing w:after="120"/>
      <w:jc w:val="center"/>
    </w:pPr>
    <w:rPr>
      <w:rFonts w:eastAsia="Times New Roman"/>
      <w:b/>
      <w:color w:val="00437A"/>
      <w:sz w:val="48"/>
      <w:szCs w:val="40"/>
    </w:rPr>
  </w:style>
  <w:style w:type="paragraph" w:customStyle="1" w:styleId="Titre">
    <w:name w:val="_Titre"/>
    <w:basedOn w:val="Normal"/>
    <w:next w:val="Normal"/>
    <w:link w:val="TitreCar"/>
    <w:rsid w:val="00C20C9C"/>
    <w:pPr>
      <w:spacing w:before="120" w:after="120"/>
      <w:jc w:val="center"/>
    </w:pPr>
    <w:rPr>
      <w:b/>
      <w:color w:val="7F7F7F"/>
      <w:sz w:val="48"/>
      <w:szCs w:val="48"/>
    </w:rPr>
  </w:style>
  <w:style w:type="character" w:customStyle="1" w:styleId="TitreCar">
    <w:name w:val="_Titre Car"/>
    <w:link w:val="Titre"/>
    <w:rsid w:val="00C20C9C"/>
    <w:rPr>
      <w:rFonts w:eastAsia="Calibri"/>
      <w:b/>
      <w:color w:val="7F7F7F"/>
      <w:sz w:val="48"/>
      <w:szCs w:val="48"/>
      <w:lang w:val="en-US"/>
    </w:rPr>
  </w:style>
  <w:style w:type="character" w:customStyle="1" w:styleId="VertAR">
    <w:name w:val="_VertAR"/>
    <w:uiPriority w:val="8"/>
    <w:rsid w:val="00C20C9C"/>
    <w:rPr>
      <w:rFonts w:ascii="Calibri" w:hAnsi="Calibri"/>
      <w:b/>
      <w:color w:val="008037"/>
      <w:sz w:val="28"/>
      <w:lang w:val="fr-FR"/>
    </w:rPr>
  </w:style>
  <w:style w:type="character" w:styleId="Emphasis">
    <w:name w:val="Emphasis"/>
    <w:uiPriority w:val="6"/>
    <w:locked/>
    <w:rsid w:val="00C20C9C"/>
    <w:rPr>
      <w:b/>
      <w:bCs/>
      <w:i/>
      <w:iCs/>
      <w:color w:val="5A5A5A"/>
    </w:rPr>
  </w:style>
  <w:style w:type="paragraph" w:styleId="Quote">
    <w:name w:val="Quote"/>
    <w:basedOn w:val="Normal"/>
    <w:next w:val="Normal"/>
    <w:link w:val="QuoteChar"/>
    <w:uiPriority w:val="6"/>
    <w:locked/>
    <w:rsid w:val="000E0494"/>
    <w:pPr>
      <w:jc w:val="center"/>
    </w:pPr>
    <w:rPr>
      <w:i/>
      <w:iCs/>
      <w:color w:val="000000"/>
    </w:rPr>
  </w:style>
  <w:style w:type="character" w:customStyle="1" w:styleId="QuoteChar">
    <w:name w:val="Quote Char"/>
    <w:link w:val="Quote"/>
    <w:uiPriority w:val="6"/>
    <w:rsid w:val="000E0494"/>
    <w:rPr>
      <w:rFonts w:eastAsia="Calibri"/>
      <w:i/>
      <w:iCs/>
      <w:color w:val="000000"/>
      <w:lang w:val="en-US"/>
    </w:rPr>
  </w:style>
  <w:style w:type="paragraph" w:styleId="Header">
    <w:name w:val="header"/>
    <w:basedOn w:val="Normal"/>
    <w:link w:val="HeaderChar"/>
    <w:uiPriority w:val="3"/>
    <w:semiHidden/>
    <w:locked/>
    <w:rsid w:val="00C20C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3"/>
    <w:semiHidden/>
    <w:rsid w:val="00C20C9C"/>
    <w:rPr>
      <w:rFonts w:eastAsia="Calibri"/>
      <w:lang w:val="en-US"/>
    </w:rPr>
  </w:style>
  <w:style w:type="paragraph" w:styleId="Caption">
    <w:name w:val="caption"/>
    <w:basedOn w:val="Normal"/>
    <w:next w:val="Normal"/>
    <w:uiPriority w:val="35"/>
    <w:semiHidden/>
    <w:locked/>
    <w:rsid w:val="00C20C9C"/>
    <w:rPr>
      <w:b/>
      <w:bCs/>
      <w:sz w:val="18"/>
      <w:szCs w:val="18"/>
    </w:rPr>
  </w:style>
  <w:style w:type="character" w:styleId="Hyperlink">
    <w:name w:val="Hyperlink"/>
    <w:uiPriority w:val="99"/>
    <w:locked/>
    <w:rsid w:val="00C20C9C"/>
    <w:rPr>
      <w:color w:val="0000FF"/>
      <w:u w:val="single"/>
    </w:rPr>
  </w:style>
  <w:style w:type="paragraph" w:styleId="ListNumber3">
    <w:name w:val="List Number 3"/>
    <w:basedOn w:val="Normal"/>
    <w:uiPriority w:val="99"/>
    <w:semiHidden/>
    <w:locked/>
    <w:rsid w:val="00C20C9C"/>
    <w:pPr>
      <w:numPr>
        <w:numId w:val="1"/>
      </w:numPr>
      <w:contextualSpacing/>
    </w:pPr>
  </w:style>
  <w:style w:type="paragraph" w:customStyle="1" w:styleId="Objet">
    <w:name w:val="Objet"/>
    <w:basedOn w:val="Normal"/>
    <w:autoRedefine/>
    <w:semiHidden/>
    <w:rsid w:val="00C20C9C"/>
    <w:pPr>
      <w:spacing w:after="180"/>
      <w:ind w:left="284"/>
    </w:pPr>
  </w:style>
  <w:style w:type="paragraph" w:customStyle="1" w:styleId="Para0">
    <w:name w:val="Para 0"/>
    <w:basedOn w:val="Normal"/>
    <w:uiPriority w:val="5"/>
    <w:rsid w:val="000E0494"/>
    <w:pPr>
      <w:tabs>
        <w:tab w:val="left" w:pos="567"/>
        <w:tab w:val="left" w:pos="1134"/>
        <w:tab w:val="left" w:pos="1701"/>
        <w:tab w:val="left" w:pos="2268"/>
      </w:tabs>
      <w:spacing w:after="120"/>
    </w:pPr>
    <w:rPr>
      <w:rFonts w:eastAsia="MS Mincho" w:cs="Arial"/>
      <w:lang w:val="en-GB" w:eastAsia="ja-JP"/>
    </w:rPr>
  </w:style>
  <w:style w:type="paragraph" w:customStyle="1" w:styleId="TalkingPoint">
    <w:name w:val="Talking Point"/>
    <w:basedOn w:val="ListParagraph"/>
    <w:uiPriority w:val="5"/>
    <w:qFormat/>
    <w:rsid w:val="004840E8"/>
    <w:pPr>
      <w:numPr>
        <w:ilvl w:val="1"/>
        <w:numId w:val="8"/>
      </w:numPr>
      <w:spacing w:before="120" w:after="480" w:line="360" w:lineRule="auto"/>
      <w:ind w:left="0" w:hanging="709"/>
      <w:contextualSpacing w:val="0"/>
    </w:pPr>
    <w:rPr>
      <w:sz w:val="32"/>
      <w:szCs w:val="32"/>
    </w:rPr>
  </w:style>
  <w:style w:type="paragraph" w:customStyle="1" w:styleId="Para2">
    <w:name w:val="Para 2"/>
    <w:basedOn w:val="ListParagraph"/>
    <w:uiPriority w:val="5"/>
    <w:rsid w:val="004840E8"/>
    <w:pPr>
      <w:numPr>
        <w:numId w:val="40"/>
      </w:numPr>
      <w:spacing w:before="120" w:line="360" w:lineRule="auto"/>
      <w:ind w:left="709" w:hanging="709"/>
      <w:contextualSpacing w:val="0"/>
    </w:pPr>
    <w:rPr>
      <w:b/>
      <w:bCs/>
      <w:color w:val="1F497D" w:themeColor="text2"/>
      <w:sz w:val="32"/>
      <w:szCs w:val="32"/>
    </w:rPr>
  </w:style>
  <w:style w:type="paragraph" w:customStyle="1" w:styleId="Para3">
    <w:name w:val="Para 3"/>
    <w:basedOn w:val="Normal"/>
    <w:uiPriority w:val="5"/>
    <w:rsid w:val="000E0494"/>
    <w:pPr>
      <w:numPr>
        <w:ilvl w:val="2"/>
        <w:numId w:val="3"/>
      </w:numPr>
      <w:tabs>
        <w:tab w:val="clear" w:pos="851"/>
        <w:tab w:val="left" w:pos="567"/>
        <w:tab w:val="left" w:pos="1134"/>
        <w:tab w:val="left" w:pos="1701"/>
        <w:tab w:val="left" w:pos="2268"/>
      </w:tabs>
      <w:adjustRightInd w:val="0"/>
      <w:snapToGrid w:val="0"/>
      <w:spacing w:after="120"/>
      <w:ind w:left="1134"/>
    </w:pPr>
    <w:rPr>
      <w:rFonts w:eastAsia="PMingLiU" w:cs="Arial"/>
      <w:snapToGrid w:val="0"/>
      <w:lang w:eastAsia="en-GB"/>
    </w:rPr>
  </w:style>
  <w:style w:type="paragraph" w:customStyle="1" w:styleId="Para4">
    <w:name w:val="Para 4"/>
    <w:basedOn w:val="Normal"/>
    <w:uiPriority w:val="5"/>
    <w:rsid w:val="000E0494"/>
    <w:pPr>
      <w:numPr>
        <w:ilvl w:val="3"/>
        <w:numId w:val="3"/>
      </w:numPr>
      <w:tabs>
        <w:tab w:val="clear" w:pos="851"/>
        <w:tab w:val="left" w:pos="567"/>
        <w:tab w:val="num" w:pos="1134"/>
        <w:tab w:val="left" w:pos="1701"/>
        <w:tab w:val="left" w:pos="2268"/>
      </w:tabs>
      <w:adjustRightInd w:val="0"/>
      <w:snapToGrid w:val="0"/>
      <w:spacing w:after="120"/>
      <w:ind w:left="1701"/>
    </w:pPr>
    <w:rPr>
      <w:rFonts w:eastAsia="PMingLiU" w:cs="Arial"/>
      <w:snapToGrid w:val="0"/>
      <w:lang w:eastAsia="en-GB"/>
    </w:rPr>
  </w:style>
  <w:style w:type="paragraph" w:customStyle="1" w:styleId="Parabullet">
    <w:name w:val="Para bullet"/>
    <w:basedOn w:val="Normal"/>
    <w:uiPriority w:val="5"/>
    <w:rsid w:val="000E0494"/>
    <w:pPr>
      <w:numPr>
        <w:numId w:val="4"/>
      </w:numPr>
      <w:tabs>
        <w:tab w:val="left" w:pos="567"/>
        <w:tab w:val="left" w:pos="1134"/>
        <w:tab w:val="left" w:pos="1701"/>
        <w:tab w:val="left" w:pos="2268"/>
      </w:tabs>
      <w:snapToGrid w:val="0"/>
      <w:spacing w:after="60"/>
      <w:jc w:val="left"/>
    </w:pPr>
    <w:rPr>
      <w:rFonts w:eastAsia="PMingLiU" w:cs="Arial"/>
      <w:snapToGrid w:val="0"/>
      <w:kern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locked/>
    <w:rsid w:val="00C20C9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C20C9C"/>
    <w:rPr>
      <w:rFonts w:eastAsia="Calibri"/>
      <w:lang w:val="en-US"/>
    </w:rPr>
  </w:style>
  <w:style w:type="paragraph" w:styleId="Footer">
    <w:name w:val="footer"/>
    <w:basedOn w:val="Normal"/>
    <w:link w:val="FooterChar"/>
    <w:uiPriority w:val="99"/>
    <w:locked/>
    <w:rsid w:val="00C20C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0C9C"/>
    <w:rPr>
      <w:rFonts w:eastAsia="Calibri"/>
      <w:lang w:val="en-US"/>
    </w:rPr>
  </w:style>
  <w:style w:type="paragraph" w:styleId="Title">
    <w:name w:val="Title"/>
    <w:basedOn w:val="Titre"/>
    <w:next w:val="Normal"/>
    <w:link w:val="TitleChar"/>
    <w:uiPriority w:val="9"/>
    <w:locked/>
    <w:rsid w:val="00C20C9C"/>
    <w:pPr>
      <w:pBdr>
        <w:bottom w:val="single" w:sz="8" w:space="4" w:color="4F81BD"/>
      </w:pBdr>
      <w:spacing w:after="300" w:line="276" w:lineRule="auto"/>
      <w:contextualSpacing/>
    </w:pPr>
    <w:rPr>
      <w:rFonts w:eastAsia="Times New Roman"/>
      <w:color w:val="00437A"/>
      <w:szCs w:val="52"/>
    </w:rPr>
  </w:style>
  <w:style w:type="character" w:customStyle="1" w:styleId="TitleChar">
    <w:name w:val="Title Char"/>
    <w:link w:val="Title"/>
    <w:uiPriority w:val="9"/>
    <w:rsid w:val="00C20C9C"/>
    <w:rPr>
      <w:rFonts w:eastAsia="Times New Roman"/>
      <w:b/>
      <w:color w:val="00437A"/>
      <w:sz w:val="48"/>
      <w:szCs w:val="52"/>
      <w:lang w:val="en-US"/>
    </w:rPr>
  </w:style>
  <w:style w:type="paragraph" w:styleId="TOC1">
    <w:name w:val="toc 1"/>
    <w:basedOn w:val="Normal"/>
    <w:next w:val="Normal"/>
    <w:uiPriority w:val="39"/>
    <w:rsid w:val="00C20C9C"/>
    <w:pPr>
      <w:spacing w:before="120" w:after="120"/>
      <w:jc w:val="left"/>
    </w:pPr>
    <w:rPr>
      <w:rFonts w:asciiTheme="minorHAnsi" w:hAnsiTheme="minorHAnsi"/>
      <w:b/>
      <w:bCs/>
      <w:caps/>
      <w:sz w:val="20"/>
      <w:szCs w:val="24"/>
    </w:rPr>
  </w:style>
  <w:style w:type="paragraph" w:styleId="TOC2">
    <w:name w:val="toc 2"/>
    <w:basedOn w:val="Normal"/>
    <w:next w:val="Normal"/>
    <w:uiPriority w:val="39"/>
    <w:rsid w:val="00C20C9C"/>
    <w:pPr>
      <w:ind w:left="220"/>
      <w:jc w:val="left"/>
    </w:pPr>
    <w:rPr>
      <w:rFonts w:asciiTheme="minorHAnsi" w:hAnsiTheme="minorHAnsi"/>
      <w:smallCaps/>
      <w:sz w:val="20"/>
      <w:szCs w:val="24"/>
    </w:rPr>
  </w:style>
  <w:style w:type="paragraph" w:styleId="TOC3">
    <w:name w:val="toc 3"/>
    <w:basedOn w:val="Normal"/>
    <w:next w:val="Normal"/>
    <w:uiPriority w:val="39"/>
    <w:rsid w:val="00C20C9C"/>
    <w:pPr>
      <w:ind w:left="440"/>
      <w:jc w:val="left"/>
    </w:pPr>
    <w:rPr>
      <w:rFonts w:asciiTheme="minorHAnsi" w:hAnsiTheme="minorHAnsi"/>
      <w:i/>
      <w:iCs/>
      <w:sz w:val="20"/>
      <w:szCs w:val="24"/>
    </w:rPr>
  </w:style>
  <w:style w:type="paragraph" w:styleId="TOC4">
    <w:name w:val="toc 4"/>
    <w:basedOn w:val="Normal"/>
    <w:next w:val="Normal"/>
    <w:uiPriority w:val="39"/>
    <w:rsid w:val="00C20C9C"/>
    <w:pPr>
      <w:ind w:left="660"/>
      <w:jc w:val="left"/>
    </w:pPr>
    <w:rPr>
      <w:rFonts w:asciiTheme="minorHAnsi" w:hAnsiTheme="minorHAns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semiHidden/>
    <w:rsid w:val="00C20C9C"/>
    <w:pPr>
      <w:ind w:left="880"/>
      <w:jc w:val="left"/>
    </w:pPr>
    <w:rPr>
      <w:rFonts w:asciiTheme="minorHAnsi" w:hAnsiTheme="minorHAns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semiHidden/>
    <w:locked/>
    <w:rsid w:val="00C20C9C"/>
    <w:pPr>
      <w:ind w:left="1100"/>
      <w:jc w:val="left"/>
    </w:pPr>
    <w:rPr>
      <w:rFonts w:asciiTheme="minorHAnsi" w:hAnsiTheme="minorHAns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semiHidden/>
    <w:locked/>
    <w:rsid w:val="00C20C9C"/>
    <w:pPr>
      <w:ind w:left="1320"/>
      <w:jc w:val="left"/>
    </w:pPr>
    <w:rPr>
      <w:rFonts w:asciiTheme="minorHAnsi" w:hAnsiTheme="minorHAns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semiHidden/>
    <w:locked/>
    <w:rsid w:val="00C20C9C"/>
    <w:pPr>
      <w:ind w:left="1540"/>
      <w:jc w:val="left"/>
    </w:pPr>
    <w:rPr>
      <w:rFonts w:asciiTheme="minorHAnsi" w:hAnsiTheme="minorHAns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semiHidden/>
    <w:locked/>
    <w:rsid w:val="00C20C9C"/>
    <w:pPr>
      <w:ind w:left="1760"/>
      <w:jc w:val="left"/>
    </w:pPr>
    <w:rPr>
      <w:rFonts w:asciiTheme="minorHAnsi" w:hAnsiTheme="minorHAnsi"/>
      <w:sz w:val="18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20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0C9C"/>
    <w:rPr>
      <w:rFonts w:ascii="Tahoma" w:eastAsia="Calibri" w:hAnsi="Tahoma" w:cs="Tahoma"/>
      <w:sz w:val="16"/>
      <w:szCs w:val="16"/>
      <w:lang w:val="en-US"/>
    </w:rPr>
  </w:style>
  <w:style w:type="character" w:styleId="PlaceholderText">
    <w:name w:val="Placeholder Text"/>
    <w:uiPriority w:val="99"/>
    <w:semiHidden/>
    <w:locked/>
    <w:rsid w:val="00A02E62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3D36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362A"/>
    <w:rPr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locked/>
    <w:rsid w:val="003D362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8672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F0C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1F0CE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CE4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F0C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CE4"/>
    <w:rPr>
      <w:b/>
      <w:bCs/>
      <w:sz w:val="24"/>
      <w:szCs w:val="24"/>
      <w:lang w:val="en-US" w:eastAsia="en-US"/>
    </w:rPr>
  </w:style>
  <w:style w:type="paragraph" w:customStyle="1" w:styleId="Default">
    <w:name w:val="Default"/>
    <w:rsid w:val="00E93C75"/>
    <w:pPr>
      <w:autoSpaceDE w:val="0"/>
      <w:autoSpaceDN w:val="0"/>
      <w:adjustRightInd w:val="0"/>
    </w:pPr>
    <w:rPr>
      <w:rFonts w:ascii="HelveticaNeueLT Pro 45 Lt" w:hAnsi="HelveticaNeueLT Pro 45 Lt" w:cs="HelveticaNeueLT Pro 45 Lt"/>
      <w:color w:val="000000"/>
      <w:sz w:val="24"/>
      <w:szCs w:val="24"/>
      <w:lang w:val="en-US"/>
    </w:rPr>
  </w:style>
  <w:style w:type="character" w:customStyle="1" w:styleId="A3">
    <w:name w:val="A3"/>
    <w:uiPriority w:val="99"/>
    <w:rsid w:val="00E93C75"/>
    <w:rPr>
      <w:rFonts w:cs="HelveticaNeueLT Pro 45 Lt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71CBC"/>
    <w:rPr>
      <w:sz w:val="22"/>
      <w:szCs w:val="22"/>
      <w:lang w:val="en-US" w:eastAsia="en-US"/>
    </w:rPr>
  </w:style>
  <w:style w:type="paragraph" w:customStyle="1" w:styleId="Pointabc">
    <w:name w:val="Point abc"/>
    <w:basedOn w:val="Normal"/>
    <w:rsid w:val="003D4F85"/>
    <w:pPr>
      <w:numPr>
        <w:ilvl w:val="1"/>
        <w:numId w:val="6"/>
      </w:numPr>
      <w:spacing w:before="120" w:after="120" w:line="360" w:lineRule="auto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abc1">
    <w:name w:val="Point abc (1)"/>
    <w:basedOn w:val="Normal"/>
    <w:rsid w:val="003D4F85"/>
    <w:pPr>
      <w:numPr>
        <w:ilvl w:val="3"/>
        <w:numId w:val="6"/>
      </w:numPr>
      <w:spacing w:before="120" w:after="120" w:line="360" w:lineRule="auto"/>
      <w:jc w:val="left"/>
      <w:outlineLvl w:val="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abc2">
    <w:name w:val="Point abc (2)"/>
    <w:basedOn w:val="Normal"/>
    <w:rsid w:val="003D4F85"/>
    <w:pPr>
      <w:numPr>
        <w:ilvl w:val="5"/>
        <w:numId w:val="6"/>
      </w:numPr>
      <w:spacing w:before="120" w:after="120" w:line="360" w:lineRule="auto"/>
      <w:jc w:val="left"/>
      <w:outlineLvl w:val="1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abc3">
    <w:name w:val="Point abc (3)"/>
    <w:basedOn w:val="Normal"/>
    <w:rsid w:val="003D4F85"/>
    <w:pPr>
      <w:numPr>
        <w:ilvl w:val="7"/>
        <w:numId w:val="6"/>
      </w:numPr>
      <w:spacing w:before="120" w:after="120" w:line="360" w:lineRule="auto"/>
      <w:jc w:val="left"/>
      <w:outlineLvl w:val="2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abc4">
    <w:name w:val="Point abc (4)"/>
    <w:basedOn w:val="Normal"/>
    <w:rsid w:val="003D4F85"/>
    <w:pPr>
      <w:numPr>
        <w:ilvl w:val="8"/>
        <w:numId w:val="6"/>
      </w:numPr>
      <w:spacing w:before="120" w:after="120" w:line="360" w:lineRule="auto"/>
      <w:jc w:val="left"/>
      <w:outlineLvl w:val="3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123">
    <w:name w:val="Point 123"/>
    <w:basedOn w:val="Normal"/>
    <w:rsid w:val="003D4F85"/>
    <w:pPr>
      <w:numPr>
        <w:numId w:val="6"/>
      </w:numPr>
      <w:spacing w:before="120" w:after="120" w:line="360" w:lineRule="auto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1231">
    <w:name w:val="Point 123 (1)"/>
    <w:basedOn w:val="Normal"/>
    <w:rsid w:val="003D4F85"/>
    <w:pPr>
      <w:numPr>
        <w:ilvl w:val="2"/>
        <w:numId w:val="6"/>
      </w:numPr>
      <w:spacing w:before="120" w:after="120" w:line="360" w:lineRule="auto"/>
      <w:jc w:val="left"/>
      <w:outlineLvl w:val="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1232">
    <w:name w:val="Point 123 (2)"/>
    <w:basedOn w:val="Normal"/>
    <w:rsid w:val="003D4F85"/>
    <w:pPr>
      <w:numPr>
        <w:ilvl w:val="4"/>
        <w:numId w:val="6"/>
      </w:numPr>
      <w:spacing w:before="120" w:after="120" w:line="360" w:lineRule="auto"/>
      <w:jc w:val="left"/>
      <w:outlineLvl w:val="1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1233">
    <w:name w:val="Point 123 (3)"/>
    <w:basedOn w:val="Normal"/>
    <w:rsid w:val="003D4F85"/>
    <w:pPr>
      <w:numPr>
        <w:ilvl w:val="6"/>
        <w:numId w:val="6"/>
      </w:numPr>
      <w:spacing w:before="120" w:after="120" w:line="360" w:lineRule="auto"/>
      <w:jc w:val="left"/>
      <w:outlineLvl w:val="2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Bullet3">
    <w:name w:val="Bullet 3"/>
    <w:basedOn w:val="Normal"/>
    <w:rsid w:val="003D4F85"/>
    <w:pPr>
      <w:numPr>
        <w:numId w:val="5"/>
      </w:numPr>
      <w:spacing w:before="120" w:after="120" w:line="360" w:lineRule="auto"/>
      <w:jc w:val="left"/>
      <w:outlineLvl w:val="2"/>
    </w:pPr>
    <w:rPr>
      <w:rFonts w:ascii="Times New Roman" w:eastAsia="Times New Roman" w:hAnsi="Times New Roman"/>
      <w:sz w:val="24"/>
      <w:szCs w:val="24"/>
      <w:lang w:val="en-GB"/>
    </w:rPr>
  </w:style>
  <w:style w:type="paragraph" w:styleId="NoSpacing">
    <w:name w:val="No Spacing"/>
    <w:uiPriority w:val="1"/>
    <w:locked/>
    <w:rsid w:val="002330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re11">
    <w:name w:val="Titre 11"/>
    <w:basedOn w:val="Normal"/>
    <w:rsid w:val="005A025B"/>
    <w:pPr>
      <w:numPr>
        <w:numId w:val="29"/>
      </w:numPr>
    </w:pPr>
  </w:style>
  <w:style w:type="paragraph" w:customStyle="1" w:styleId="Titre21">
    <w:name w:val="Titre 21"/>
    <w:basedOn w:val="Normal"/>
    <w:rsid w:val="005A025B"/>
    <w:pPr>
      <w:numPr>
        <w:ilvl w:val="1"/>
        <w:numId w:val="29"/>
      </w:numPr>
    </w:pPr>
  </w:style>
  <w:style w:type="paragraph" w:customStyle="1" w:styleId="Titre31">
    <w:name w:val="Titre 31"/>
    <w:basedOn w:val="Normal"/>
    <w:rsid w:val="005A025B"/>
    <w:pPr>
      <w:numPr>
        <w:ilvl w:val="2"/>
        <w:numId w:val="29"/>
      </w:numPr>
    </w:pPr>
  </w:style>
  <w:style w:type="paragraph" w:customStyle="1" w:styleId="Titre41">
    <w:name w:val="Titre 41"/>
    <w:basedOn w:val="Normal"/>
    <w:rsid w:val="005A025B"/>
    <w:pPr>
      <w:numPr>
        <w:ilvl w:val="3"/>
        <w:numId w:val="29"/>
      </w:numPr>
    </w:pPr>
  </w:style>
  <w:style w:type="paragraph" w:customStyle="1" w:styleId="Titre51">
    <w:name w:val="Titre 51"/>
    <w:basedOn w:val="Normal"/>
    <w:rsid w:val="005A025B"/>
    <w:pPr>
      <w:numPr>
        <w:ilvl w:val="4"/>
        <w:numId w:val="29"/>
      </w:numPr>
    </w:pPr>
  </w:style>
  <w:style w:type="paragraph" w:customStyle="1" w:styleId="Titre61">
    <w:name w:val="Titre 61"/>
    <w:basedOn w:val="Normal"/>
    <w:rsid w:val="005A025B"/>
    <w:pPr>
      <w:numPr>
        <w:ilvl w:val="5"/>
        <w:numId w:val="29"/>
      </w:numPr>
    </w:pPr>
  </w:style>
  <w:style w:type="paragraph" w:customStyle="1" w:styleId="Titre71">
    <w:name w:val="Titre 71"/>
    <w:basedOn w:val="Normal"/>
    <w:rsid w:val="005A025B"/>
    <w:pPr>
      <w:numPr>
        <w:ilvl w:val="6"/>
        <w:numId w:val="29"/>
      </w:numPr>
    </w:pPr>
  </w:style>
  <w:style w:type="paragraph" w:customStyle="1" w:styleId="Titre81">
    <w:name w:val="Titre 81"/>
    <w:basedOn w:val="Normal"/>
    <w:rsid w:val="005A025B"/>
    <w:pPr>
      <w:numPr>
        <w:ilvl w:val="7"/>
        <w:numId w:val="29"/>
      </w:numPr>
    </w:pPr>
  </w:style>
  <w:style w:type="paragraph" w:customStyle="1" w:styleId="Titre91">
    <w:name w:val="Titre 91"/>
    <w:basedOn w:val="Normal"/>
    <w:rsid w:val="005A025B"/>
    <w:pPr>
      <w:numPr>
        <w:ilvl w:val="8"/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pace\Cincom-ECM21\configuration\INTERPOL_CB\edm\templates\MASTER%20SG%20TALKING%20POI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72DB6A260843F99B0102ABCD2F3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AC542-3815-4ED2-8EEB-F3FFA93CA513}"/>
      </w:docPartPr>
      <w:docPartBody>
        <w:p w:rsidR="001B5D75" w:rsidRDefault="00FC5AE4" w:rsidP="00FC5AE4">
          <w:pPr>
            <w:pStyle w:val="AB72DB6A260843F99B0102ABCD2F38E71"/>
          </w:pPr>
          <w:r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8C2CA3EBFF044C1F9CCC3DDE844C4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36E6-1956-49C9-813E-E5F745745D8A}"/>
      </w:docPartPr>
      <w:docPartBody>
        <w:p w:rsidR="00A94E07" w:rsidRDefault="00A6795F" w:rsidP="00A6795F">
          <w:pPr>
            <w:pStyle w:val="8C2CA3EBFF044C1F9CCC3DDE844C4E8C"/>
          </w:pPr>
          <w:r w:rsidRPr="009142A1">
            <w:rPr>
              <w:rStyle w:val="PlaceholderText"/>
            </w:rPr>
            <w:t>[Titre ]</w:t>
          </w:r>
        </w:p>
      </w:docPartBody>
    </w:docPart>
    <w:docPart>
      <w:docPartPr>
        <w:name w:val="AF301C8D884A45EEA97C2EBB202B2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D48E1-984F-4626-A037-1B96EDC76AE8}"/>
      </w:docPartPr>
      <w:docPartBody>
        <w:p w:rsidR="00A94E07" w:rsidRDefault="00A6795F" w:rsidP="00A6795F">
          <w:pPr>
            <w:pStyle w:val="AF301C8D884A45EEA97C2EBB202B2365"/>
          </w:pPr>
          <w:r w:rsidRPr="00983F57">
            <w:rPr>
              <w:rStyle w:val="PlaceholderText"/>
            </w:rPr>
            <w:t>[Manager]</w:t>
          </w:r>
        </w:p>
      </w:docPartBody>
    </w:docPart>
    <w:docPart>
      <w:docPartPr>
        <w:name w:val="6A7404021F564C30A0E220EC2BADE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4C266-66E4-4BD8-8D67-625D5D50889B}"/>
      </w:docPartPr>
      <w:docPartBody>
        <w:p w:rsidR="00A94E07" w:rsidRDefault="00FC5AE4" w:rsidP="00FC5AE4">
          <w:pPr>
            <w:pStyle w:val="6A7404021F564C30A0E220EC2BADEB441"/>
          </w:pPr>
          <w:r w:rsidRPr="00B43923">
            <w:rPr>
              <w:rStyle w:val="Heading1Char"/>
              <w:rFonts w:eastAsia="Calibri"/>
            </w:rPr>
            <w:t>[Title of Event]</w:t>
          </w:r>
        </w:p>
      </w:docPartBody>
    </w:docPart>
    <w:docPart>
      <w:docPartPr>
        <w:name w:val="BA7858AB8DE34AFEB369A98BD62F9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01563-DC70-44BD-B710-508086664332}"/>
      </w:docPartPr>
      <w:docPartBody>
        <w:p w:rsidR="00A94E07" w:rsidRDefault="00FC5AE4" w:rsidP="00FC5AE4">
          <w:pPr>
            <w:pStyle w:val="BA7858AB8DE34AFEB369A98BD62F9D7D1"/>
          </w:pPr>
          <w:r>
            <w:rPr>
              <w:rStyle w:val="PlaceholderText"/>
            </w:rPr>
            <w:t>[Date of delivery</w:t>
          </w:r>
          <w:r w:rsidRPr="006343FC">
            <w:rPr>
              <w:rStyle w:val="PlaceholderText"/>
            </w:rPr>
            <w:t>]</w:t>
          </w:r>
        </w:p>
      </w:docPartBody>
    </w:docPart>
    <w:docPart>
      <w:docPartPr>
        <w:name w:val="DC78066F44F04EBF88A9788ACE8FF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C08D8-5BB8-4EE3-8DC2-213DF358190C}"/>
      </w:docPartPr>
      <w:docPartBody>
        <w:p w:rsidR="00A94E07" w:rsidRDefault="00FC5AE4" w:rsidP="00FC5AE4">
          <w:pPr>
            <w:pStyle w:val="DC78066F44F04EBF88A9788ACE8FF2521"/>
          </w:pPr>
          <w:r>
            <w:rPr>
              <w:rStyle w:val="PlaceholderText"/>
            </w:rPr>
            <w:t>[</w:t>
          </w:r>
          <w:r w:rsidRPr="00B43923">
            <w:rPr>
              <w:rStyle w:val="PlaceholderText"/>
            </w:rPr>
            <w:t>C</w:t>
          </w:r>
          <w:r>
            <w:rPr>
              <w:rStyle w:val="PlaceholderText"/>
            </w:rPr>
            <w:t>ity, Country</w:t>
          </w:r>
          <w:r w:rsidRPr="00F94829">
            <w:rPr>
              <w:rStyle w:val="PlaceholderText"/>
            </w:rPr>
            <w:t>.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559AB"/>
    <w:multiLevelType w:val="multilevel"/>
    <w:tmpl w:val="581221D6"/>
    <w:lvl w:ilvl="0">
      <w:start w:val="1"/>
      <w:numFmt w:val="decimal"/>
      <w:pStyle w:val="6A7404021F564C30A0E220EC2BADEB4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797462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60F"/>
    <w:rsid w:val="00022D7D"/>
    <w:rsid w:val="000279AF"/>
    <w:rsid w:val="00092BAD"/>
    <w:rsid w:val="000C3520"/>
    <w:rsid w:val="001B5D75"/>
    <w:rsid w:val="003F5EEA"/>
    <w:rsid w:val="0045320E"/>
    <w:rsid w:val="0052086B"/>
    <w:rsid w:val="00597C7A"/>
    <w:rsid w:val="0065160F"/>
    <w:rsid w:val="006B49A7"/>
    <w:rsid w:val="006D3488"/>
    <w:rsid w:val="007D68D3"/>
    <w:rsid w:val="0081656B"/>
    <w:rsid w:val="00832DBF"/>
    <w:rsid w:val="008F62ED"/>
    <w:rsid w:val="00A6795F"/>
    <w:rsid w:val="00A7254E"/>
    <w:rsid w:val="00A94E07"/>
    <w:rsid w:val="00AB3540"/>
    <w:rsid w:val="00B24DDE"/>
    <w:rsid w:val="00C176AD"/>
    <w:rsid w:val="00C26669"/>
    <w:rsid w:val="00C46EB6"/>
    <w:rsid w:val="00D269AC"/>
    <w:rsid w:val="00D7758A"/>
    <w:rsid w:val="00E14455"/>
    <w:rsid w:val="00EF0DEA"/>
    <w:rsid w:val="00FC5AE4"/>
    <w:rsid w:val="00F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FC5AE4"/>
    <w:pPr>
      <w:keepNext/>
      <w:keepLines/>
      <w:spacing w:before="120" w:after="120" w:line="240" w:lineRule="auto"/>
      <w:jc w:val="both"/>
      <w:outlineLvl w:val="0"/>
    </w:pPr>
    <w:rPr>
      <w:rFonts w:ascii="Calibri" w:eastAsia="Times New Roman" w:hAnsi="Calibri" w:cs="Times New Roman"/>
      <w:b/>
      <w:bCs/>
      <w:caps/>
      <w:color w:val="00437A"/>
      <w:sz w:val="40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320E"/>
    <w:rPr>
      <w:color w:val="808080"/>
    </w:rPr>
  </w:style>
  <w:style w:type="character" w:customStyle="1" w:styleId="Heading1Char">
    <w:name w:val="Heading 1 Char"/>
    <w:link w:val="Heading1"/>
    <w:uiPriority w:val="9"/>
    <w:rsid w:val="00FC5AE4"/>
    <w:rPr>
      <w:rFonts w:ascii="Calibri" w:eastAsia="Times New Roman" w:hAnsi="Calibri" w:cs="Times New Roman"/>
      <w:b/>
      <w:bCs/>
      <w:caps/>
      <w:color w:val="00437A"/>
      <w:sz w:val="40"/>
      <w:szCs w:val="28"/>
      <w:lang w:val="en-US" w:eastAsia="en-US"/>
    </w:rPr>
  </w:style>
  <w:style w:type="paragraph" w:customStyle="1" w:styleId="8C2CA3EBFF044C1F9CCC3DDE844C4E8C">
    <w:name w:val="8C2CA3EBFF044C1F9CCC3DDE844C4E8C"/>
    <w:rsid w:val="00A6795F"/>
    <w:rPr>
      <w:lang w:val="en-US" w:eastAsia="en-US"/>
    </w:rPr>
  </w:style>
  <w:style w:type="paragraph" w:customStyle="1" w:styleId="AF301C8D884A45EEA97C2EBB202B2365">
    <w:name w:val="AF301C8D884A45EEA97C2EBB202B2365"/>
    <w:rsid w:val="00A6795F"/>
    <w:rPr>
      <w:lang w:val="en-US" w:eastAsia="en-US"/>
    </w:rPr>
  </w:style>
  <w:style w:type="paragraph" w:customStyle="1" w:styleId="6A7404021F564C30A0E220EC2BADEB441">
    <w:name w:val="6A7404021F564C30A0E220EC2BADEB441"/>
    <w:rsid w:val="00FC5AE4"/>
    <w:pPr>
      <w:numPr>
        <w:numId w:val="1"/>
      </w:numPr>
      <w:tabs>
        <w:tab w:val="left" w:pos="567"/>
        <w:tab w:val="left" w:pos="1134"/>
        <w:tab w:val="left" w:pos="1701"/>
        <w:tab w:val="left" w:pos="2268"/>
      </w:tabs>
      <w:snapToGrid w:val="0"/>
      <w:spacing w:after="60" w:line="240" w:lineRule="auto"/>
    </w:pPr>
    <w:rPr>
      <w:rFonts w:ascii="Calibri" w:eastAsia="PMingLiU" w:hAnsi="Calibri" w:cs="Arial"/>
      <w:snapToGrid w:val="0"/>
      <w:kern w:val="20"/>
      <w:szCs w:val="20"/>
      <w:lang w:val="en-US" w:eastAsia="en-GB"/>
    </w:rPr>
  </w:style>
  <w:style w:type="paragraph" w:customStyle="1" w:styleId="BA7858AB8DE34AFEB369A98BD62F9D7D1">
    <w:name w:val="BA7858AB8DE34AFEB369A98BD62F9D7D1"/>
    <w:rsid w:val="00FC5AE4"/>
    <w:pPr>
      <w:tabs>
        <w:tab w:val="left" w:pos="567"/>
        <w:tab w:val="num" w:pos="720"/>
        <w:tab w:val="left" w:pos="1134"/>
        <w:tab w:val="left" w:pos="1701"/>
        <w:tab w:val="left" w:pos="2268"/>
      </w:tabs>
      <w:snapToGrid w:val="0"/>
      <w:spacing w:after="60" w:line="240" w:lineRule="auto"/>
      <w:ind w:left="720" w:hanging="720"/>
    </w:pPr>
    <w:rPr>
      <w:rFonts w:ascii="Calibri" w:eastAsia="PMingLiU" w:hAnsi="Calibri" w:cs="Arial"/>
      <w:snapToGrid w:val="0"/>
      <w:kern w:val="20"/>
      <w:szCs w:val="20"/>
      <w:lang w:val="en-US" w:eastAsia="en-GB"/>
    </w:rPr>
  </w:style>
  <w:style w:type="paragraph" w:customStyle="1" w:styleId="DC78066F44F04EBF88A9788ACE8FF2521">
    <w:name w:val="DC78066F44F04EBF88A9788ACE8FF2521"/>
    <w:rsid w:val="00FC5AE4"/>
    <w:pPr>
      <w:spacing w:after="0" w:line="240" w:lineRule="auto"/>
      <w:jc w:val="both"/>
    </w:pPr>
    <w:rPr>
      <w:rFonts w:ascii="Calibri" w:eastAsia="Calibri" w:hAnsi="Calibri" w:cs="Times New Roman"/>
      <w:lang w:val="en-US" w:eastAsia="en-US"/>
    </w:rPr>
  </w:style>
  <w:style w:type="paragraph" w:customStyle="1" w:styleId="AB72DB6A260843F99B0102ABCD2F38E71">
    <w:name w:val="AB72DB6A260843F99B0102ABCD2F38E71"/>
    <w:rsid w:val="00FC5AE4"/>
    <w:pPr>
      <w:spacing w:after="0" w:line="240" w:lineRule="auto"/>
      <w:jc w:val="both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2026-06-11T00:00:00</PublishDate>
  <Abstract>Sub title</Abstract>
  <CompanyAddress/>
  <CompanyPhone/>
  <CompanyFax>xx</CompanyFax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Propriétés standard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2E6521-6C74-49B8-8F1A-11DCA0EDDFD7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7ACB4389-EEAF-40B3-B2BA-EC10617498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MASTER SG TALKING POINT TEMPLATE</Template>
  <TotalTime>9</TotalTime>
  <Pages>4</Pages>
  <Words>1201</Words>
  <Characters>6580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Talking Points</vt:lpstr>
      <vt:lpstr>Talking Points</vt:lpstr>
    </vt:vector>
  </TitlesOfParts>
  <Manager>Valdecy Urquiza</Manager>
  <Company>OIPC - INTERPOL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</dc:title>
  <dc:creator>Laurent, Frederic</dc:creator>
  <dc:description>TO THE 
SADC CHIEFS OF POLICE SUB-COMMITTEE / SARPCCO 
31st Annual General Meeting</dc:description>
  <cp:lastModifiedBy>Innocent Mbvundula</cp:lastModifiedBy>
  <cp:revision>2</cp:revision>
  <cp:lastPrinted>2026-06-09T10:36:00Z</cp:lastPrinted>
  <dcterms:created xsi:type="dcterms:W3CDTF">2026-06-11T10:33:00Z</dcterms:created>
  <dcterms:modified xsi:type="dcterms:W3CDTF">2026-06-11T10:33:00Z</dcterms:modified>
  <cp:category>English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cd90bd94-13c0-4d65-bdb7-3c3ef338cdb5</vt:lpwstr>
  </property>
  <property fmtid="{D5CDD505-2E9C-101B-9397-08002B2CF9AE}" pid="3" name="InterpolClassification">
    <vt:lpwstr>For official use only</vt:lpwstr>
  </property>
  <property fmtid="{D5CDD505-2E9C-101B-9397-08002B2CF9AE}" pid="4" name="ClassificationContentMarkingFooterShapeIds">
    <vt:lpwstr>1,3,4,5,6,7,8,9,a</vt:lpwstr>
  </property>
  <property fmtid="{D5CDD505-2E9C-101B-9397-08002B2CF9AE}" pid="5" name="ClassificationContentMarkingFooterFontProps">
    <vt:lpwstr>#0000ff,10,Calibri</vt:lpwstr>
  </property>
  <property fmtid="{D5CDD505-2E9C-101B-9397-08002B2CF9AE}" pid="6" name="ClassificationContentMarkingFooterText">
    <vt:lpwstr>INTERPOL For official use only</vt:lpwstr>
  </property>
  <property fmtid="{D5CDD505-2E9C-101B-9397-08002B2CF9AE}" pid="7" name="MSIP_Label_b1a0fee2-6ee7-48b7-8db8-57783a261570_Enabled">
    <vt:lpwstr>true</vt:lpwstr>
  </property>
  <property fmtid="{D5CDD505-2E9C-101B-9397-08002B2CF9AE}" pid="8" name="MSIP_Label_b1a0fee2-6ee7-48b7-8db8-57783a261570_SetDate">
    <vt:lpwstr>2024-12-09T16:27:59Z</vt:lpwstr>
  </property>
  <property fmtid="{D5CDD505-2E9C-101B-9397-08002B2CF9AE}" pid="9" name="MSIP_Label_b1a0fee2-6ee7-48b7-8db8-57783a261570_Method">
    <vt:lpwstr>Standard</vt:lpwstr>
  </property>
  <property fmtid="{D5CDD505-2E9C-101B-9397-08002B2CF9AE}" pid="10" name="MSIP_Label_b1a0fee2-6ee7-48b7-8db8-57783a261570_Name">
    <vt:lpwstr>INTERPOL For official use only</vt:lpwstr>
  </property>
  <property fmtid="{D5CDD505-2E9C-101B-9397-08002B2CF9AE}" pid="11" name="MSIP_Label_b1a0fee2-6ee7-48b7-8db8-57783a261570_SiteId">
    <vt:lpwstr>86bfb80f-204b-46a7-b86d-4da96540f4aa</vt:lpwstr>
  </property>
  <property fmtid="{D5CDD505-2E9C-101B-9397-08002B2CF9AE}" pid="12" name="MSIP_Label_b1a0fee2-6ee7-48b7-8db8-57783a261570_ActionId">
    <vt:lpwstr>02ce0b38-f53a-4ad0-8b47-fe97ea795185</vt:lpwstr>
  </property>
  <property fmtid="{D5CDD505-2E9C-101B-9397-08002B2CF9AE}" pid="13" name="MSIP_Label_b1a0fee2-6ee7-48b7-8db8-57783a261570_ContentBits">
    <vt:lpwstr>2</vt:lpwstr>
  </property>
</Properties>
</file>